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D457" w14:textId="440D47BD" w:rsidR="00D9378E" w:rsidRPr="007D1449" w:rsidRDefault="00D9378E" w:rsidP="00D9378E">
      <w:pPr>
        <w:rPr>
          <w:szCs w:val="28"/>
        </w:rPr>
      </w:pPr>
    </w:p>
    <w:p w14:paraId="1443D085" w14:textId="77777777" w:rsidR="00D9378E" w:rsidRPr="007D1449" w:rsidRDefault="00D9378E" w:rsidP="00D9378E">
      <w:pPr>
        <w:rPr>
          <w:szCs w:val="28"/>
        </w:rPr>
      </w:pPr>
    </w:p>
    <w:p w14:paraId="08A339AA" w14:textId="77777777" w:rsidR="00D9378E" w:rsidRPr="007D1449" w:rsidRDefault="00D9378E" w:rsidP="00D9378E">
      <w:pPr>
        <w:rPr>
          <w:szCs w:val="28"/>
        </w:rPr>
      </w:pPr>
    </w:p>
    <w:p w14:paraId="78E7DCD6" w14:textId="77777777" w:rsidR="00D9378E" w:rsidRPr="007D1449" w:rsidRDefault="00D9378E" w:rsidP="00D9378E">
      <w:pPr>
        <w:rPr>
          <w:szCs w:val="28"/>
        </w:rPr>
      </w:pPr>
    </w:p>
    <w:p w14:paraId="720FF2C7" w14:textId="77777777" w:rsidR="00D9378E" w:rsidRPr="007D1449" w:rsidRDefault="00D9378E" w:rsidP="00D9378E">
      <w:pPr>
        <w:rPr>
          <w:szCs w:val="28"/>
        </w:rPr>
      </w:pPr>
    </w:p>
    <w:p w14:paraId="68E1B201" w14:textId="77777777" w:rsidR="00D9378E" w:rsidRDefault="00D9378E" w:rsidP="00D9378E">
      <w:pPr>
        <w:rPr>
          <w:szCs w:val="28"/>
        </w:rPr>
      </w:pPr>
    </w:p>
    <w:p w14:paraId="5379631B" w14:textId="77777777" w:rsidR="00CC11D4" w:rsidRPr="007D1449" w:rsidRDefault="00CC11D4" w:rsidP="00D9378E">
      <w:pPr>
        <w:rPr>
          <w:szCs w:val="28"/>
        </w:rPr>
      </w:pPr>
    </w:p>
    <w:p w14:paraId="098AE035" w14:textId="37436A87" w:rsidR="006D3824" w:rsidRPr="00A53760" w:rsidRDefault="00D9378E" w:rsidP="00D9378E">
      <w:pPr>
        <w:pStyle w:val="berschrift1"/>
        <w:tabs>
          <w:tab w:val="left" w:pos="993"/>
        </w:tabs>
        <w:spacing w:after="120"/>
        <w:rPr>
          <w:rFonts w:cs="Arial"/>
          <w:sz w:val="32"/>
          <w:szCs w:val="28"/>
        </w:rPr>
      </w:pPr>
      <w:r w:rsidRPr="00A53760">
        <w:rPr>
          <w:rFonts w:cs="Arial"/>
          <w:sz w:val="32"/>
          <w:szCs w:val="28"/>
        </w:rPr>
        <w:t>Jahresbericht 202</w:t>
      </w:r>
      <w:r w:rsidR="008C155A" w:rsidRPr="00A53760">
        <w:rPr>
          <w:rFonts w:cs="Arial"/>
          <w:sz w:val="32"/>
          <w:szCs w:val="28"/>
        </w:rPr>
        <w:t>5</w:t>
      </w:r>
    </w:p>
    <w:p w14:paraId="5C3C558C" w14:textId="77777777" w:rsidR="006B7AA7" w:rsidRPr="00A53760" w:rsidRDefault="006B7AA7" w:rsidP="006B7AA7">
      <w:pPr>
        <w:rPr>
          <w:sz w:val="32"/>
        </w:rPr>
      </w:pPr>
    </w:p>
    <w:p w14:paraId="6E0DCDEE" w14:textId="30DF40EC" w:rsidR="00D9378E" w:rsidRPr="00A53760" w:rsidRDefault="00B44D5B" w:rsidP="00D9378E">
      <w:pPr>
        <w:pStyle w:val="berschrift1"/>
        <w:tabs>
          <w:tab w:val="left" w:pos="993"/>
        </w:tabs>
        <w:spacing w:after="120"/>
        <w:rPr>
          <w:rFonts w:cs="Arial"/>
          <w:sz w:val="32"/>
          <w:szCs w:val="28"/>
        </w:rPr>
      </w:pPr>
      <w:r>
        <w:rPr>
          <w:rFonts w:cs="Arial"/>
          <w:sz w:val="32"/>
          <w:szCs w:val="28"/>
        </w:rPr>
        <w:t xml:space="preserve">Der </w:t>
      </w:r>
      <w:r w:rsidR="00D9378E" w:rsidRPr="00A53760">
        <w:rPr>
          <w:rFonts w:cs="Arial"/>
          <w:sz w:val="32"/>
          <w:szCs w:val="28"/>
        </w:rPr>
        <w:t>Regionalgruppe Bern RGB</w:t>
      </w:r>
    </w:p>
    <w:p w14:paraId="22A203BF" w14:textId="5F7EAACA" w:rsidR="00D9378E" w:rsidRDefault="00D9378E" w:rsidP="00D9378E">
      <w:pPr>
        <w:rPr>
          <w:szCs w:val="28"/>
        </w:rPr>
      </w:pPr>
    </w:p>
    <w:p w14:paraId="19636F26" w14:textId="77777777" w:rsidR="00A53760" w:rsidRPr="007D1449" w:rsidRDefault="00A53760" w:rsidP="00D9378E">
      <w:pPr>
        <w:rPr>
          <w:szCs w:val="28"/>
        </w:rPr>
      </w:pPr>
    </w:p>
    <w:p w14:paraId="196AF156" w14:textId="77777777" w:rsidR="00BD50E6" w:rsidRPr="007D1449" w:rsidRDefault="00BD50E6" w:rsidP="00D9378E">
      <w:pPr>
        <w:rPr>
          <w:szCs w:val="28"/>
        </w:rPr>
      </w:pPr>
    </w:p>
    <w:p w14:paraId="2823B9CD" w14:textId="75A609C9" w:rsidR="00D9378E" w:rsidRPr="007D1449" w:rsidRDefault="00D9378E" w:rsidP="00BD50E6">
      <w:pPr>
        <w:pStyle w:val="Textkrper"/>
        <w:tabs>
          <w:tab w:val="left" w:pos="993"/>
        </w:tabs>
        <w:spacing w:after="120"/>
        <w:rPr>
          <w:rFonts w:ascii="Arial" w:hAnsi="Arial" w:cs="Arial"/>
          <w:b/>
          <w:sz w:val="28"/>
          <w:szCs w:val="28"/>
          <w:u w:val="single"/>
        </w:rPr>
      </w:pPr>
      <w:r w:rsidRPr="007D1449">
        <w:rPr>
          <w:rFonts w:ascii="Arial" w:hAnsi="Arial" w:cs="Arial"/>
          <w:b/>
          <w:sz w:val="28"/>
          <w:szCs w:val="28"/>
          <w:u w:val="single"/>
        </w:rPr>
        <w:t>Aktivitäten und Anlässe</w:t>
      </w:r>
    </w:p>
    <w:p w14:paraId="58F2BF7F" w14:textId="667B6661" w:rsidR="00D9378E" w:rsidRDefault="00D9378E" w:rsidP="00D9378E">
      <w:pPr>
        <w:rPr>
          <w:szCs w:val="28"/>
        </w:rPr>
      </w:pPr>
    </w:p>
    <w:p w14:paraId="5566DFB6" w14:textId="77777777" w:rsidR="00A72C2F" w:rsidRPr="007D1449" w:rsidRDefault="00A72C2F" w:rsidP="00D9378E">
      <w:pPr>
        <w:rPr>
          <w:szCs w:val="28"/>
        </w:rPr>
      </w:pPr>
    </w:p>
    <w:p w14:paraId="73A952C2" w14:textId="77777777" w:rsidR="00D9378E" w:rsidRPr="007D1449" w:rsidRDefault="00D9378E" w:rsidP="00D9378E">
      <w:pPr>
        <w:rPr>
          <w:b/>
          <w:szCs w:val="28"/>
        </w:rPr>
      </w:pPr>
      <w:r w:rsidRPr="007D1449">
        <w:rPr>
          <w:b/>
          <w:szCs w:val="28"/>
        </w:rPr>
        <w:t>Generalversammlung GV</w:t>
      </w:r>
    </w:p>
    <w:p w14:paraId="41D8E4B2" w14:textId="77777777" w:rsidR="00D9378E" w:rsidRPr="007D1449" w:rsidRDefault="00D9378E" w:rsidP="00D9378E">
      <w:pPr>
        <w:rPr>
          <w:szCs w:val="28"/>
        </w:rPr>
      </w:pPr>
    </w:p>
    <w:p w14:paraId="5AB35FB6" w14:textId="77777777" w:rsidR="00F907E3" w:rsidRPr="007D1449" w:rsidRDefault="00F907E3" w:rsidP="00F907E3">
      <w:pPr>
        <w:rPr>
          <w:szCs w:val="32"/>
        </w:rPr>
      </w:pPr>
      <w:r w:rsidRPr="007D1449">
        <w:rPr>
          <w:szCs w:val="32"/>
        </w:rPr>
        <w:t>Der Präsident Beat Spörri begrüsste an der</w:t>
      </w:r>
    </w:p>
    <w:p w14:paraId="2E6BA92E" w14:textId="524C2820" w:rsidR="00F907E3" w:rsidRPr="007D1449" w:rsidRDefault="00F907E3" w:rsidP="00F907E3">
      <w:pPr>
        <w:rPr>
          <w:szCs w:val="32"/>
        </w:rPr>
      </w:pPr>
      <w:r w:rsidRPr="007D1449">
        <w:rPr>
          <w:szCs w:val="32"/>
        </w:rPr>
        <w:t>4</w:t>
      </w:r>
      <w:r w:rsidR="008C155A">
        <w:rPr>
          <w:szCs w:val="32"/>
        </w:rPr>
        <w:t>6</w:t>
      </w:r>
      <w:r w:rsidRPr="007D1449">
        <w:rPr>
          <w:szCs w:val="32"/>
        </w:rPr>
        <w:t xml:space="preserve">. Generalversammlung GV vom </w:t>
      </w:r>
      <w:r w:rsidR="008C155A">
        <w:rPr>
          <w:szCs w:val="32"/>
        </w:rPr>
        <w:t>1</w:t>
      </w:r>
      <w:r w:rsidRPr="007D1449">
        <w:rPr>
          <w:szCs w:val="32"/>
        </w:rPr>
        <w:t>. März im Restaurant Bahnhof in Kiesen, 3</w:t>
      </w:r>
      <w:r w:rsidR="008C155A">
        <w:rPr>
          <w:szCs w:val="32"/>
        </w:rPr>
        <w:t>4</w:t>
      </w:r>
      <w:r w:rsidRPr="007D1449">
        <w:rPr>
          <w:szCs w:val="32"/>
        </w:rPr>
        <w:t xml:space="preserve"> Mitglieder mit ihrer Begleitung und die Gäste.</w:t>
      </w:r>
    </w:p>
    <w:p w14:paraId="59ADC44C" w14:textId="3AEA471A" w:rsidR="008C155A" w:rsidRDefault="008C155A" w:rsidP="00F907E3">
      <w:pPr>
        <w:rPr>
          <w:szCs w:val="32"/>
        </w:rPr>
      </w:pPr>
      <w:r>
        <w:rPr>
          <w:szCs w:val="32"/>
        </w:rPr>
        <w:t xml:space="preserve">Gäste waren anwesend: </w:t>
      </w:r>
      <w:r w:rsidRPr="00467D33">
        <w:t xml:space="preserve">Arnold Wittwer </w:t>
      </w:r>
      <w:r>
        <w:t xml:space="preserve">Geschäftsführer Schweizerischer Blindenbund </w:t>
      </w:r>
      <w:r w:rsidRPr="00467D33">
        <w:t>SBb, Heinz Marti Vize-Präsident SBb, Brigitte Brunner</w:t>
      </w:r>
      <w:r>
        <w:t xml:space="preserve"> </w:t>
      </w:r>
      <w:r w:rsidRPr="00467D33">
        <w:t>und Jacqueline Bossotto</w:t>
      </w:r>
      <w:r>
        <w:t xml:space="preserve"> von der Regionalgruppe Ostschweiz </w:t>
      </w:r>
      <w:r w:rsidRPr="00467D33">
        <w:t>RGO</w:t>
      </w:r>
      <w:r w:rsidR="00B75F87">
        <w:t>,</w:t>
      </w:r>
      <w:r>
        <w:rPr>
          <w:szCs w:val="32"/>
        </w:rPr>
        <w:t xml:space="preserve"> </w:t>
      </w:r>
    </w:p>
    <w:p w14:paraId="73460367" w14:textId="7B8737D1" w:rsidR="00F907E3" w:rsidRPr="007D1449" w:rsidRDefault="00F907E3" w:rsidP="00F907E3">
      <w:pPr>
        <w:rPr>
          <w:szCs w:val="32"/>
        </w:rPr>
      </w:pPr>
      <w:r w:rsidRPr="007D1449">
        <w:rPr>
          <w:szCs w:val="32"/>
        </w:rPr>
        <w:t>Schweizerischen Blindenbund.</w:t>
      </w:r>
      <w:r w:rsidR="003C746E">
        <w:rPr>
          <w:szCs w:val="32"/>
        </w:rPr>
        <w:t xml:space="preserve"> Leider konnte von der Beratungsstelle Sichtbar Thun </w:t>
      </w:r>
      <w:r w:rsidR="002E2B98">
        <w:rPr>
          <w:szCs w:val="32"/>
        </w:rPr>
        <w:t>k</w:t>
      </w:r>
      <w:r w:rsidR="003C746E">
        <w:rPr>
          <w:szCs w:val="32"/>
        </w:rPr>
        <w:t>rankheitshalber niemand kommen. Heinz Marti hat uns wieder tatkräftig bei diversen Traktanden unterstützt.</w:t>
      </w:r>
    </w:p>
    <w:p w14:paraId="1B591C90" w14:textId="0D7540FE" w:rsidR="00F907E3" w:rsidRPr="007D1449" w:rsidRDefault="00F907E3" w:rsidP="00F907E3">
      <w:pPr>
        <w:rPr>
          <w:szCs w:val="32"/>
        </w:rPr>
      </w:pPr>
      <w:r w:rsidRPr="007D1449">
        <w:rPr>
          <w:szCs w:val="32"/>
        </w:rPr>
        <w:t>Im letzten Vereinsjahr haben sich 2</w:t>
      </w:r>
      <w:r w:rsidR="003C746E">
        <w:rPr>
          <w:szCs w:val="32"/>
        </w:rPr>
        <w:t>4</w:t>
      </w:r>
      <w:r w:rsidRPr="007D1449">
        <w:rPr>
          <w:szCs w:val="32"/>
        </w:rPr>
        <w:t xml:space="preserve"> neue Mitglieder angemeldet, Austritte </w:t>
      </w:r>
      <w:r w:rsidR="003C746E">
        <w:rPr>
          <w:szCs w:val="32"/>
        </w:rPr>
        <w:t>10</w:t>
      </w:r>
      <w:r w:rsidRPr="007D1449">
        <w:rPr>
          <w:szCs w:val="32"/>
        </w:rPr>
        <w:t xml:space="preserve">, Verstorben </w:t>
      </w:r>
      <w:r w:rsidR="003C746E">
        <w:rPr>
          <w:szCs w:val="32"/>
        </w:rPr>
        <w:t>18</w:t>
      </w:r>
      <w:r w:rsidRPr="007D1449">
        <w:rPr>
          <w:szCs w:val="32"/>
        </w:rPr>
        <w:t>, den Verstorbenen wurde mit einer Gedenkminute gedacht. Stand 31.12.202</w:t>
      </w:r>
      <w:r w:rsidR="003C746E">
        <w:rPr>
          <w:szCs w:val="32"/>
        </w:rPr>
        <w:t>4</w:t>
      </w:r>
      <w:r w:rsidRPr="007D1449">
        <w:rPr>
          <w:szCs w:val="32"/>
        </w:rPr>
        <w:t>,</w:t>
      </w:r>
      <w:r w:rsidR="003C746E">
        <w:rPr>
          <w:szCs w:val="32"/>
        </w:rPr>
        <w:t xml:space="preserve"> inkl. Passivmitglieder</w:t>
      </w:r>
      <w:r w:rsidR="002E2B98">
        <w:rPr>
          <w:szCs w:val="32"/>
        </w:rPr>
        <w:t>,</w:t>
      </w:r>
      <w:r w:rsidRPr="007D1449">
        <w:rPr>
          <w:szCs w:val="32"/>
        </w:rPr>
        <w:t xml:space="preserve"> 22</w:t>
      </w:r>
      <w:r w:rsidR="003C746E">
        <w:rPr>
          <w:szCs w:val="32"/>
        </w:rPr>
        <w:t>7</w:t>
      </w:r>
      <w:r w:rsidRPr="007D1449">
        <w:rPr>
          <w:szCs w:val="32"/>
        </w:rPr>
        <w:t xml:space="preserve"> Mitglieder.</w:t>
      </w:r>
    </w:p>
    <w:p w14:paraId="44A98E3D" w14:textId="77777777" w:rsidR="00F907E3" w:rsidRPr="007D1449" w:rsidRDefault="00F907E3" w:rsidP="00F907E3">
      <w:pPr>
        <w:rPr>
          <w:szCs w:val="32"/>
        </w:rPr>
      </w:pPr>
    </w:p>
    <w:p w14:paraId="644BCD16" w14:textId="7BECA99C" w:rsidR="003A2716" w:rsidRPr="003A2716" w:rsidRDefault="00F907E3" w:rsidP="003A2716">
      <w:pPr>
        <w:rPr>
          <w:szCs w:val="32"/>
        </w:rPr>
      </w:pPr>
      <w:r w:rsidRPr="007D1449">
        <w:rPr>
          <w:szCs w:val="32"/>
        </w:rPr>
        <w:t>Die Jahresrechnung schloss mit einem Einnahme</w:t>
      </w:r>
      <w:r w:rsidR="00A03355">
        <w:rPr>
          <w:szCs w:val="32"/>
        </w:rPr>
        <w:t>n</w:t>
      </w:r>
      <w:r w:rsidRPr="007D1449">
        <w:rPr>
          <w:szCs w:val="32"/>
        </w:rPr>
        <w:t xml:space="preserve">überschuss von </w:t>
      </w:r>
      <w:r w:rsidR="003C746E">
        <w:rPr>
          <w:szCs w:val="32"/>
        </w:rPr>
        <w:t>3976.15 CHF</w:t>
      </w:r>
      <w:r w:rsidRPr="007D1449">
        <w:rPr>
          <w:szCs w:val="32"/>
        </w:rPr>
        <w:t xml:space="preserve"> ab. Dieses Resultat setzt sich aus grosszügigen Spenden</w:t>
      </w:r>
      <w:r w:rsidR="003A2716">
        <w:rPr>
          <w:szCs w:val="32"/>
        </w:rPr>
        <w:t xml:space="preserve"> </w:t>
      </w:r>
      <w:r w:rsidR="003A2716" w:rsidRPr="003A2716">
        <w:rPr>
          <w:szCs w:val="32"/>
        </w:rPr>
        <w:t>und den Events mit den Kerzen</w:t>
      </w:r>
      <w:r w:rsidR="002E2B98">
        <w:rPr>
          <w:szCs w:val="32"/>
        </w:rPr>
        <w:t>v</w:t>
      </w:r>
      <w:r w:rsidR="003A2716" w:rsidRPr="003A2716">
        <w:rPr>
          <w:szCs w:val="32"/>
        </w:rPr>
        <w:t>erkäufen in Worb und Wichtrach zusammen.  Auch durften wir verschiedene Kollekten von Kirchen verdanken.</w:t>
      </w:r>
    </w:p>
    <w:p w14:paraId="014AC1B0" w14:textId="77777777" w:rsidR="003A2716" w:rsidRDefault="003A2716" w:rsidP="003A2716">
      <w:pPr>
        <w:rPr>
          <w:szCs w:val="32"/>
        </w:rPr>
      </w:pPr>
    </w:p>
    <w:p w14:paraId="5AE993AA" w14:textId="7AF11914" w:rsidR="003A2716" w:rsidRDefault="00F907E3" w:rsidP="003A2716">
      <w:pPr>
        <w:rPr>
          <w:szCs w:val="32"/>
        </w:rPr>
      </w:pPr>
      <w:r w:rsidRPr="007D1449">
        <w:rPr>
          <w:szCs w:val="32"/>
        </w:rPr>
        <w:t>Budget für das 202</w:t>
      </w:r>
      <w:r w:rsidR="003A2716">
        <w:rPr>
          <w:szCs w:val="32"/>
        </w:rPr>
        <w:t>5, Ein</w:t>
      </w:r>
      <w:r w:rsidR="004430F5">
        <w:rPr>
          <w:szCs w:val="32"/>
        </w:rPr>
        <w:t>n</w:t>
      </w:r>
      <w:r w:rsidR="003A2716">
        <w:rPr>
          <w:szCs w:val="32"/>
        </w:rPr>
        <w:t>a</w:t>
      </w:r>
      <w:r w:rsidR="004430F5">
        <w:rPr>
          <w:szCs w:val="32"/>
        </w:rPr>
        <w:t>h</w:t>
      </w:r>
      <w:r w:rsidR="003A2716">
        <w:rPr>
          <w:szCs w:val="32"/>
        </w:rPr>
        <w:t xml:space="preserve">men 10‘200 </w:t>
      </w:r>
      <w:r w:rsidR="002E2B98">
        <w:rPr>
          <w:szCs w:val="32"/>
        </w:rPr>
        <w:t xml:space="preserve">CHF, </w:t>
      </w:r>
      <w:r w:rsidR="003A2716">
        <w:rPr>
          <w:szCs w:val="32"/>
        </w:rPr>
        <w:t>Ausgaben 10‘200 CHF</w:t>
      </w:r>
    </w:p>
    <w:p w14:paraId="0DAB59DE" w14:textId="77777777" w:rsidR="003A2716" w:rsidRDefault="003A2716" w:rsidP="00F907E3">
      <w:pPr>
        <w:rPr>
          <w:szCs w:val="32"/>
        </w:rPr>
      </w:pPr>
    </w:p>
    <w:p w14:paraId="54CAF81F" w14:textId="4D410360" w:rsidR="00F907E3" w:rsidRPr="007D1449" w:rsidRDefault="00F907E3" w:rsidP="00F907E3">
      <w:pPr>
        <w:rPr>
          <w:szCs w:val="32"/>
        </w:rPr>
      </w:pPr>
      <w:r w:rsidRPr="007D1449">
        <w:rPr>
          <w:szCs w:val="32"/>
        </w:rPr>
        <w:t>Das Protokoll</w:t>
      </w:r>
      <w:r w:rsidR="003A2716">
        <w:rPr>
          <w:szCs w:val="32"/>
        </w:rPr>
        <w:t xml:space="preserve"> 2024</w:t>
      </w:r>
      <w:r w:rsidRPr="007D1449">
        <w:rPr>
          <w:szCs w:val="32"/>
        </w:rPr>
        <w:t xml:space="preserve">, der Jahresbericht </w:t>
      </w:r>
      <w:r w:rsidR="003A2716">
        <w:rPr>
          <w:szCs w:val="32"/>
        </w:rPr>
        <w:t xml:space="preserve">2024 </w:t>
      </w:r>
      <w:r w:rsidRPr="007D1449">
        <w:rPr>
          <w:szCs w:val="32"/>
        </w:rPr>
        <w:t>vom Präsidenten und die Jahresrechnung 202</w:t>
      </w:r>
      <w:r w:rsidR="003A2716">
        <w:rPr>
          <w:szCs w:val="32"/>
        </w:rPr>
        <w:t>4</w:t>
      </w:r>
      <w:r w:rsidRPr="007D1449">
        <w:rPr>
          <w:szCs w:val="32"/>
        </w:rPr>
        <w:t xml:space="preserve"> wurden von den Mitgliedern genehmigt.</w:t>
      </w:r>
    </w:p>
    <w:p w14:paraId="053E2219" w14:textId="10DF2A2F" w:rsidR="00777751" w:rsidRDefault="00E91A37" w:rsidP="00E91A37">
      <w:pPr>
        <w:rPr>
          <w:szCs w:val="32"/>
        </w:rPr>
      </w:pPr>
      <w:r>
        <w:rPr>
          <w:szCs w:val="32"/>
        </w:rPr>
        <w:t>Der Mitgliederbeitrag wurde belassen.</w:t>
      </w:r>
    </w:p>
    <w:p w14:paraId="3960B8D9" w14:textId="77777777" w:rsidR="00777751" w:rsidRDefault="00777751" w:rsidP="00E91A37">
      <w:pPr>
        <w:rPr>
          <w:szCs w:val="32"/>
        </w:rPr>
      </w:pPr>
    </w:p>
    <w:p w14:paraId="045A98B5" w14:textId="77777777" w:rsidR="00A53760" w:rsidRDefault="00A53760" w:rsidP="009F7541">
      <w:pPr>
        <w:rPr>
          <w:szCs w:val="32"/>
        </w:rPr>
      </w:pPr>
    </w:p>
    <w:p w14:paraId="3DA7F4AF" w14:textId="47E3AC6C" w:rsidR="009F7541" w:rsidRDefault="009F7541" w:rsidP="009F7541">
      <w:pPr>
        <w:rPr>
          <w:szCs w:val="32"/>
        </w:rPr>
      </w:pPr>
      <w:r>
        <w:rPr>
          <w:szCs w:val="32"/>
        </w:rPr>
        <w:t xml:space="preserve">Durch das Traktandum der überarbeiteten RGB-Statuten führte Heinz Marti. Seit dem Herbst 2023 waren drei Personen vom Vorstand und eine weitere Person daran die Statuten zu überprüfen. Somit </w:t>
      </w:r>
      <w:r w:rsidR="004430F5">
        <w:rPr>
          <w:szCs w:val="32"/>
        </w:rPr>
        <w:t>konnten</w:t>
      </w:r>
      <w:r>
        <w:rPr>
          <w:szCs w:val="32"/>
        </w:rPr>
        <w:t xml:space="preserve"> sie nun den Mitgliedern zur </w:t>
      </w:r>
      <w:r w:rsidR="004430F5">
        <w:rPr>
          <w:szCs w:val="32"/>
        </w:rPr>
        <w:t>Genehmigung</w:t>
      </w:r>
      <w:r>
        <w:rPr>
          <w:szCs w:val="32"/>
        </w:rPr>
        <w:t xml:space="preserve"> vorgelegt werden. </w:t>
      </w:r>
      <w:r w:rsidR="004430F5">
        <w:rPr>
          <w:szCs w:val="32"/>
        </w:rPr>
        <w:t>Nach dem diversen Punkte</w:t>
      </w:r>
      <w:r>
        <w:rPr>
          <w:szCs w:val="32"/>
        </w:rPr>
        <w:t xml:space="preserve"> diskutiert </w:t>
      </w:r>
      <w:r w:rsidR="004430F5">
        <w:rPr>
          <w:szCs w:val="32"/>
        </w:rPr>
        <w:t>waren, wurden</w:t>
      </w:r>
      <w:r>
        <w:rPr>
          <w:szCs w:val="32"/>
        </w:rPr>
        <w:t xml:space="preserve"> die Statuten von den Mitgliedern einstimmig angenommen.</w:t>
      </w:r>
    </w:p>
    <w:p w14:paraId="123CDE5E" w14:textId="77777777" w:rsidR="009F7541" w:rsidRDefault="009F7541" w:rsidP="009F7541">
      <w:pPr>
        <w:rPr>
          <w:szCs w:val="32"/>
        </w:rPr>
      </w:pPr>
    </w:p>
    <w:p w14:paraId="53B25054" w14:textId="77777777" w:rsidR="009F7541" w:rsidRDefault="009F7541" w:rsidP="009F7541">
      <w:pPr>
        <w:rPr>
          <w:szCs w:val="32"/>
        </w:rPr>
      </w:pPr>
      <w:r>
        <w:rPr>
          <w:szCs w:val="32"/>
        </w:rPr>
        <w:t>Die Gäste Arnold Wittwer und Heinz Marti haben über das Geschehen im Blindenbund berichtet.</w:t>
      </w:r>
    </w:p>
    <w:p w14:paraId="08728E14" w14:textId="77777777" w:rsidR="009F7541" w:rsidRDefault="009F7541" w:rsidP="00E91A37">
      <w:pPr>
        <w:rPr>
          <w:szCs w:val="32"/>
        </w:rPr>
      </w:pPr>
    </w:p>
    <w:p w14:paraId="1AD2703B" w14:textId="3BAEBBA0" w:rsidR="00F907E3" w:rsidRDefault="00E91A37" w:rsidP="00E91A37">
      <w:pPr>
        <w:rPr>
          <w:szCs w:val="32"/>
        </w:rPr>
      </w:pPr>
      <w:r>
        <w:rPr>
          <w:szCs w:val="32"/>
        </w:rPr>
        <w:t>Vorstands Wahlen; alle bisherigen: Beat Spörri Präsident, Claudia Urban Kassierin, Silvia Dintheer, Kari Ritschard und Urs Mathys, wurden für zwei weitere Jahre bestätigt.</w:t>
      </w:r>
    </w:p>
    <w:p w14:paraId="74C941CC" w14:textId="77777777" w:rsidR="00544594" w:rsidRDefault="00544594" w:rsidP="00E91A37">
      <w:pPr>
        <w:rPr>
          <w:szCs w:val="32"/>
        </w:rPr>
      </w:pPr>
    </w:p>
    <w:p w14:paraId="2B6B88F7" w14:textId="77777777" w:rsidR="00544594" w:rsidRDefault="00544594" w:rsidP="00544594">
      <w:pPr>
        <w:rPr>
          <w:szCs w:val="32"/>
        </w:rPr>
      </w:pPr>
      <w:bookmarkStart w:id="0" w:name="_Hlk191916765"/>
      <w:r w:rsidRPr="00544594">
        <w:rPr>
          <w:szCs w:val="32"/>
        </w:rPr>
        <w:t xml:space="preserve">Stiftung Solidarität mit Sehgeschädigten: Beat Spörri stellt sich zur Wahl als Vertretung der RGB im Stiftungsrat zur Verfügung und wird einstimmig gewählt. </w:t>
      </w:r>
      <w:bookmarkEnd w:id="0"/>
    </w:p>
    <w:p w14:paraId="7FFA95A1" w14:textId="77777777" w:rsidR="00561485" w:rsidRDefault="00561485" w:rsidP="00544594">
      <w:pPr>
        <w:rPr>
          <w:szCs w:val="32"/>
        </w:rPr>
      </w:pPr>
    </w:p>
    <w:p w14:paraId="2CFAC507" w14:textId="499E53AD" w:rsidR="00561485" w:rsidRDefault="00561485" w:rsidP="00561485">
      <w:pPr>
        <w:rPr>
          <w:szCs w:val="32"/>
        </w:rPr>
      </w:pPr>
      <w:r>
        <w:rPr>
          <w:szCs w:val="32"/>
        </w:rPr>
        <w:t>Die Revisionsstelle; Daniel Leibun</w:t>
      </w:r>
      <w:r w:rsidR="001827D5">
        <w:rPr>
          <w:szCs w:val="32"/>
        </w:rPr>
        <w:t>d</w:t>
      </w:r>
      <w:r>
        <w:rPr>
          <w:szCs w:val="32"/>
        </w:rPr>
        <w:t>gut, wurde bestätigt.</w:t>
      </w:r>
    </w:p>
    <w:p w14:paraId="57722D97" w14:textId="77777777" w:rsidR="00544594" w:rsidRPr="00544594" w:rsidRDefault="00544594" w:rsidP="00544594">
      <w:pPr>
        <w:rPr>
          <w:szCs w:val="32"/>
        </w:rPr>
      </w:pPr>
    </w:p>
    <w:p w14:paraId="524BED18" w14:textId="77777777" w:rsidR="00544594" w:rsidRPr="00544594" w:rsidRDefault="00544594" w:rsidP="00544594">
      <w:pPr>
        <w:rPr>
          <w:szCs w:val="32"/>
        </w:rPr>
      </w:pPr>
      <w:r w:rsidRPr="00544594">
        <w:rPr>
          <w:szCs w:val="32"/>
        </w:rPr>
        <w:t>Nomination für den Gesamtvorstand des Schweizerischen Blindenbund z. h. der Wahl an der Delegiertenversammlung vom 14. Juni 2025.</w:t>
      </w:r>
    </w:p>
    <w:p w14:paraId="45D3997F" w14:textId="03D0042C" w:rsidR="00544594" w:rsidRPr="00544594" w:rsidRDefault="00544594" w:rsidP="00544594">
      <w:pPr>
        <w:rPr>
          <w:szCs w:val="32"/>
        </w:rPr>
      </w:pPr>
      <w:r w:rsidRPr="00544594">
        <w:rPr>
          <w:szCs w:val="32"/>
        </w:rPr>
        <w:t xml:space="preserve">Die anwesenden Mitglieder haben </w:t>
      </w:r>
      <w:r w:rsidR="00777751" w:rsidRPr="00544594">
        <w:rPr>
          <w:szCs w:val="32"/>
        </w:rPr>
        <w:t>Dominik Gertschen Präsident</w:t>
      </w:r>
      <w:r w:rsidR="00777751">
        <w:rPr>
          <w:szCs w:val="32"/>
        </w:rPr>
        <w:t xml:space="preserve"> </w:t>
      </w:r>
      <w:r w:rsidR="004430F5">
        <w:rPr>
          <w:szCs w:val="32"/>
        </w:rPr>
        <w:t>und</w:t>
      </w:r>
      <w:r w:rsidR="004430F5" w:rsidRPr="00544594">
        <w:rPr>
          <w:szCs w:val="32"/>
        </w:rPr>
        <w:t xml:space="preserve"> Markus</w:t>
      </w:r>
      <w:r w:rsidRPr="00544594">
        <w:rPr>
          <w:szCs w:val="32"/>
        </w:rPr>
        <w:t xml:space="preserve"> Eggimann VD-Mitglied einstimmig für die Wahl an der DV 2025, nominiert.</w:t>
      </w:r>
    </w:p>
    <w:p w14:paraId="61B46691" w14:textId="77777777" w:rsidR="00544594" w:rsidRDefault="00544594" w:rsidP="00544594">
      <w:pPr>
        <w:rPr>
          <w:szCs w:val="32"/>
        </w:rPr>
      </w:pPr>
    </w:p>
    <w:p w14:paraId="0E3CB35A" w14:textId="77777777" w:rsidR="009F7541" w:rsidRDefault="009F7541" w:rsidP="009F7541">
      <w:pPr>
        <w:rPr>
          <w:szCs w:val="32"/>
        </w:rPr>
      </w:pPr>
      <w:r>
        <w:rPr>
          <w:szCs w:val="32"/>
        </w:rPr>
        <w:t>Das Jahresprogramm wurde von Silvia Dintheer und Urs Mathys vorgestellt.</w:t>
      </w:r>
    </w:p>
    <w:p w14:paraId="60645ED8" w14:textId="77777777" w:rsidR="00561485" w:rsidRPr="00544594" w:rsidRDefault="00561485" w:rsidP="00544594">
      <w:pPr>
        <w:rPr>
          <w:szCs w:val="32"/>
        </w:rPr>
      </w:pPr>
    </w:p>
    <w:p w14:paraId="60CFA2D0" w14:textId="77777777" w:rsidR="00544594" w:rsidRPr="00544594" w:rsidRDefault="00544594" w:rsidP="00544594">
      <w:pPr>
        <w:rPr>
          <w:szCs w:val="32"/>
        </w:rPr>
      </w:pPr>
      <w:r w:rsidRPr="00544594">
        <w:rPr>
          <w:szCs w:val="32"/>
        </w:rPr>
        <w:t>In diesem Jahr dürfen 1 Mitglied 40 Jahre und 2 Mitglieder 45 Jahre Mitgliedschaft bei der RGB feiern. Herzliche Gratulation.</w:t>
      </w:r>
    </w:p>
    <w:p w14:paraId="375AA4A8" w14:textId="77777777" w:rsidR="00544594" w:rsidRDefault="00544594" w:rsidP="00E91A37">
      <w:pPr>
        <w:rPr>
          <w:szCs w:val="32"/>
        </w:rPr>
      </w:pPr>
    </w:p>
    <w:p w14:paraId="263C776C" w14:textId="5F8A0746" w:rsidR="001869A2" w:rsidRDefault="007D445B" w:rsidP="00255D6A">
      <w:pPr>
        <w:rPr>
          <w:szCs w:val="32"/>
        </w:rPr>
      </w:pPr>
      <w:r>
        <w:rPr>
          <w:szCs w:val="32"/>
        </w:rPr>
        <w:t xml:space="preserve">Nächste GV 7. März 2026 in Kiesen </w:t>
      </w:r>
    </w:p>
    <w:p w14:paraId="1D781333" w14:textId="77777777" w:rsidR="00394DE2" w:rsidRDefault="00394DE2" w:rsidP="00255D6A">
      <w:pPr>
        <w:rPr>
          <w:szCs w:val="32"/>
        </w:rPr>
      </w:pPr>
    </w:p>
    <w:p w14:paraId="44B9C9C4" w14:textId="13C0E331" w:rsidR="003A5870" w:rsidRPr="007D1449" w:rsidRDefault="003A5870" w:rsidP="003A5870">
      <w:pPr>
        <w:rPr>
          <w:szCs w:val="32"/>
        </w:rPr>
      </w:pPr>
      <w:r w:rsidRPr="007D1449">
        <w:rPr>
          <w:szCs w:val="32"/>
        </w:rPr>
        <w:t xml:space="preserve">Der Präsident dankt </w:t>
      </w:r>
      <w:r w:rsidR="004430F5" w:rsidRPr="007D1449">
        <w:rPr>
          <w:szCs w:val="32"/>
        </w:rPr>
        <w:t>allen, die</w:t>
      </w:r>
      <w:r w:rsidRPr="007D1449">
        <w:rPr>
          <w:szCs w:val="32"/>
        </w:rPr>
        <w:t xml:space="preserve"> ihn an der GV unterstützt haben und allen die im letzten Vereinsjahr der RGB zur Seite gestanden sind, ob mit Physischer Anwesenheit oder einer Spende. </w:t>
      </w:r>
    </w:p>
    <w:p w14:paraId="2E266041" w14:textId="77777777" w:rsidR="003A5870" w:rsidRDefault="003A5870" w:rsidP="00255D6A">
      <w:pPr>
        <w:rPr>
          <w:szCs w:val="32"/>
        </w:rPr>
      </w:pPr>
    </w:p>
    <w:p w14:paraId="1792EF3F" w14:textId="5C61F6BC" w:rsidR="003A5870" w:rsidRDefault="003A5870" w:rsidP="003A5870">
      <w:pPr>
        <w:rPr>
          <w:szCs w:val="32"/>
        </w:rPr>
      </w:pPr>
      <w:r>
        <w:rPr>
          <w:szCs w:val="32"/>
        </w:rPr>
        <w:t>Nach der Versammlung konnte vor Ort der Mitgliederbeitrag bei der Kassierin, Claudia Urban, beglichen werden. Diese Gelegenheit wurde rege genutzt.</w:t>
      </w:r>
    </w:p>
    <w:p w14:paraId="733DECC8" w14:textId="77777777" w:rsidR="00D071B3" w:rsidRDefault="00D071B3" w:rsidP="003A5870">
      <w:pPr>
        <w:rPr>
          <w:szCs w:val="32"/>
        </w:rPr>
      </w:pPr>
    </w:p>
    <w:p w14:paraId="1DBF9859" w14:textId="77777777" w:rsidR="00D071B3" w:rsidRDefault="00D071B3" w:rsidP="003A5870">
      <w:pPr>
        <w:rPr>
          <w:szCs w:val="32"/>
        </w:rPr>
      </w:pPr>
    </w:p>
    <w:p w14:paraId="0B2CAAE1" w14:textId="1C3281EA" w:rsidR="00D071B3" w:rsidRPr="00D071B3" w:rsidRDefault="00BB3F22" w:rsidP="003A5870">
      <w:pPr>
        <w:rPr>
          <w:b/>
          <w:szCs w:val="32"/>
        </w:rPr>
      </w:pPr>
      <w:r>
        <w:rPr>
          <w:b/>
          <w:szCs w:val="32"/>
        </w:rPr>
        <w:t xml:space="preserve">Missionsbasar </w:t>
      </w:r>
      <w:r w:rsidR="00D071B3" w:rsidRPr="00D071B3">
        <w:rPr>
          <w:b/>
          <w:szCs w:val="32"/>
        </w:rPr>
        <w:t>12. März</w:t>
      </w:r>
    </w:p>
    <w:p w14:paraId="7951E1C4" w14:textId="77777777" w:rsidR="003A5870" w:rsidRDefault="003A5870" w:rsidP="00255D6A">
      <w:pPr>
        <w:rPr>
          <w:szCs w:val="32"/>
        </w:rPr>
      </w:pPr>
    </w:p>
    <w:p w14:paraId="41EB3BE3" w14:textId="5D9B8D66" w:rsidR="00BB3F22" w:rsidRDefault="00D035F1" w:rsidP="00255D6A">
      <w:pPr>
        <w:rPr>
          <w:szCs w:val="32"/>
        </w:rPr>
      </w:pPr>
      <w:r>
        <w:rPr>
          <w:szCs w:val="32"/>
        </w:rPr>
        <w:t xml:space="preserve">Am Missionsbasar der Kirchgemeinde Wichtrach durften wir einen Stand </w:t>
      </w:r>
      <w:r w:rsidR="004430F5">
        <w:rPr>
          <w:szCs w:val="32"/>
        </w:rPr>
        <w:t>mit diversem Flyer</w:t>
      </w:r>
      <w:r>
        <w:rPr>
          <w:szCs w:val="32"/>
        </w:rPr>
        <w:t xml:space="preserve"> und Artikel aufbauen. Beim </w:t>
      </w:r>
      <w:r w:rsidR="004430F5">
        <w:rPr>
          <w:szCs w:val="32"/>
        </w:rPr>
        <w:t>Thema, wo</w:t>
      </w:r>
      <w:r>
        <w:rPr>
          <w:szCs w:val="32"/>
        </w:rPr>
        <w:t xml:space="preserve"> können sehbehinderte und blinde Menschen </w:t>
      </w:r>
      <w:r w:rsidR="004430F5">
        <w:rPr>
          <w:szCs w:val="32"/>
        </w:rPr>
        <w:t>Hilfe</w:t>
      </w:r>
      <w:r>
        <w:rPr>
          <w:szCs w:val="32"/>
        </w:rPr>
        <w:t xml:space="preserve"> erhalten, wurden den interessierten Gäste</w:t>
      </w:r>
      <w:r w:rsidR="00E51F76">
        <w:rPr>
          <w:szCs w:val="32"/>
        </w:rPr>
        <w:t>n</w:t>
      </w:r>
      <w:r>
        <w:rPr>
          <w:szCs w:val="32"/>
        </w:rPr>
        <w:t xml:space="preserve"> über verschiedene </w:t>
      </w:r>
      <w:r w:rsidR="004430F5">
        <w:rPr>
          <w:szCs w:val="32"/>
        </w:rPr>
        <w:t>Möglichkeiten</w:t>
      </w:r>
      <w:r>
        <w:rPr>
          <w:szCs w:val="32"/>
        </w:rPr>
        <w:t xml:space="preserve"> dur</w:t>
      </w:r>
      <w:r w:rsidR="00E51F76">
        <w:rPr>
          <w:szCs w:val="32"/>
        </w:rPr>
        <w:t>ch</w:t>
      </w:r>
      <w:r>
        <w:rPr>
          <w:szCs w:val="32"/>
        </w:rPr>
        <w:t xml:space="preserve"> unsere anwesenden und engagierenden </w:t>
      </w:r>
      <w:r w:rsidR="004430F5">
        <w:rPr>
          <w:szCs w:val="32"/>
        </w:rPr>
        <w:t>RGB-Mitglieder</w:t>
      </w:r>
      <w:r>
        <w:rPr>
          <w:szCs w:val="32"/>
        </w:rPr>
        <w:t xml:space="preserve"> fachkundig informiert.</w:t>
      </w:r>
    </w:p>
    <w:p w14:paraId="36E9DA9E" w14:textId="1FB2B979" w:rsidR="00E51F76" w:rsidRDefault="00E51F76" w:rsidP="00255D6A">
      <w:pPr>
        <w:rPr>
          <w:szCs w:val="32"/>
        </w:rPr>
      </w:pPr>
      <w:r>
        <w:rPr>
          <w:szCs w:val="32"/>
        </w:rPr>
        <w:t xml:space="preserve">Auch wurden Gläser </w:t>
      </w:r>
      <w:r w:rsidR="00762990">
        <w:rPr>
          <w:szCs w:val="32"/>
        </w:rPr>
        <w:t>in</w:t>
      </w:r>
      <w:r>
        <w:rPr>
          <w:szCs w:val="32"/>
        </w:rPr>
        <w:t xml:space="preserve"> </w:t>
      </w:r>
      <w:r w:rsidR="00A54AC2">
        <w:rPr>
          <w:szCs w:val="32"/>
        </w:rPr>
        <w:t>Kontrast</w:t>
      </w:r>
      <w:r>
        <w:rPr>
          <w:szCs w:val="32"/>
        </w:rPr>
        <w:t xml:space="preserve"> </w:t>
      </w:r>
      <w:r w:rsidR="00762990">
        <w:rPr>
          <w:szCs w:val="32"/>
        </w:rPr>
        <w:t xml:space="preserve">Farbe </w:t>
      </w:r>
      <w:r>
        <w:rPr>
          <w:szCs w:val="32"/>
        </w:rPr>
        <w:t>verkauft.</w:t>
      </w:r>
    </w:p>
    <w:p w14:paraId="02E6308E" w14:textId="77777777" w:rsidR="007076AB" w:rsidRDefault="007076AB" w:rsidP="009E67CC">
      <w:pPr>
        <w:tabs>
          <w:tab w:val="left" w:pos="1912"/>
        </w:tabs>
        <w:rPr>
          <w:b/>
          <w:bCs/>
          <w:szCs w:val="28"/>
        </w:rPr>
      </w:pPr>
    </w:p>
    <w:p w14:paraId="1FADC130" w14:textId="77777777" w:rsidR="006D5D72" w:rsidRDefault="006D5D72" w:rsidP="009E67CC">
      <w:pPr>
        <w:tabs>
          <w:tab w:val="left" w:pos="1912"/>
        </w:tabs>
        <w:rPr>
          <w:b/>
          <w:bCs/>
          <w:szCs w:val="28"/>
        </w:rPr>
      </w:pPr>
    </w:p>
    <w:p w14:paraId="41808B53" w14:textId="488DCC5F" w:rsidR="009E67CC" w:rsidRDefault="009E67CC" w:rsidP="009E67CC">
      <w:pPr>
        <w:tabs>
          <w:tab w:val="left" w:pos="1912"/>
        </w:tabs>
        <w:rPr>
          <w:b/>
          <w:bCs/>
          <w:szCs w:val="28"/>
        </w:rPr>
      </w:pPr>
      <w:r>
        <w:rPr>
          <w:b/>
          <w:bCs/>
          <w:szCs w:val="28"/>
        </w:rPr>
        <w:t>S</w:t>
      </w:r>
      <w:r w:rsidRPr="00AE2DEB">
        <w:rPr>
          <w:b/>
          <w:bCs/>
          <w:szCs w:val="28"/>
        </w:rPr>
        <w:t xml:space="preserve">ehbehinderte Menschen entdecken mit Schneeschuhen </w:t>
      </w:r>
    </w:p>
    <w:p w14:paraId="7B6DD0C8" w14:textId="77777777" w:rsidR="009E67CC" w:rsidRDefault="009E67CC" w:rsidP="009E67CC">
      <w:pPr>
        <w:tabs>
          <w:tab w:val="left" w:pos="1912"/>
        </w:tabs>
        <w:rPr>
          <w:b/>
          <w:bCs/>
          <w:szCs w:val="28"/>
        </w:rPr>
      </w:pPr>
      <w:r w:rsidRPr="00AE2DEB">
        <w:rPr>
          <w:b/>
          <w:bCs/>
          <w:szCs w:val="28"/>
        </w:rPr>
        <w:t>die Engstligenalp</w:t>
      </w:r>
    </w:p>
    <w:p w14:paraId="3EEF7C7F" w14:textId="77777777" w:rsidR="009E67CC" w:rsidRDefault="009E67CC" w:rsidP="009E67CC">
      <w:pPr>
        <w:tabs>
          <w:tab w:val="left" w:pos="1912"/>
        </w:tabs>
        <w:rPr>
          <w:b/>
          <w:bCs/>
          <w:szCs w:val="28"/>
        </w:rPr>
      </w:pPr>
    </w:p>
    <w:p w14:paraId="0487E716" w14:textId="77777777" w:rsidR="009E67CC" w:rsidRPr="009E67CC" w:rsidRDefault="009E67CC" w:rsidP="009E67CC">
      <w:pPr>
        <w:tabs>
          <w:tab w:val="left" w:pos="1912"/>
        </w:tabs>
        <w:rPr>
          <w:bCs/>
          <w:szCs w:val="28"/>
        </w:rPr>
      </w:pPr>
      <w:r w:rsidRPr="009E67CC">
        <w:rPr>
          <w:bCs/>
          <w:szCs w:val="28"/>
        </w:rPr>
        <w:t xml:space="preserve">Gemeinsam durchgeführt vom SBV Sektion Berner Oberland, Sektion Bern und der Regionalgruppe Bern des Schweizerischen Blindenbunds </w:t>
      </w:r>
    </w:p>
    <w:p w14:paraId="6CB8ED63" w14:textId="77777777" w:rsidR="009E67CC" w:rsidRPr="00AE2DEB" w:rsidRDefault="009E67CC" w:rsidP="009E67CC">
      <w:pPr>
        <w:tabs>
          <w:tab w:val="left" w:pos="1912"/>
        </w:tabs>
        <w:rPr>
          <w:b/>
          <w:bCs/>
          <w:szCs w:val="28"/>
        </w:rPr>
      </w:pPr>
    </w:p>
    <w:p w14:paraId="4C615EE7" w14:textId="5BD44F1C" w:rsidR="009E67CC" w:rsidRDefault="009E67CC" w:rsidP="009E67CC">
      <w:pPr>
        <w:tabs>
          <w:tab w:val="left" w:pos="1912"/>
        </w:tabs>
      </w:pPr>
      <w:r>
        <w:t xml:space="preserve">ENGSTLIGENALP Am zweiten Freitag im April streiften 26 blinde und sehbehinderte Menschen mit 14 Begleiterinnen und Begleitern durch die Hochebene der Engstligenalp. Es herrschte Kaiserwetter, als die 40-köpfige Gruppe in der Talstation unter dem Birg die Gondeln bestieg.  Nachdem der Mitorganisator Reto Koller – er ist Präsident der Sektion Berner </w:t>
      </w:r>
      <w:r w:rsidR="004430F5">
        <w:t>Oberland auf</w:t>
      </w:r>
      <w:r>
        <w:t xml:space="preserve"> der Terrasse des Berghotels die Truppe begrüsst hatte, gab es vorerst einmal Kaffee und Gipfeli. Anschliessend machten sich 13 Teilnehmerinnen und Teilnehmer mit den Schneeschuhen bekannt, die sie bald durch die nach wie vor schneebedeckte Hochebene tragen sollten. Wer sich dem Sportgerät nicht anvertrauen wollte, begab sich, in zwei Gruppen aufgeteilt, auf Wanderschaft.  Nachdem sich alle Gruppen wieder beim Berghotel eingefunden hatten, erzählte der Betriebsleiter der Engstligenalp Bahnen AG, Bruno Riesen, von seinem Werdegang und seinen Erfahrungen als Globi.  Er war während einer Sommersaison in das Kostüm der Kultfigur geschlüpft.</w:t>
      </w:r>
    </w:p>
    <w:p w14:paraId="4E82A7B9" w14:textId="77777777" w:rsidR="009E67CC" w:rsidRDefault="009E67CC" w:rsidP="009E67CC">
      <w:pPr>
        <w:tabs>
          <w:tab w:val="left" w:pos="1912"/>
        </w:tabs>
      </w:pPr>
    </w:p>
    <w:p w14:paraId="20D25E83" w14:textId="2970D877" w:rsidR="009E67CC" w:rsidRDefault="009E67CC" w:rsidP="009E67CC">
      <w:pPr>
        <w:tabs>
          <w:tab w:val="left" w:pos="1912"/>
        </w:tabs>
        <w:rPr>
          <w:szCs w:val="32"/>
        </w:rPr>
      </w:pPr>
      <w:r>
        <w:t xml:space="preserve">Nach dem Verzehr eines </w:t>
      </w:r>
      <w:r w:rsidR="004430F5">
        <w:t>Zvieriplättli</w:t>
      </w:r>
      <w:r>
        <w:t xml:space="preserve"> wurde ausgiebig geplaudert. An einem der Tische klopften einige einen Jass. Mitglieder des Lions Clubs </w:t>
      </w:r>
      <w:proofErr w:type="spellStart"/>
      <w:r>
        <w:t>Frutigland</w:t>
      </w:r>
      <w:proofErr w:type="spellEnd"/>
      <w:r>
        <w:t xml:space="preserve"> begleiteten den Tag. </w:t>
      </w:r>
    </w:p>
    <w:p w14:paraId="4CE35A81" w14:textId="77777777" w:rsidR="0010244D" w:rsidRDefault="0010244D" w:rsidP="00255D6A">
      <w:pPr>
        <w:rPr>
          <w:szCs w:val="32"/>
        </w:rPr>
      </w:pPr>
    </w:p>
    <w:p w14:paraId="1A2FDA03" w14:textId="77777777" w:rsidR="00105D63" w:rsidRDefault="00105D63" w:rsidP="00255D6A">
      <w:pPr>
        <w:rPr>
          <w:szCs w:val="32"/>
        </w:rPr>
      </w:pPr>
    </w:p>
    <w:p w14:paraId="7080ABC7" w14:textId="354363D6" w:rsidR="00105D63" w:rsidRDefault="00105D63" w:rsidP="00105D63">
      <w:pPr>
        <w:rPr>
          <w:b/>
          <w:szCs w:val="32"/>
        </w:rPr>
      </w:pPr>
      <w:r>
        <w:rPr>
          <w:b/>
          <w:szCs w:val="32"/>
        </w:rPr>
        <w:t>Besichtigung Festhalle</w:t>
      </w:r>
    </w:p>
    <w:p w14:paraId="134AF4CC" w14:textId="77777777" w:rsidR="00105D63" w:rsidRPr="008E39DD" w:rsidRDefault="00105D63" w:rsidP="00105D63">
      <w:pPr>
        <w:rPr>
          <w:b/>
          <w:szCs w:val="32"/>
        </w:rPr>
      </w:pPr>
    </w:p>
    <w:p w14:paraId="3D9DE132" w14:textId="0A49E07F" w:rsidR="00105D63" w:rsidRDefault="00105D63" w:rsidP="00105D63">
      <w:pPr>
        <w:rPr>
          <w:szCs w:val="32"/>
        </w:rPr>
      </w:pPr>
      <w:r>
        <w:rPr>
          <w:szCs w:val="32"/>
        </w:rPr>
        <w:t xml:space="preserve">Am 15. April bekamen wir die Gelegenheit die neu erbaute Festhalle auf dem Bernexpo Gelände in Bern gemeinsam mit dem SBV Sektion Bern und Berner Oberland zu besichtigen. Es ist ein </w:t>
      </w:r>
      <w:r w:rsidR="004430F5">
        <w:rPr>
          <w:szCs w:val="32"/>
        </w:rPr>
        <w:t>imposantes</w:t>
      </w:r>
      <w:r>
        <w:rPr>
          <w:szCs w:val="32"/>
        </w:rPr>
        <w:t xml:space="preserve"> </w:t>
      </w:r>
      <w:r w:rsidR="004430F5">
        <w:rPr>
          <w:szCs w:val="32"/>
        </w:rPr>
        <w:t>Gebäude</w:t>
      </w:r>
      <w:r>
        <w:rPr>
          <w:szCs w:val="32"/>
        </w:rPr>
        <w:t xml:space="preserve"> mit </w:t>
      </w:r>
      <w:r>
        <w:rPr>
          <w:szCs w:val="32"/>
        </w:rPr>
        <w:lastRenderedPageBreak/>
        <w:t xml:space="preserve">diversen grossen </w:t>
      </w:r>
      <w:r w:rsidR="00AD5FBC">
        <w:rPr>
          <w:szCs w:val="32"/>
        </w:rPr>
        <w:t>und</w:t>
      </w:r>
      <w:r>
        <w:rPr>
          <w:szCs w:val="32"/>
        </w:rPr>
        <w:t xml:space="preserve"> sehr grosse</w:t>
      </w:r>
      <w:r w:rsidR="00AD5FBC">
        <w:rPr>
          <w:szCs w:val="32"/>
        </w:rPr>
        <w:t>n</w:t>
      </w:r>
      <w:r>
        <w:rPr>
          <w:szCs w:val="32"/>
        </w:rPr>
        <w:t xml:space="preserve"> Innenr</w:t>
      </w:r>
      <w:r w:rsidR="00F90618">
        <w:rPr>
          <w:szCs w:val="32"/>
        </w:rPr>
        <w:t xml:space="preserve">äumen, </w:t>
      </w:r>
      <w:r>
        <w:rPr>
          <w:szCs w:val="32"/>
        </w:rPr>
        <w:t xml:space="preserve">bis zum teil 9000 Stehplätzen. Auch für kleinere Events gibt es Raumgrössen. Ein öffentliches Kaffee </w:t>
      </w:r>
      <w:r w:rsidR="004430F5">
        <w:rPr>
          <w:szCs w:val="32"/>
        </w:rPr>
        <w:t>lädt</w:t>
      </w:r>
      <w:r>
        <w:rPr>
          <w:szCs w:val="32"/>
        </w:rPr>
        <w:t xml:space="preserve"> </w:t>
      </w:r>
      <w:proofErr w:type="gramStart"/>
      <w:r>
        <w:rPr>
          <w:szCs w:val="32"/>
        </w:rPr>
        <w:t xml:space="preserve">zum </w:t>
      </w:r>
      <w:proofErr w:type="spellStart"/>
      <w:r w:rsidR="00AD5FBC">
        <w:rPr>
          <w:szCs w:val="32"/>
        </w:rPr>
        <w:t>v</w:t>
      </w:r>
      <w:r w:rsidR="004430F5">
        <w:rPr>
          <w:szCs w:val="32"/>
        </w:rPr>
        <w:t>erweilen</w:t>
      </w:r>
      <w:proofErr w:type="spellEnd"/>
      <w:proofErr w:type="gramEnd"/>
      <w:r>
        <w:rPr>
          <w:szCs w:val="32"/>
        </w:rPr>
        <w:t xml:space="preserve"> ein.</w:t>
      </w:r>
    </w:p>
    <w:p w14:paraId="1ECB7B46" w14:textId="77777777" w:rsidR="00FA6D61" w:rsidRDefault="00FA6D61" w:rsidP="00105D63">
      <w:pPr>
        <w:rPr>
          <w:szCs w:val="32"/>
        </w:rPr>
      </w:pPr>
    </w:p>
    <w:p w14:paraId="12EF3AB2" w14:textId="77777777" w:rsidR="00FA6D61" w:rsidRPr="008E39DD" w:rsidRDefault="00FA6D61" w:rsidP="00105D63">
      <w:pPr>
        <w:rPr>
          <w:szCs w:val="32"/>
        </w:rPr>
      </w:pPr>
    </w:p>
    <w:p w14:paraId="4ECC51DE" w14:textId="7559E4E7" w:rsidR="00697646" w:rsidRDefault="00697646" w:rsidP="00255D6A">
      <w:pPr>
        <w:rPr>
          <w:b/>
          <w:szCs w:val="32"/>
        </w:rPr>
      </w:pPr>
      <w:r>
        <w:rPr>
          <w:b/>
          <w:szCs w:val="32"/>
        </w:rPr>
        <w:t>Spycher-</w:t>
      </w:r>
      <w:r w:rsidR="00DE4C23">
        <w:rPr>
          <w:b/>
          <w:szCs w:val="32"/>
        </w:rPr>
        <w:t>Handwerk</w:t>
      </w:r>
    </w:p>
    <w:p w14:paraId="798250F3" w14:textId="77777777" w:rsidR="00697646" w:rsidRDefault="00697646" w:rsidP="00255D6A">
      <w:pPr>
        <w:rPr>
          <w:b/>
          <w:szCs w:val="32"/>
        </w:rPr>
      </w:pPr>
    </w:p>
    <w:p w14:paraId="1E3DF1B6" w14:textId="69C0BBAB" w:rsidR="00697646" w:rsidRDefault="0012208B" w:rsidP="00255D6A">
      <w:pPr>
        <w:rPr>
          <w:szCs w:val="32"/>
        </w:rPr>
      </w:pPr>
      <w:r>
        <w:rPr>
          <w:szCs w:val="32"/>
        </w:rPr>
        <w:t>Huttwil 3. Mai, an diesem Samstag besuchten wir das Woll-Unternehmen, Spycher-</w:t>
      </w:r>
      <w:r w:rsidR="00DE4C23">
        <w:rPr>
          <w:szCs w:val="32"/>
        </w:rPr>
        <w:t>Handwerk</w:t>
      </w:r>
      <w:r>
        <w:rPr>
          <w:szCs w:val="32"/>
        </w:rPr>
        <w:t xml:space="preserve"> in Schwarzenbach/Huttwil. Wir haben </w:t>
      </w:r>
      <w:r w:rsidR="004430F5">
        <w:rPr>
          <w:szCs w:val="32"/>
        </w:rPr>
        <w:t>durch</w:t>
      </w:r>
      <w:r>
        <w:rPr>
          <w:szCs w:val="32"/>
        </w:rPr>
        <w:t xml:space="preserve"> die Führung viel </w:t>
      </w:r>
      <w:r w:rsidR="00646441">
        <w:rPr>
          <w:szCs w:val="32"/>
        </w:rPr>
        <w:t>Traditionelles</w:t>
      </w:r>
      <w:r w:rsidR="009726AB">
        <w:rPr>
          <w:szCs w:val="32"/>
        </w:rPr>
        <w:t xml:space="preserve"> und Neuzeitliches erfahren. Auch gibt es einen Verkau</w:t>
      </w:r>
      <w:r w:rsidR="00646441">
        <w:rPr>
          <w:szCs w:val="32"/>
        </w:rPr>
        <w:t>f</w:t>
      </w:r>
      <w:r w:rsidR="009726AB">
        <w:rPr>
          <w:szCs w:val="32"/>
        </w:rPr>
        <w:t>sladen im 1.OG. Auf über 1‘000</w:t>
      </w:r>
      <w:r w:rsidR="00646441">
        <w:rPr>
          <w:szCs w:val="32"/>
        </w:rPr>
        <w:t>m</w:t>
      </w:r>
      <w:r w:rsidR="00646441">
        <w:rPr>
          <w:szCs w:val="32"/>
          <w:vertAlign w:val="superscript"/>
        </w:rPr>
        <w:t>2</w:t>
      </w:r>
      <w:r w:rsidR="009726AB">
        <w:rPr>
          <w:szCs w:val="32"/>
        </w:rPr>
        <w:t xml:space="preserve"> </w:t>
      </w:r>
      <w:r w:rsidR="00F62F20">
        <w:rPr>
          <w:szCs w:val="32"/>
        </w:rPr>
        <w:t>g</w:t>
      </w:r>
      <w:r w:rsidR="009726AB">
        <w:rPr>
          <w:szCs w:val="32"/>
        </w:rPr>
        <w:t>ibt es Wo</w:t>
      </w:r>
      <w:r w:rsidR="00646441">
        <w:rPr>
          <w:szCs w:val="32"/>
        </w:rPr>
        <w:t>l</w:t>
      </w:r>
      <w:r w:rsidR="009726AB">
        <w:rPr>
          <w:szCs w:val="32"/>
        </w:rPr>
        <w:t xml:space="preserve">lprodukte fürs Handwerk, </w:t>
      </w:r>
      <w:r w:rsidR="00AD5FBC">
        <w:rPr>
          <w:szCs w:val="32"/>
        </w:rPr>
        <w:t>s</w:t>
      </w:r>
      <w:r w:rsidR="009726AB">
        <w:rPr>
          <w:szCs w:val="32"/>
        </w:rPr>
        <w:t xml:space="preserve">chlafen oder </w:t>
      </w:r>
      <w:proofErr w:type="gramStart"/>
      <w:r w:rsidR="009726AB">
        <w:rPr>
          <w:szCs w:val="32"/>
        </w:rPr>
        <w:t xml:space="preserve">zum </w:t>
      </w:r>
      <w:proofErr w:type="spellStart"/>
      <w:r w:rsidR="00AD5FBC">
        <w:rPr>
          <w:szCs w:val="32"/>
        </w:rPr>
        <w:t>a</w:t>
      </w:r>
      <w:r w:rsidR="009726AB">
        <w:rPr>
          <w:szCs w:val="32"/>
        </w:rPr>
        <w:t>nziehen</w:t>
      </w:r>
      <w:proofErr w:type="spellEnd"/>
      <w:proofErr w:type="gramEnd"/>
      <w:r w:rsidR="009726AB">
        <w:rPr>
          <w:szCs w:val="32"/>
        </w:rPr>
        <w:t>, ein richtiges Wollparadies.</w:t>
      </w:r>
      <w:r w:rsidR="00F62F20">
        <w:rPr>
          <w:szCs w:val="32"/>
        </w:rPr>
        <w:t xml:space="preserve"> Um die Verkaufsfläche genau zu </w:t>
      </w:r>
      <w:r w:rsidR="00646441">
        <w:rPr>
          <w:szCs w:val="32"/>
        </w:rPr>
        <w:t>inspizieren,</w:t>
      </w:r>
      <w:r w:rsidR="00F62F20">
        <w:rPr>
          <w:szCs w:val="32"/>
        </w:rPr>
        <w:t xml:space="preserve"> fehlte dann doch die Zeit. Im Anschluss durften wir zu Mittag den </w:t>
      </w:r>
      <w:r w:rsidR="00646441">
        <w:rPr>
          <w:szCs w:val="32"/>
        </w:rPr>
        <w:t>Spaghetti Plausch</w:t>
      </w:r>
      <w:r w:rsidR="00F62F20">
        <w:rPr>
          <w:szCs w:val="32"/>
        </w:rPr>
        <w:t xml:space="preserve"> mit vier feinen Saucen geniessen. Einige probierten alle vier aus. Auf </w:t>
      </w:r>
      <w:r w:rsidR="00DE4C23">
        <w:rPr>
          <w:szCs w:val="32"/>
        </w:rPr>
        <w:t xml:space="preserve">dem Hof leben viele Tiere, Kamele </w:t>
      </w:r>
      <w:proofErr w:type="gramStart"/>
      <w:r w:rsidR="00DE4C23">
        <w:rPr>
          <w:szCs w:val="32"/>
        </w:rPr>
        <w:t xml:space="preserve">zum </w:t>
      </w:r>
      <w:proofErr w:type="spellStart"/>
      <w:r w:rsidR="00AD5FBC">
        <w:rPr>
          <w:szCs w:val="32"/>
        </w:rPr>
        <w:t>r</w:t>
      </w:r>
      <w:r w:rsidR="00646441">
        <w:rPr>
          <w:szCs w:val="32"/>
        </w:rPr>
        <w:t>eiten</w:t>
      </w:r>
      <w:proofErr w:type="spellEnd"/>
      <w:proofErr w:type="gramEnd"/>
      <w:r w:rsidR="00DE4C23">
        <w:rPr>
          <w:szCs w:val="32"/>
        </w:rPr>
        <w:t xml:space="preserve">, </w:t>
      </w:r>
      <w:r w:rsidR="00646441">
        <w:rPr>
          <w:szCs w:val="32"/>
        </w:rPr>
        <w:t>Lamas,</w:t>
      </w:r>
      <w:r w:rsidR="00DE4C23">
        <w:rPr>
          <w:szCs w:val="32"/>
        </w:rPr>
        <w:t xml:space="preserve"> um mit ihnen spazieren zu gehen, ein Pfau machte mit seinen </w:t>
      </w:r>
      <w:r w:rsidR="00646441">
        <w:rPr>
          <w:szCs w:val="32"/>
        </w:rPr>
        <w:t>Schwanzfedern</w:t>
      </w:r>
      <w:r w:rsidR="00DE4C23">
        <w:rPr>
          <w:szCs w:val="32"/>
        </w:rPr>
        <w:t xml:space="preserve"> das farbige Rad, und viele Tiere mehr. Auch kann in </w:t>
      </w:r>
      <w:r w:rsidR="00646441">
        <w:rPr>
          <w:szCs w:val="32"/>
        </w:rPr>
        <w:t>Jurten</w:t>
      </w:r>
      <w:r w:rsidR="00DE4C23">
        <w:rPr>
          <w:szCs w:val="32"/>
        </w:rPr>
        <w:t xml:space="preserve"> und im eigenen Camper übernachtet werden. Es </w:t>
      </w:r>
      <w:r w:rsidR="00646441">
        <w:rPr>
          <w:szCs w:val="32"/>
        </w:rPr>
        <w:t>empfiehlt</w:t>
      </w:r>
      <w:r w:rsidR="00DE4C23">
        <w:rPr>
          <w:szCs w:val="32"/>
        </w:rPr>
        <w:t xml:space="preserve"> sich mal </w:t>
      </w:r>
      <w:r w:rsidR="00646441">
        <w:rPr>
          <w:szCs w:val="32"/>
        </w:rPr>
        <w:t>vorbeizuschauen</w:t>
      </w:r>
      <w:r w:rsidR="00DE4C23">
        <w:rPr>
          <w:szCs w:val="32"/>
        </w:rPr>
        <w:t xml:space="preserve">. Übrigens </w:t>
      </w:r>
      <w:r w:rsidR="00646441">
        <w:rPr>
          <w:szCs w:val="32"/>
        </w:rPr>
        <w:t>plant die</w:t>
      </w:r>
      <w:r w:rsidR="00DE4C23">
        <w:rPr>
          <w:szCs w:val="32"/>
        </w:rPr>
        <w:t xml:space="preserve"> RGN im </w:t>
      </w:r>
      <w:r w:rsidR="00646441">
        <w:rPr>
          <w:szCs w:val="32"/>
        </w:rPr>
        <w:t>August einen</w:t>
      </w:r>
      <w:r w:rsidR="00DE4C23">
        <w:rPr>
          <w:szCs w:val="32"/>
        </w:rPr>
        <w:t xml:space="preserve"> Zweitägigen Aufenthalt.</w:t>
      </w:r>
    </w:p>
    <w:p w14:paraId="51A5C625" w14:textId="48B49C21" w:rsidR="00DE4C23" w:rsidRDefault="00DE4C23" w:rsidP="00255D6A">
      <w:pPr>
        <w:rPr>
          <w:szCs w:val="32"/>
        </w:rPr>
      </w:pPr>
      <w:r>
        <w:rPr>
          <w:szCs w:val="32"/>
        </w:rPr>
        <w:t xml:space="preserve">Unsere Rückreise war dann </w:t>
      </w:r>
      <w:r w:rsidR="00646441">
        <w:rPr>
          <w:szCs w:val="32"/>
        </w:rPr>
        <w:t>individuell</w:t>
      </w:r>
      <w:r>
        <w:rPr>
          <w:szCs w:val="32"/>
        </w:rPr>
        <w:t>.</w:t>
      </w:r>
    </w:p>
    <w:p w14:paraId="79476E71" w14:textId="01C20407" w:rsidR="00DE4C23" w:rsidRPr="00697646" w:rsidRDefault="00DE4C23" w:rsidP="00255D6A">
      <w:pPr>
        <w:rPr>
          <w:szCs w:val="32"/>
        </w:rPr>
      </w:pPr>
      <w:r>
        <w:rPr>
          <w:szCs w:val="32"/>
        </w:rPr>
        <w:t>Merci an Silvia und Urs fürs organisieren.</w:t>
      </w:r>
    </w:p>
    <w:p w14:paraId="4ADA5654" w14:textId="77777777" w:rsidR="008207A3" w:rsidRDefault="008207A3" w:rsidP="00255D6A">
      <w:pPr>
        <w:rPr>
          <w:b/>
          <w:szCs w:val="32"/>
        </w:rPr>
      </w:pPr>
    </w:p>
    <w:p w14:paraId="66E001E6" w14:textId="77777777" w:rsidR="00985E23" w:rsidRDefault="00985E23" w:rsidP="00985E23">
      <w:pPr>
        <w:rPr>
          <w:szCs w:val="32"/>
        </w:rPr>
      </w:pPr>
    </w:p>
    <w:p w14:paraId="3AB5CD31" w14:textId="77777777" w:rsidR="00985E23" w:rsidRDefault="00985E23" w:rsidP="00985E23">
      <w:pPr>
        <w:rPr>
          <w:b/>
          <w:szCs w:val="32"/>
        </w:rPr>
      </w:pPr>
      <w:r>
        <w:rPr>
          <w:b/>
          <w:szCs w:val="32"/>
        </w:rPr>
        <w:t xml:space="preserve">Besichtigung </w:t>
      </w:r>
      <w:proofErr w:type="spellStart"/>
      <w:r>
        <w:rPr>
          <w:b/>
          <w:szCs w:val="32"/>
        </w:rPr>
        <w:t>Tramlink</w:t>
      </w:r>
      <w:proofErr w:type="spellEnd"/>
    </w:p>
    <w:p w14:paraId="6B8D9535" w14:textId="77777777" w:rsidR="00985E23" w:rsidRDefault="00985E23" w:rsidP="00985E23">
      <w:pPr>
        <w:rPr>
          <w:szCs w:val="32"/>
        </w:rPr>
      </w:pPr>
    </w:p>
    <w:p w14:paraId="31A20C3D" w14:textId="70169CE8" w:rsidR="00985E23" w:rsidRDefault="00985E23" w:rsidP="00985E23">
      <w:pPr>
        <w:rPr>
          <w:b/>
          <w:bCs/>
          <w:szCs w:val="28"/>
        </w:rPr>
      </w:pPr>
      <w:r>
        <w:rPr>
          <w:szCs w:val="32"/>
        </w:rPr>
        <w:t xml:space="preserve">Gemeinsam mit dem SBV konnten wir am Donnerstag, 8. Mai, im Depot von Bernmobil das neue Tram, </w:t>
      </w:r>
      <w:proofErr w:type="spellStart"/>
      <w:r>
        <w:rPr>
          <w:szCs w:val="32"/>
        </w:rPr>
        <w:t>Tramlink</w:t>
      </w:r>
      <w:proofErr w:type="spellEnd"/>
      <w:r>
        <w:rPr>
          <w:szCs w:val="32"/>
        </w:rPr>
        <w:t>, begutachten. Wir wurden von zwei kompetenten Personen von Bernmobil über die Finessen des neuen Fahrzeugs instruiert und informiert. Auch konnten wir in der Fahrerkabine Platz nehmen und die vielen Anzeigen und Schalter bewundern, leider war der Zündschlüssel nicht vorhanden, um loszufahren. Wir waren vom neuen Tram begeistert.</w:t>
      </w:r>
    </w:p>
    <w:p w14:paraId="5A0AAEC8" w14:textId="77777777" w:rsidR="00985E23" w:rsidRPr="00697646" w:rsidRDefault="00985E23" w:rsidP="00255D6A">
      <w:pPr>
        <w:rPr>
          <w:b/>
          <w:szCs w:val="32"/>
        </w:rPr>
      </w:pPr>
    </w:p>
    <w:p w14:paraId="58A7A477" w14:textId="77777777" w:rsidR="008207A3" w:rsidRDefault="008207A3" w:rsidP="00255D6A">
      <w:pPr>
        <w:rPr>
          <w:b/>
          <w:szCs w:val="32"/>
        </w:rPr>
      </w:pPr>
    </w:p>
    <w:p w14:paraId="4F93543D" w14:textId="21EC8F53" w:rsidR="0010244D" w:rsidRDefault="00021D9C" w:rsidP="00255D6A">
      <w:pPr>
        <w:rPr>
          <w:b/>
          <w:szCs w:val="32"/>
        </w:rPr>
      </w:pPr>
      <w:r>
        <w:rPr>
          <w:b/>
          <w:szCs w:val="32"/>
        </w:rPr>
        <w:t>Workshop Audiodeskription</w:t>
      </w:r>
    </w:p>
    <w:p w14:paraId="006C4169" w14:textId="77777777" w:rsidR="00837982" w:rsidRDefault="00837982" w:rsidP="00255D6A">
      <w:pPr>
        <w:rPr>
          <w:b/>
          <w:szCs w:val="32"/>
        </w:rPr>
      </w:pPr>
    </w:p>
    <w:p w14:paraId="27E0F80E" w14:textId="0B4334D4" w:rsidR="00837982" w:rsidRDefault="00837982" w:rsidP="00255D6A">
      <w:pPr>
        <w:rPr>
          <w:szCs w:val="32"/>
        </w:rPr>
      </w:pPr>
      <w:r>
        <w:rPr>
          <w:szCs w:val="32"/>
        </w:rPr>
        <w:t xml:space="preserve">Mit Manuela Aeschlimann durften wir </w:t>
      </w:r>
      <w:r w:rsidR="00217F09">
        <w:rPr>
          <w:szCs w:val="32"/>
        </w:rPr>
        <w:t xml:space="preserve">von der RGB und dem SBV Sektion Berner Oberland </w:t>
      </w:r>
      <w:r>
        <w:rPr>
          <w:szCs w:val="32"/>
        </w:rPr>
        <w:t>am 4. Juni im Restaurant Bahnhof in Kiesen einen Hörspaziergang erleben. Denn sieben interessierten Personen wurden zwei Fil</w:t>
      </w:r>
      <w:r w:rsidR="00E46D75">
        <w:rPr>
          <w:szCs w:val="32"/>
        </w:rPr>
        <w:t>m</w:t>
      </w:r>
      <w:r>
        <w:rPr>
          <w:szCs w:val="32"/>
        </w:rPr>
        <w:t xml:space="preserve">sequenzen von je 10 Minuten </w:t>
      </w:r>
      <w:r w:rsidR="002F2FE2">
        <w:rPr>
          <w:szCs w:val="32"/>
        </w:rPr>
        <w:t>mit einer Hörbildfassung/Audiodeskription vorgetragen. Der erste Fi</w:t>
      </w:r>
      <w:r w:rsidR="00217F09">
        <w:rPr>
          <w:szCs w:val="32"/>
        </w:rPr>
        <w:t>l</w:t>
      </w:r>
      <w:r w:rsidR="002F2FE2">
        <w:rPr>
          <w:szCs w:val="32"/>
        </w:rPr>
        <w:t xml:space="preserve">m war in der original </w:t>
      </w:r>
      <w:proofErr w:type="spellStart"/>
      <w:r w:rsidR="002F2FE2">
        <w:rPr>
          <w:szCs w:val="32"/>
        </w:rPr>
        <w:t>Audiodeskriptions</w:t>
      </w:r>
      <w:proofErr w:type="spellEnd"/>
      <w:r w:rsidR="002F2FE2">
        <w:rPr>
          <w:szCs w:val="32"/>
        </w:rPr>
        <w:t xml:space="preserve"> Fassung und der zweite Film wurde die </w:t>
      </w:r>
      <w:r w:rsidR="00E46D75">
        <w:rPr>
          <w:szCs w:val="32"/>
        </w:rPr>
        <w:t>Hörfilm</w:t>
      </w:r>
      <w:r w:rsidR="002F2FE2">
        <w:rPr>
          <w:szCs w:val="32"/>
        </w:rPr>
        <w:t xml:space="preserve"> </w:t>
      </w:r>
      <w:r w:rsidR="002F2FE2">
        <w:rPr>
          <w:szCs w:val="32"/>
        </w:rPr>
        <w:lastRenderedPageBreak/>
        <w:t xml:space="preserve">Fassung von Manuela </w:t>
      </w:r>
      <w:r w:rsidR="00E46D75">
        <w:rPr>
          <w:szCs w:val="32"/>
        </w:rPr>
        <w:t>Aeschlimann</w:t>
      </w:r>
      <w:r w:rsidR="002F2FE2">
        <w:rPr>
          <w:szCs w:val="32"/>
        </w:rPr>
        <w:t xml:space="preserve"> </w:t>
      </w:r>
      <w:r w:rsidR="00E46D75">
        <w:rPr>
          <w:szCs w:val="32"/>
        </w:rPr>
        <w:t>geschrieben</w:t>
      </w:r>
      <w:r w:rsidR="002F2FE2">
        <w:rPr>
          <w:szCs w:val="32"/>
        </w:rPr>
        <w:t xml:space="preserve"> und von einer Schauspielerin gesprochen. Unsere Aufgabe war es nun zu beurteilen welche Version uns besser</w:t>
      </w:r>
      <w:r w:rsidR="003E45AE">
        <w:rPr>
          <w:szCs w:val="32"/>
        </w:rPr>
        <w:t xml:space="preserve"> durch den Film führte und informativ</w:t>
      </w:r>
      <w:r w:rsidR="002F2FE2">
        <w:rPr>
          <w:szCs w:val="32"/>
        </w:rPr>
        <w:t xml:space="preserve"> die Handlungen beschrieb.</w:t>
      </w:r>
      <w:r w:rsidR="003E45AE">
        <w:rPr>
          <w:szCs w:val="32"/>
        </w:rPr>
        <w:t xml:space="preserve"> Für einige waren es bei beiden </w:t>
      </w:r>
      <w:r w:rsidR="00217F09">
        <w:rPr>
          <w:szCs w:val="32"/>
        </w:rPr>
        <w:t xml:space="preserve">Filmen </w:t>
      </w:r>
      <w:proofErr w:type="spellStart"/>
      <w:r w:rsidR="003E45AE">
        <w:rPr>
          <w:szCs w:val="32"/>
        </w:rPr>
        <w:t>zu</w:t>
      </w:r>
      <w:r w:rsidR="00732D17">
        <w:rPr>
          <w:szCs w:val="32"/>
        </w:rPr>
        <w:t>v</w:t>
      </w:r>
      <w:r w:rsidR="003E45AE">
        <w:rPr>
          <w:szCs w:val="32"/>
        </w:rPr>
        <w:t>iele</w:t>
      </w:r>
      <w:proofErr w:type="spellEnd"/>
      <w:r w:rsidR="003E45AE">
        <w:rPr>
          <w:szCs w:val="32"/>
        </w:rPr>
        <w:t xml:space="preserve"> und bei anderen zu wenige </w:t>
      </w:r>
      <w:r w:rsidR="00E46D75">
        <w:rPr>
          <w:szCs w:val="32"/>
        </w:rPr>
        <w:t>Informationen</w:t>
      </w:r>
      <w:r w:rsidR="003E45AE">
        <w:rPr>
          <w:szCs w:val="32"/>
        </w:rPr>
        <w:t xml:space="preserve">. Es kam auch darauf </w:t>
      </w:r>
      <w:r w:rsidR="00E46D75">
        <w:rPr>
          <w:szCs w:val="32"/>
        </w:rPr>
        <w:t>an,</w:t>
      </w:r>
      <w:r w:rsidR="003E45AE">
        <w:rPr>
          <w:szCs w:val="32"/>
        </w:rPr>
        <w:t xml:space="preserve"> ob der Fi</w:t>
      </w:r>
      <w:r w:rsidR="00217F09">
        <w:rPr>
          <w:szCs w:val="32"/>
        </w:rPr>
        <w:t>l</w:t>
      </w:r>
      <w:r w:rsidR="003E45AE">
        <w:rPr>
          <w:szCs w:val="32"/>
        </w:rPr>
        <w:t>m mit Sehrest oder o</w:t>
      </w:r>
      <w:r w:rsidR="00E46D75">
        <w:rPr>
          <w:szCs w:val="32"/>
        </w:rPr>
        <w:t>h</w:t>
      </w:r>
      <w:r w:rsidR="003E45AE">
        <w:rPr>
          <w:szCs w:val="32"/>
        </w:rPr>
        <w:t xml:space="preserve">ne mitverfolgt wurde. Manuela hat sich unsere </w:t>
      </w:r>
      <w:r w:rsidR="00E46D75">
        <w:rPr>
          <w:szCs w:val="32"/>
        </w:rPr>
        <w:t>Inputs</w:t>
      </w:r>
      <w:r w:rsidR="003E45AE">
        <w:rPr>
          <w:szCs w:val="32"/>
        </w:rPr>
        <w:t xml:space="preserve"> notiert und wird </w:t>
      </w:r>
      <w:r w:rsidR="00E46D75">
        <w:rPr>
          <w:szCs w:val="32"/>
        </w:rPr>
        <w:t>dementsprechend</w:t>
      </w:r>
      <w:r w:rsidR="003E45AE">
        <w:rPr>
          <w:szCs w:val="32"/>
        </w:rPr>
        <w:t xml:space="preserve"> „ihren“ Heidi</w:t>
      </w:r>
      <w:r w:rsidR="00CC11D4">
        <w:rPr>
          <w:szCs w:val="32"/>
        </w:rPr>
        <w:t>-</w:t>
      </w:r>
      <w:r w:rsidR="003E45AE">
        <w:rPr>
          <w:szCs w:val="32"/>
        </w:rPr>
        <w:t xml:space="preserve">Film anpassen. Eventuell haben wir </w:t>
      </w:r>
      <w:r w:rsidR="00E46D75">
        <w:rPr>
          <w:szCs w:val="32"/>
        </w:rPr>
        <w:t>dann nach</w:t>
      </w:r>
      <w:r w:rsidR="00217F09">
        <w:rPr>
          <w:szCs w:val="32"/>
        </w:rPr>
        <w:t xml:space="preserve"> dem A</w:t>
      </w:r>
      <w:r w:rsidR="00E46D75">
        <w:rPr>
          <w:szCs w:val="32"/>
        </w:rPr>
        <w:t>b</w:t>
      </w:r>
      <w:r w:rsidR="00217F09">
        <w:rPr>
          <w:szCs w:val="32"/>
        </w:rPr>
        <w:t xml:space="preserve">schluss </w:t>
      </w:r>
      <w:r w:rsidR="00513D86">
        <w:rPr>
          <w:szCs w:val="32"/>
        </w:rPr>
        <w:t>ihrer</w:t>
      </w:r>
      <w:r w:rsidR="00217F09">
        <w:rPr>
          <w:szCs w:val="32"/>
        </w:rPr>
        <w:t xml:space="preserve"> </w:t>
      </w:r>
      <w:r w:rsidR="00E46D75">
        <w:rPr>
          <w:szCs w:val="32"/>
        </w:rPr>
        <w:t>Bachelorarbeit</w:t>
      </w:r>
      <w:r w:rsidR="00217F09">
        <w:rPr>
          <w:szCs w:val="32"/>
        </w:rPr>
        <w:t xml:space="preserve"> über Audiodeskription</w:t>
      </w:r>
      <w:r w:rsidR="00026F77">
        <w:rPr>
          <w:szCs w:val="32"/>
        </w:rPr>
        <w:t>,</w:t>
      </w:r>
      <w:r w:rsidR="00217F09">
        <w:rPr>
          <w:szCs w:val="32"/>
        </w:rPr>
        <w:t xml:space="preserve"> </w:t>
      </w:r>
      <w:r w:rsidR="003E45AE">
        <w:rPr>
          <w:szCs w:val="32"/>
        </w:rPr>
        <w:t xml:space="preserve">nochmals die </w:t>
      </w:r>
      <w:r w:rsidR="00E46D75">
        <w:rPr>
          <w:szCs w:val="32"/>
        </w:rPr>
        <w:t>Gelegenheit</w:t>
      </w:r>
      <w:r w:rsidR="003E45AE">
        <w:rPr>
          <w:szCs w:val="32"/>
        </w:rPr>
        <w:t xml:space="preserve"> ihr </w:t>
      </w:r>
      <w:r w:rsidR="00217F09">
        <w:rPr>
          <w:szCs w:val="32"/>
        </w:rPr>
        <w:t>f</w:t>
      </w:r>
      <w:r w:rsidR="003E45AE">
        <w:rPr>
          <w:szCs w:val="32"/>
        </w:rPr>
        <w:t xml:space="preserve">ertiges </w:t>
      </w:r>
      <w:r w:rsidR="00E46D75">
        <w:rPr>
          <w:szCs w:val="32"/>
        </w:rPr>
        <w:t>Produkt</w:t>
      </w:r>
      <w:r w:rsidR="003E45AE">
        <w:rPr>
          <w:szCs w:val="32"/>
        </w:rPr>
        <w:t xml:space="preserve"> zu geniessen.</w:t>
      </w:r>
    </w:p>
    <w:p w14:paraId="6F0E48FD" w14:textId="2C4E5C0B" w:rsidR="00837982" w:rsidRPr="00021D9C" w:rsidRDefault="005B3E82" w:rsidP="00255D6A">
      <w:pPr>
        <w:rPr>
          <w:b/>
          <w:szCs w:val="32"/>
        </w:rPr>
      </w:pPr>
      <w:r>
        <w:rPr>
          <w:szCs w:val="32"/>
        </w:rPr>
        <w:t xml:space="preserve">Frau Aeschlimann hat uns </w:t>
      </w:r>
      <w:r w:rsidR="00026F77">
        <w:rPr>
          <w:szCs w:val="32"/>
        </w:rPr>
        <w:t xml:space="preserve">dann </w:t>
      </w:r>
      <w:r w:rsidR="00513D86">
        <w:rPr>
          <w:szCs w:val="32"/>
        </w:rPr>
        <w:t>im August an einem Mittwochnachmittag ihre fertiggestellte Filmsequenz vorgeführt, wir fanden das dies sehr gut gelungen ist. Auch an diesem Nachmittag durften wir mit ihr eine spannende Zeit erleben.</w:t>
      </w:r>
    </w:p>
    <w:p w14:paraId="4A836F89" w14:textId="77777777" w:rsidR="003A5870" w:rsidRDefault="003A5870" w:rsidP="00AF2265">
      <w:pPr>
        <w:rPr>
          <w:szCs w:val="32"/>
        </w:rPr>
      </w:pPr>
    </w:p>
    <w:p w14:paraId="2F6E98FC" w14:textId="77777777" w:rsidR="00513D86" w:rsidRDefault="00513D86" w:rsidP="00AF2265">
      <w:pPr>
        <w:rPr>
          <w:szCs w:val="32"/>
        </w:rPr>
      </w:pPr>
    </w:p>
    <w:p w14:paraId="00598201" w14:textId="552DE038" w:rsidR="00200ED2" w:rsidRPr="009119D2" w:rsidRDefault="00200ED2" w:rsidP="00200ED2">
      <w:pPr>
        <w:rPr>
          <w:szCs w:val="36"/>
        </w:rPr>
      </w:pPr>
      <w:r w:rsidRPr="00200ED2">
        <w:rPr>
          <w:b/>
          <w:bCs/>
          <w:szCs w:val="36"/>
        </w:rPr>
        <w:t>Sommerausflug</w:t>
      </w:r>
      <w:r>
        <w:rPr>
          <w:b/>
          <w:bCs/>
          <w:szCs w:val="36"/>
        </w:rPr>
        <w:t xml:space="preserve"> mit Car</w:t>
      </w:r>
    </w:p>
    <w:p w14:paraId="04DD109F" w14:textId="77777777" w:rsidR="00200ED2" w:rsidRDefault="00200ED2" w:rsidP="00200ED2">
      <w:pPr>
        <w:rPr>
          <w:b/>
          <w:bCs/>
          <w:szCs w:val="36"/>
          <w:u w:val="single"/>
        </w:rPr>
      </w:pPr>
    </w:p>
    <w:p w14:paraId="58F9DCF3" w14:textId="7DFB7D63" w:rsidR="00080D2D" w:rsidRDefault="00080D2D" w:rsidP="00200ED2">
      <w:pPr>
        <w:rPr>
          <w:bCs/>
          <w:szCs w:val="36"/>
        </w:rPr>
      </w:pPr>
      <w:r w:rsidRPr="00080D2D">
        <w:rPr>
          <w:bCs/>
          <w:szCs w:val="36"/>
        </w:rPr>
        <w:t xml:space="preserve">Mit einem </w:t>
      </w:r>
      <w:r w:rsidR="00D75B65">
        <w:rPr>
          <w:bCs/>
          <w:szCs w:val="36"/>
        </w:rPr>
        <w:t>D</w:t>
      </w:r>
      <w:r w:rsidR="00D75B65" w:rsidRPr="00080D2D">
        <w:rPr>
          <w:bCs/>
          <w:szCs w:val="36"/>
        </w:rPr>
        <w:t>reiachser</w:t>
      </w:r>
      <w:r w:rsidRPr="00080D2D">
        <w:rPr>
          <w:bCs/>
          <w:szCs w:val="36"/>
        </w:rPr>
        <w:t xml:space="preserve"> </w:t>
      </w:r>
      <w:r w:rsidR="00B901E5">
        <w:rPr>
          <w:bCs/>
          <w:szCs w:val="36"/>
        </w:rPr>
        <w:t xml:space="preserve">Car </w:t>
      </w:r>
      <w:r w:rsidRPr="00080D2D">
        <w:rPr>
          <w:bCs/>
          <w:szCs w:val="36"/>
        </w:rPr>
        <w:t xml:space="preserve">fuhren wir </w:t>
      </w:r>
      <w:r w:rsidR="006E6A19">
        <w:rPr>
          <w:bCs/>
          <w:szCs w:val="36"/>
        </w:rPr>
        <w:t xml:space="preserve">am 19. Juli </w:t>
      </w:r>
      <w:r w:rsidRPr="00080D2D">
        <w:rPr>
          <w:bCs/>
          <w:szCs w:val="36"/>
        </w:rPr>
        <w:t>mit ca. 40 Mitglieder</w:t>
      </w:r>
      <w:r>
        <w:rPr>
          <w:bCs/>
          <w:szCs w:val="36"/>
        </w:rPr>
        <w:t>n</w:t>
      </w:r>
      <w:r w:rsidRPr="00080D2D">
        <w:rPr>
          <w:bCs/>
          <w:szCs w:val="36"/>
        </w:rPr>
        <w:t xml:space="preserve"> und </w:t>
      </w:r>
      <w:r w:rsidR="006010E5" w:rsidRPr="00080D2D">
        <w:rPr>
          <w:bCs/>
          <w:szCs w:val="36"/>
        </w:rPr>
        <w:t>ihrer</w:t>
      </w:r>
      <w:r w:rsidRPr="00080D2D">
        <w:rPr>
          <w:bCs/>
          <w:szCs w:val="36"/>
        </w:rPr>
        <w:t xml:space="preserve"> Begleitung mit dem Carunternehmen Hirsbrunner aus Worb, nach Le </w:t>
      </w:r>
      <w:proofErr w:type="spellStart"/>
      <w:r w:rsidRPr="00080D2D">
        <w:rPr>
          <w:bCs/>
          <w:szCs w:val="36"/>
        </w:rPr>
        <w:t>Roselet</w:t>
      </w:r>
      <w:proofErr w:type="spellEnd"/>
      <w:r w:rsidRPr="00080D2D">
        <w:rPr>
          <w:bCs/>
          <w:szCs w:val="36"/>
        </w:rPr>
        <w:t xml:space="preserve">, der Stiftung für das Pferd. </w:t>
      </w:r>
      <w:r>
        <w:rPr>
          <w:bCs/>
          <w:szCs w:val="36"/>
        </w:rPr>
        <w:t>An der Generalversammlung wurde abgestimmt</w:t>
      </w:r>
      <w:r w:rsidR="00732D17">
        <w:rPr>
          <w:bCs/>
          <w:szCs w:val="36"/>
        </w:rPr>
        <w:t>,</w:t>
      </w:r>
      <w:r>
        <w:rPr>
          <w:bCs/>
          <w:szCs w:val="36"/>
        </w:rPr>
        <w:t xml:space="preserve"> das</w:t>
      </w:r>
      <w:r w:rsidR="00732D17">
        <w:rPr>
          <w:bCs/>
          <w:szCs w:val="36"/>
        </w:rPr>
        <w:t>s</w:t>
      </w:r>
      <w:r>
        <w:rPr>
          <w:bCs/>
          <w:szCs w:val="36"/>
        </w:rPr>
        <w:t xml:space="preserve"> wir an den Lac de Joux fahren, jedoch gibt es </w:t>
      </w:r>
      <w:r w:rsidR="006E6A19">
        <w:rPr>
          <w:bCs/>
          <w:szCs w:val="36"/>
        </w:rPr>
        <w:t xml:space="preserve">am Lac de </w:t>
      </w:r>
      <w:r w:rsidR="006010E5">
        <w:rPr>
          <w:bCs/>
          <w:szCs w:val="36"/>
        </w:rPr>
        <w:t>Joux kein</w:t>
      </w:r>
      <w:r>
        <w:rPr>
          <w:bCs/>
          <w:szCs w:val="36"/>
        </w:rPr>
        <w:t xml:space="preserve"> </w:t>
      </w:r>
      <w:r w:rsidR="006010E5">
        <w:rPr>
          <w:bCs/>
          <w:szCs w:val="36"/>
        </w:rPr>
        <w:t>Restaurant,</w:t>
      </w:r>
      <w:r>
        <w:rPr>
          <w:bCs/>
          <w:szCs w:val="36"/>
        </w:rPr>
        <w:t xml:space="preserve"> das am Samstag Gruppen </w:t>
      </w:r>
      <w:r w:rsidR="00EA3A1B">
        <w:rPr>
          <w:bCs/>
          <w:szCs w:val="36"/>
        </w:rPr>
        <w:t>beherbergt, so musste der Plan B gewählt werden.</w:t>
      </w:r>
    </w:p>
    <w:p w14:paraId="3CB3554A" w14:textId="7375DF4C" w:rsidR="00EA3A1B" w:rsidRPr="00080D2D" w:rsidRDefault="00EA3A1B" w:rsidP="00200ED2">
      <w:pPr>
        <w:rPr>
          <w:bCs/>
          <w:szCs w:val="36"/>
        </w:rPr>
      </w:pPr>
      <w:r>
        <w:rPr>
          <w:bCs/>
          <w:szCs w:val="36"/>
        </w:rPr>
        <w:t xml:space="preserve">In Thun stiegen die meisten der Reisenden ein und in Bern </w:t>
      </w:r>
      <w:r w:rsidR="00B901E5">
        <w:rPr>
          <w:bCs/>
          <w:szCs w:val="36"/>
        </w:rPr>
        <w:t xml:space="preserve">der Rest der Gruppe. </w:t>
      </w:r>
      <w:r>
        <w:rPr>
          <w:bCs/>
          <w:szCs w:val="36"/>
        </w:rPr>
        <w:t xml:space="preserve">Ohne Zwischenhalt führte unsere Reise über Land in den schönen Jura mit saftigen Wiesen für die </w:t>
      </w:r>
      <w:r w:rsidR="006010E5">
        <w:rPr>
          <w:bCs/>
          <w:szCs w:val="36"/>
        </w:rPr>
        <w:t>Pf</w:t>
      </w:r>
      <w:r>
        <w:rPr>
          <w:bCs/>
          <w:szCs w:val="36"/>
        </w:rPr>
        <w:t>erde</w:t>
      </w:r>
      <w:r w:rsidR="00732D17">
        <w:rPr>
          <w:bCs/>
          <w:szCs w:val="36"/>
        </w:rPr>
        <w:t>.</w:t>
      </w:r>
      <w:r>
        <w:rPr>
          <w:bCs/>
          <w:szCs w:val="36"/>
        </w:rPr>
        <w:t xml:space="preserve">  </w:t>
      </w:r>
      <w:r w:rsidR="006010E5">
        <w:rPr>
          <w:bCs/>
          <w:szCs w:val="36"/>
        </w:rPr>
        <w:t>Kaum i</w:t>
      </w:r>
      <w:r>
        <w:rPr>
          <w:bCs/>
          <w:szCs w:val="36"/>
        </w:rPr>
        <w:t xml:space="preserve">n Le </w:t>
      </w:r>
      <w:proofErr w:type="spellStart"/>
      <w:r>
        <w:rPr>
          <w:bCs/>
          <w:szCs w:val="36"/>
        </w:rPr>
        <w:t>Roselet</w:t>
      </w:r>
      <w:proofErr w:type="spellEnd"/>
      <w:r>
        <w:rPr>
          <w:bCs/>
          <w:szCs w:val="36"/>
        </w:rPr>
        <w:t xml:space="preserve"> </w:t>
      </w:r>
      <w:r w:rsidR="006010E5">
        <w:rPr>
          <w:bCs/>
          <w:szCs w:val="36"/>
        </w:rPr>
        <w:t>angekommen</w:t>
      </w:r>
      <w:r>
        <w:rPr>
          <w:bCs/>
          <w:szCs w:val="36"/>
        </w:rPr>
        <w:t xml:space="preserve"> und im Restaurant </w:t>
      </w:r>
      <w:r w:rsidR="006010E5">
        <w:rPr>
          <w:bCs/>
          <w:szCs w:val="36"/>
        </w:rPr>
        <w:t>Platz</w:t>
      </w:r>
      <w:r>
        <w:rPr>
          <w:bCs/>
          <w:szCs w:val="36"/>
        </w:rPr>
        <w:t xml:space="preserve"> genommen regnete</w:t>
      </w:r>
      <w:r w:rsidR="00732D17">
        <w:rPr>
          <w:bCs/>
          <w:szCs w:val="36"/>
        </w:rPr>
        <w:t xml:space="preserve"> es wie aus Kübeln</w:t>
      </w:r>
      <w:r w:rsidR="00B72231">
        <w:rPr>
          <w:bCs/>
          <w:szCs w:val="36"/>
        </w:rPr>
        <w:t>.</w:t>
      </w:r>
      <w:r>
        <w:rPr>
          <w:bCs/>
          <w:szCs w:val="36"/>
        </w:rPr>
        <w:t xml:space="preserve"> </w:t>
      </w:r>
      <w:r w:rsidR="006010E5">
        <w:rPr>
          <w:bCs/>
          <w:szCs w:val="36"/>
        </w:rPr>
        <w:t>Dennoch</w:t>
      </w:r>
      <w:r>
        <w:rPr>
          <w:bCs/>
          <w:szCs w:val="36"/>
        </w:rPr>
        <w:t xml:space="preserve"> genossen wir das feine Mitttagessen bei guter </w:t>
      </w:r>
      <w:r w:rsidR="006010E5">
        <w:rPr>
          <w:bCs/>
          <w:szCs w:val="36"/>
        </w:rPr>
        <w:t>Stimmung</w:t>
      </w:r>
      <w:r>
        <w:rPr>
          <w:bCs/>
          <w:szCs w:val="36"/>
        </w:rPr>
        <w:t xml:space="preserve">. Leider konnten wir uns wegen dem Regen draussen nicht gross umsehen, es regnete auch noch als wir mit dem Car wieder </w:t>
      </w:r>
      <w:r w:rsidR="006E6A19">
        <w:rPr>
          <w:bCs/>
          <w:szCs w:val="36"/>
        </w:rPr>
        <w:t xml:space="preserve">abfuhren. Als wir Richtung </w:t>
      </w:r>
      <w:r w:rsidR="006010E5">
        <w:rPr>
          <w:bCs/>
          <w:szCs w:val="36"/>
        </w:rPr>
        <w:t>Neuchâtel</w:t>
      </w:r>
      <w:r w:rsidR="006E6A19">
        <w:rPr>
          <w:bCs/>
          <w:szCs w:val="36"/>
        </w:rPr>
        <w:t xml:space="preserve"> </w:t>
      </w:r>
      <w:r w:rsidR="006010E5">
        <w:rPr>
          <w:bCs/>
          <w:szCs w:val="36"/>
        </w:rPr>
        <w:t>unterwegs</w:t>
      </w:r>
      <w:r w:rsidR="006E6A19">
        <w:rPr>
          <w:bCs/>
          <w:szCs w:val="36"/>
        </w:rPr>
        <w:t xml:space="preserve"> waren, zeigte sich </w:t>
      </w:r>
      <w:r w:rsidR="0056657B">
        <w:rPr>
          <w:bCs/>
          <w:szCs w:val="36"/>
        </w:rPr>
        <w:t xml:space="preserve">dann </w:t>
      </w:r>
      <w:r w:rsidR="00E0049A">
        <w:rPr>
          <w:bCs/>
          <w:szCs w:val="36"/>
        </w:rPr>
        <w:t xml:space="preserve">noch </w:t>
      </w:r>
      <w:r w:rsidR="006E6A19">
        <w:rPr>
          <w:bCs/>
          <w:szCs w:val="36"/>
        </w:rPr>
        <w:t>die Sonne. Der Fahrer machte in Lyss einen Zwischenhalt</w:t>
      </w:r>
      <w:r w:rsidR="00B72231">
        <w:rPr>
          <w:bCs/>
          <w:szCs w:val="36"/>
        </w:rPr>
        <w:t>,</w:t>
      </w:r>
      <w:r w:rsidR="006E6A19">
        <w:rPr>
          <w:bCs/>
          <w:szCs w:val="36"/>
        </w:rPr>
        <w:t xml:space="preserve"> damit Leute von uns aussteigen konnten, jemand ging dann mit dem ÖV weiter. Die anderen stiegen in Bern und Thun, bei den Einsteigeorten, aus. Es war eine gemütliche Fahrt in den Jura.</w:t>
      </w:r>
    </w:p>
    <w:p w14:paraId="39685440" w14:textId="77777777" w:rsidR="0010244D" w:rsidRDefault="0010244D" w:rsidP="00AF2265">
      <w:pPr>
        <w:rPr>
          <w:rStyle w:val="Fett"/>
          <w:rFonts w:cs="Arial"/>
          <w:color w:val="000000"/>
          <w:szCs w:val="28"/>
          <w:shd w:val="clear" w:color="auto" w:fill="FFFFFF"/>
        </w:rPr>
      </w:pPr>
    </w:p>
    <w:p w14:paraId="3EF1AB76" w14:textId="77777777" w:rsidR="006010E5" w:rsidRDefault="006010E5" w:rsidP="00AF2265">
      <w:pPr>
        <w:rPr>
          <w:rStyle w:val="Fett"/>
          <w:rFonts w:cs="Arial"/>
          <w:color w:val="000000"/>
          <w:szCs w:val="28"/>
          <w:shd w:val="clear" w:color="auto" w:fill="FFFFFF"/>
        </w:rPr>
      </w:pPr>
    </w:p>
    <w:p w14:paraId="06EE8689" w14:textId="77777777" w:rsidR="0061120D" w:rsidRDefault="0061120D" w:rsidP="0061120D">
      <w:pPr>
        <w:rPr>
          <w:rFonts w:cs="Arial"/>
          <w:b/>
          <w:bCs/>
          <w:szCs w:val="28"/>
          <w:lang w:val="de-CH"/>
        </w:rPr>
      </w:pPr>
      <w:r w:rsidRPr="00471EEC">
        <w:rPr>
          <w:rFonts w:cs="Arial"/>
          <w:b/>
          <w:bCs/>
          <w:szCs w:val="28"/>
          <w:lang w:val="de-CH"/>
        </w:rPr>
        <w:t>Musikfestival Bern</w:t>
      </w:r>
    </w:p>
    <w:p w14:paraId="155DE47D" w14:textId="77777777" w:rsidR="00A72C2F" w:rsidRPr="00471EEC" w:rsidRDefault="00A72C2F" w:rsidP="0061120D">
      <w:pPr>
        <w:rPr>
          <w:rFonts w:cs="Arial"/>
          <w:szCs w:val="28"/>
          <w:lang w:val="de-CH"/>
        </w:rPr>
      </w:pPr>
    </w:p>
    <w:p w14:paraId="07ABE8B9" w14:textId="158DC7FA" w:rsidR="0061120D" w:rsidRPr="00471EEC" w:rsidRDefault="0061120D" w:rsidP="0061120D">
      <w:pPr>
        <w:rPr>
          <w:rFonts w:cs="Arial"/>
          <w:szCs w:val="28"/>
        </w:rPr>
      </w:pPr>
      <w:r w:rsidRPr="00471EEC">
        <w:rPr>
          <w:rFonts w:cs="Arial"/>
          <w:szCs w:val="28"/>
          <w:lang w:val="de-CH"/>
        </w:rPr>
        <w:t xml:space="preserve">Das </w:t>
      </w:r>
      <w:r w:rsidR="00D75B65">
        <w:rPr>
          <w:rFonts w:cs="Arial"/>
          <w:szCs w:val="28"/>
          <w:lang w:val="de-CH"/>
        </w:rPr>
        <w:t>M</w:t>
      </w:r>
      <w:r w:rsidRPr="00471EEC">
        <w:rPr>
          <w:rFonts w:cs="Arial"/>
          <w:szCs w:val="28"/>
          <w:lang w:val="de-CH"/>
        </w:rPr>
        <w:t xml:space="preserve">usikfestival Bern, das jährlich anfangs September stattfindet, bietet meist eine oder zwei inklusive Veranstaltungen für Sehbehinderte  an. Die RGB wird jeweils explizit dazu eingeladen. Nach dem erfolgreichen Besuch einer Installation vor vier Jahren, haben wir diesmal eine Performance mit </w:t>
      </w:r>
      <w:r w:rsidRPr="00471EEC">
        <w:rPr>
          <w:rFonts w:cs="Arial"/>
          <w:szCs w:val="28"/>
          <w:lang w:val="de-CH"/>
        </w:rPr>
        <w:lastRenderedPageBreak/>
        <w:t xml:space="preserve">zwei Schlagzeugern im </w:t>
      </w:r>
      <w:r w:rsidRPr="00471EEC">
        <w:rPr>
          <w:rFonts w:cs="Arial"/>
          <w:szCs w:val="28"/>
        </w:rPr>
        <w:t xml:space="preserve">Lichtspiel / Kinemathek Bern besucht. Die experimentelle Vorführung ohne Geschichte und musikalischen </w:t>
      </w:r>
      <w:r w:rsidR="00D75B65" w:rsidRPr="00471EEC">
        <w:rPr>
          <w:rFonts w:cs="Arial"/>
          <w:szCs w:val="28"/>
        </w:rPr>
        <w:t>Höhepunkt</w:t>
      </w:r>
      <w:r w:rsidRPr="00471EEC">
        <w:rPr>
          <w:rFonts w:cs="Arial"/>
          <w:szCs w:val="28"/>
        </w:rPr>
        <w:t xml:space="preserve"> hat uns etwas enttäuscht. Alle </w:t>
      </w:r>
      <w:r w:rsidR="00D75B65" w:rsidRPr="00471EEC">
        <w:rPr>
          <w:rFonts w:cs="Arial"/>
          <w:szCs w:val="28"/>
        </w:rPr>
        <w:t>vier sehbehinderte</w:t>
      </w:r>
      <w:r w:rsidRPr="00471EEC">
        <w:rPr>
          <w:rFonts w:cs="Arial"/>
          <w:szCs w:val="28"/>
        </w:rPr>
        <w:t xml:space="preserve"> Teilnehmerinnen fanden die Audiodeskription für diese Art von Aufführung nicht unbedingt unterstützend. Drei von uns Teilnehmenden würden aber jederzeit wieder an einem solchen Experiment teilnehmen. Wir sind gespannt aufs nächste Jahr.</w:t>
      </w:r>
    </w:p>
    <w:p w14:paraId="690BC876" w14:textId="77777777" w:rsidR="0061120D" w:rsidRPr="00471EEC" w:rsidRDefault="0061120D" w:rsidP="0061120D">
      <w:pPr>
        <w:rPr>
          <w:rFonts w:cs="Arial"/>
          <w:szCs w:val="28"/>
          <w:lang w:val="de-CH"/>
        </w:rPr>
      </w:pPr>
      <w:r w:rsidRPr="00471EEC">
        <w:rPr>
          <w:rFonts w:cs="Arial"/>
          <w:szCs w:val="28"/>
        </w:rPr>
        <w:t>Annelies Jordi</w:t>
      </w:r>
    </w:p>
    <w:p w14:paraId="3E56119D" w14:textId="77777777" w:rsidR="0061120D" w:rsidRDefault="0061120D" w:rsidP="00AF2265">
      <w:pPr>
        <w:rPr>
          <w:rStyle w:val="Fett"/>
          <w:rFonts w:cs="Arial"/>
          <w:color w:val="000000"/>
          <w:szCs w:val="28"/>
          <w:shd w:val="clear" w:color="auto" w:fill="FFFFFF"/>
        </w:rPr>
      </w:pPr>
    </w:p>
    <w:p w14:paraId="43D353FC" w14:textId="77777777" w:rsidR="0061120D" w:rsidRDefault="0061120D" w:rsidP="00AF2265">
      <w:pPr>
        <w:rPr>
          <w:rStyle w:val="Fett"/>
          <w:rFonts w:cs="Arial"/>
          <w:color w:val="000000"/>
          <w:szCs w:val="28"/>
          <w:shd w:val="clear" w:color="auto" w:fill="FFFFFF"/>
        </w:rPr>
      </w:pPr>
    </w:p>
    <w:p w14:paraId="3D2E726D" w14:textId="77777777" w:rsidR="008C2B4C" w:rsidRDefault="00B901E5" w:rsidP="00D9378E">
      <w:pPr>
        <w:rPr>
          <w:b/>
          <w:szCs w:val="28"/>
        </w:rPr>
      </w:pPr>
      <w:r>
        <w:rPr>
          <w:b/>
          <w:szCs w:val="28"/>
        </w:rPr>
        <w:t>Bräteln in Worb</w:t>
      </w:r>
      <w:r w:rsidR="008C2B4C">
        <w:rPr>
          <w:b/>
          <w:szCs w:val="28"/>
        </w:rPr>
        <w:t>, 13. September</w:t>
      </w:r>
    </w:p>
    <w:p w14:paraId="4B8CC4D0" w14:textId="5BFFB675" w:rsidR="00D9378E" w:rsidRPr="007D1449" w:rsidRDefault="00D9378E" w:rsidP="00D9378E">
      <w:pPr>
        <w:rPr>
          <w:b/>
          <w:szCs w:val="28"/>
        </w:rPr>
      </w:pPr>
    </w:p>
    <w:p w14:paraId="77A8B114" w14:textId="7C0798D7" w:rsidR="00B901E5" w:rsidRDefault="00B901E5" w:rsidP="00D9378E">
      <w:pPr>
        <w:rPr>
          <w:szCs w:val="28"/>
        </w:rPr>
      </w:pPr>
      <w:r>
        <w:rPr>
          <w:szCs w:val="28"/>
        </w:rPr>
        <w:t xml:space="preserve">In diesem Jahr fand das Bräteln </w:t>
      </w:r>
      <w:r w:rsidR="00C6490F">
        <w:rPr>
          <w:szCs w:val="28"/>
        </w:rPr>
        <w:t>im, Zentrum Alter Worb, in Worb statt.</w:t>
      </w:r>
    </w:p>
    <w:p w14:paraId="5475B60A" w14:textId="7C23A3E7" w:rsidR="00C6490F" w:rsidRDefault="00D75B65" w:rsidP="00D9378E">
      <w:pPr>
        <w:rPr>
          <w:szCs w:val="28"/>
        </w:rPr>
      </w:pPr>
      <w:r>
        <w:rPr>
          <w:szCs w:val="28"/>
        </w:rPr>
        <w:t>Mit dabei</w:t>
      </w:r>
      <w:r w:rsidR="00C6490F">
        <w:rPr>
          <w:szCs w:val="28"/>
        </w:rPr>
        <w:t xml:space="preserve"> waren einige Personen der Regionalgruppe Ostschweiz und </w:t>
      </w:r>
      <w:r w:rsidR="00F22483">
        <w:rPr>
          <w:szCs w:val="28"/>
        </w:rPr>
        <w:t>de</w:t>
      </w:r>
      <w:r w:rsidR="00E0049A">
        <w:rPr>
          <w:szCs w:val="28"/>
        </w:rPr>
        <w:t xml:space="preserve">r Regionalgruppe </w:t>
      </w:r>
      <w:r w:rsidR="00C6490F">
        <w:rPr>
          <w:szCs w:val="28"/>
        </w:rPr>
        <w:t>Wallis</w:t>
      </w:r>
      <w:r w:rsidR="00F22483">
        <w:rPr>
          <w:szCs w:val="28"/>
        </w:rPr>
        <w:t>. Für unser Bräteln wurde uns vo</w:t>
      </w:r>
      <w:r>
        <w:rPr>
          <w:szCs w:val="28"/>
        </w:rPr>
        <w:t>m</w:t>
      </w:r>
      <w:r w:rsidR="00F22483">
        <w:rPr>
          <w:szCs w:val="28"/>
        </w:rPr>
        <w:t>, Zentrum Alter Worb, ihr öffentliche</w:t>
      </w:r>
      <w:r w:rsidR="008C2B4C">
        <w:rPr>
          <w:szCs w:val="28"/>
        </w:rPr>
        <w:t>s</w:t>
      </w:r>
      <w:r w:rsidR="00F22483">
        <w:rPr>
          <w:szCs w:val="28"/>
        </w:rPr>
        <w:t xml:space="preserve"> Restaurant zur </w:t>
      </w:r>
      <w:r>
        <w:rPr>
          <w:szCs w:val="28"/>
        </w:rPr>
        <w:t>Verfügung</w:t>
      </w:r>
      <w:r w:rsidR="00F22483">
        <w:rPr>
          <w:szCs w:val="28"/>
        </w:rPr>
        <w:t xml:space="preserve"> gestellt. </w:t>
      </w:r>
      <w:r>
        <w:rPr>
          <w:szCs w:val="28"/>
        </w:rPr>
        <w:t>Die</w:t>
      </w:r>
      <w:r w:rsidR="00F22483">
        <w:rPr>
          <w:szCs w:val="28"/>
        </w:rPr>
        <w:t xml:space="preserve"> Salate </w:t>
      </w:r>
      <w:r w:rsidR="001C5759">
        <w:rPr>
          <w:szCs w:val="28"/>
        </w:rPr>
        <w:t>wurden</w:t>
      </w:r>
      <w:r w:rsidR="00F22483">
        <w:rPr>
          <w:szCs w:val="28"/>
        </w:rPr>
        <w:t xml:space="preserve"> auch von ihnen bereitgestellt, die Getränke wurde</w:t>
      </w:r>
      <w:r>
        <w:rPr>
          <w:szCs w:val="28"/>
        </w:rPr>
        <w:t>n</w:t>
      </w:r>
      <w:r w:rsidR="00F22483">
        <w:rPr>
          <w:szCs w:val="28"/>
        </w:rPr>
        <w:t xml:space="preserve"> vom </w:t>
      </w:r>
      <w:r>
        <w:rPr>
          <w:szCs w:val="28"/>
        </w:rPr>
        <w:t>Restaurant</w:t>
      </w:r>
      <w:r w:rsidR="00F22483">
        <w:rPr>
          <w:szCs w:val="28"/>
        </w:rPr>
        <w:t xml:space="preserve"> </w:t>
      </w:r>
      <w:r>
        <w:rPr>
          <w:szCs w:val="28"/>
        </w:rPr>
        <w:t>serviert</w:t>
      </w:r>
      <w:r w:rsidR="00F22483">
        <w:rPr>
          <w:szCs w:val="28"/>
        </w:rPr>
        <w:t xml:space="preserve"> und musste</w:t>
      </w:r>
      <w:r w:rsidR="001C5759">
        <w:rPr>
          <w:szCs w:val="28"/>
        </w:rPr>
        <w:t>n</w:t>
      </w:r>
      <w:r w:rsidR="00F22483">
        <w:rPr>
          <w:szCs w:val="28"/>
        </w:rPr>
        <w:t xml:space="preserve"> von den Gästen direkt bezahlt werden. Die feinen selber gebackenen Desserts wurden mitgebracht. Auch konnten wir den Grillchef, Heinz, </w:t>
      </w:r>
      <w:r>
        <w:rPr>
          <w:szCs w:val="28"/>
        </w:rPr>
        <w:t>engagieren</w:t>
      </w:r>
      <w:r w:rsidR="00F22483">
        <w:rPr>
          <w:szCs w:val="28"/>
        </w:rPr>
        <w:t>.</w:t>
      </w:r>
    </w:p>
    <w:p w14:paraId="5CDFD531" w14:textId="3C06119B" w:rsidR="00B901E5" w:rsidRDefault="008C2B4C" w:rsidP="00D9378E">
      <w:pPr>
        <w:rPr>
          <w:b/>
          <w:szCs w:val="28"/>
        </w:rPr>
      </w:pPr>
      <w:r>
        <w:rPr>
          <w:szCs w:val="28"/>
        </w:rPr>
        <w:t xml:space="preserve">Da es in einem </w:t>
      </w:r>
      <w:r w:rsidR="00D75B65">
        <w:rPr>
          <w:szCs w:val="28"/>
        </w:rPr>
        <w:t>Restaurant</w:t>
      </w:r>
      <w:r>
        <w:rPr>
          <w:szCs w:val="28"/>
        </w:rPr>
        <w:t xml:space="preserve"> </w:t>
      </w:r>
      <w:r w:rsidR="00D75B65">
        <w:rPr>
          <w:szCs w:val="28"/>
        </w:rPr>
        <w:t>stattfand</w:t>
      </w:r>
      <w:r>
        <w:rPr>
          <w:szCs w:val="28"/>
        </w:rPr>
        <w:t xml:space="preserve">, und wir den Finanziellen Anteil der Gäste nicht erhöhen </w:t>
      </w:r>
      <w:r w:rsidR="00D75B65">
        <w:rPr>
          <w:szCs w:val="28"/>
        </w:rPr>
        <w:t>wollten, wurde</w:t>
      </w:r>
      <w:r>
        <w:rPr>
          <w:szCs w:val="28"/>
        </w:rPr>
        <w:t xml:space="preserve"> die </w:t>
      </w:r>
      <w:r w:rsidR="00D75B65">
        <w:rPr>
          <w:szCs w:val="28"/>
        </w:rPr>
        <w:t>RGB-Kasse</w:t>
      </w:r>
      <w:r>
        <w:rPr>
          <w:szCs w:val="28"/>
        </w:rPr>
        <w:t xml:space="preserve"> mehr belastet als in den Vorjahren. Wir durften </w:t>
      </w:r>
      <w:r w:rsidR="001F0E5C">
        <w:rPr>
          <w:szCs w:val="28"/>
        </w:rPr>
        <w:t xml:space="preserve">dann noch </w:t>
      </w:r>
      <w:r>
        <w:rPr>
          <w:szCs w:val="28"/>
        </w:rPr>
        <w:t>450 CHF als Spende entgegennehmen.</w:t>
      </w:r>
    </w:p>
    <w:p w14:paraId="3295D80C" w14:textId="5957A8E3" w:rsidR="00D30805" w:rsidRDefault="00D30805" w:rsidP="00D9378E">
      <w:pPr>
        <w:rPr>
          <w:b/>
          <w:szCs w:val="28"/>
        </w:rPr>
      </w:pPr>
    </w:p>
    <w:p w14:paraId="56B695DF" w14:textId="77777777" w:rsidR="00CD4168" w:rsidRDefault="00CD4168" w:rsidP="00D9378E">
      <w:pPr>
        <w:rPr>
          <w:b/>
          <w:szCs w:val="28"/>
        </w:rPr>
      </w:pPr>
    </w:p>
    <w:p w14:paraId="699209BD" w14:textId="39B0616E" w:rsidR="00CD4168" w:rsidRDefault="00CD4168" w:rsidP="00D9378E">
      <w:pPr>
        <w:rPr>
          <w:b/>
          <w:szCs w:val="28"/>
        </w:rPr>
      </w:pPr>
      <w:r>
        <w:rPr>
          <w:b/>
          <w:szCs w:val="28"/>
        </w:rPr>
        <w:t>Handy-Nachmittag</w:t>
      </w:r>
    </w:p>
    <w:p w14:paraId="51EC15B5" w14:textId="77777777" w:rsidR="001F0E5C" w:rsidRDefault="001F0E5C" w:rsidP="00D9378E">
      <w:pPr>
        <w:rPr>
          <w:b/>
          <w:szCs w:val="28"/>
        </w:rPr>
      </w:pPr>
    </w:p>
    <w:p w14:paraId="31B2FCED" w14:textId="1DAFE4EB" w:rsidR="001F0E5C" w:rsidRDefault="001F0E5C" w:rsidP="00D9378E">
      <w:pPr>
        <w:rPr>
          <w:szCs w:val="28"/>
        </w:rPr>
      </w:pPr>
      <w:r>
        <w:rPr>
          <w:szCs w:val="28"/>
        </w:rPr>
        <w:t xml:space="preserve">Am </w:t>
      </w:r>
      <w:r w:rsidR="00BF3C5F">
        <w:rPr>
          <w:szCs w:val="28"/>
        </w:rPr>
        <w:t>Mittwoch,</w:t>
      </w:r>
      <w:r>
        <w:rPr>
          <w:szCs w:val="28"/>
        </w:rPr>
        <w:t xml:space="preserve"> 17. September wurden wir vom SBV Berner Oberland eingeladen am Handy-</w:t>
      </w:r>
      <w:r w:rsidR="00B72231">
        <w:rPr>
          <w:szCs w:val="28"/>
        </w:rPr>
        <w:t>N</w:t>
      </w:r>
      <w:r>
        <w:rPr>
          <w:szCs w:val="28"/>
        </w:rPr>
        <w:t xml:space="preserve">achmittag im Hotel </w:t>
      </w:r>
      <w:r w:rsidR="00E66B45">
        <w:rPr>
          <w:szCs w:val="28"/>
        </w:rPr>
        <w:t xml:space="preserve">Aare Thun </w:t>
      </w:r>
      <w:r>
        <w:rPr>
          <w:szCs w:val="28"/>
        </w:rPr>
        <w:t>teilzunehmen.</w:t>
      </w:r>
    </w:p>
    <w:p w14:paraId="52CC327A" w14:textId="77777777" w:rsidR="00E66B45" w:rsidRDefault="00E66B45" w:rsidP="00D9378E">
      <w:pPr>
        <w:rPr>
          <w:szCs w:val="28"/>
        </w:rPr>
      </w:pPr>
    </w:p>
    <w:p w14:paraId="252478A6" w14:textId="41DC633D" w:rsidR="00E66B45" w:rsidRDefault="00BF3C5F" w:rsidP="00D9378E">
      <w:pPr>
        <w:rPr>
          <w:szCs w:val="28"/>
        </w:rPr>
      </w:pPr>
      <w:r>
        <w:rPr>
          <w:szCs w:val="28"/>
        </w:rPr>
        <w:t>Referent</w:t>
      </w:r>
      <w:r w:rsidR="00E66B45">
        <w:rPr>
          <w:szCs w:val="28"/>
        </w:rPr>
        <w:t xml:space="preserve"> Roger Dietler von der Apfelschule, hat über den Beginn der Smartphons und wie sie für </w:t>
      </w:r>
      <w:r>
        <w:rPr>
          <w:szCs w:val="28"/>
        </w:rPr>
        <w:t>viele</w:t>
      </w:r>
      <w:r w:rsidR="00E66B45">
        <w:rPr>
          <w:szCs w:val="28"/>
        </w:rPr>
        <w:t xml:space="preserve"> sehbehinderte und blinde Menschen zu einem fast </w:t>
      </w:r>
      <w:r>
        <w:rPr>
          <w:szCs w:val="28"/>
        </w:rPr>
        <w:t>unentbehrlichen</w:t>
      </w:r>
      <w:r w:rsidR="00E66B45">
        <w:rPr>
          <w:szCs w:val="28"/>
        </w:rPr>
        <w:t xml:space="preserve"> Helferlein </w:t>
      </w:r>
      <w:r>
        <w:rPr>
          <w:szCs w:val="28"/>
        </w:rPr>
        <w:t>geworden</w:t>
      </w:r>
      <w:r w:rsidR="00E66B45">
        <w:rPr>
          <w:szCs w:val="28"/>
        </w:rPr>
        <w:t xml:space="preserve"> sind</w:t>
      </w:r>
      <w:r w:rsidR="00E0049A">
        <w:rPr>
          <w:szCs w:val="28"/>
        </w:rPr>
        <w:t>, berichtet.</w:t>
      </w:r>
    </w:p>
    <w:p w14:paraId="472EF433" w14:textId="77777777" w:rsidR="00E66B45" w:rsidRDefault="00E66B45" w:rsidP="00D9378E">
      <w:pPr>
        <w:rPr>
          <w:szCs w:val="28"/>
        </w:rPr>
      </w:pPr>
    </w:p>
    <w:p w14:paraId="2EBED459" w14:textId="4A7F775A" w:rsidR="00CD4168" w:rsidRDefault="00E66B45" w:rsidP="00D9378E">
      <w:pPr>
        <w:rPr>
          <w:b/>
          <w:szCs w:val="28"/>
        </w:rPr>
      </w:pPr>
      <w:r>
        <w:rPr>
          <w:szCs w:val="28"/>
        </w:rPr>
        <w:t xml:space="preserve">Pia Weber Sozialpädagogin der </w:t>
      </w:r>
      <w:r w:rsidR="00BF3C5F">
        <w:rPr>
          <w:szCs w:val="28"/>
        </w:rPr>
        <w:t>Beratungsstelle</w:t>
      </w:r>
      <w:r>
        <w:rPr>
          <w:szCs w:val="28"/>
        </w:rPr>
        <w:t xml:space="preserve"> Sichtbar Thun, hat </w:t>
      </w:r>
      <w:r w:rsidR="002E0C85">
        <w:rPr>
          <w:szCs w:val="28"/>
        </w:rPr>
        <w:t xml:space="preserve">die Beratungsstelle vorgestellt und </w:t>
      </w:r>
      <w:r>
        <w:rPr>
          <w:szCs w:val="28"/>
        </w:rPr>
        <w:t xml:space="preserve">über ihre Tätigkeit </w:t>
      </w:r>
      <w:r w:rsidR="002E0C85">
        <w:rPr>
          <w:szCs w:val="28"/>
        </w:rPr>
        <w:t xml:space="preserve">mit ihren Klientinnen und Klienten in </w:t>
      </w:r>
      <w:r w:rsidR="00BF3C5F">
        <w:rPr>
          <w:szCs w:val="28"/>
        </w:rPr>
        <w:t>Zusammenarbeit</w:t>
      </w:r>
      <w:r w:rsidR="002E0C85">
        <w:rPr>
          <w:szCs w:val="28"/>
        </w:rPr>
        <w:t xml:space="preserve"> mit den Smartphons berichtet.</w:t>
      </w:r>
    </w:p>
    <w:p w14:paraId="5FB5BBF0" w14:textId="77777777" w:rsidR="00B44D5B" w:rsidRDefault="00B44D5B" w:rsidP="00D9378E">
      <w:pPr>
        <w:rPr>
          <w:b/>
          <w:szCs w:val="28"/>
        </w:rPr>
      </w:pPr>
    </w:p>
    <w:p w14:paraId="19A82641" w14:textId="0B977690" w:rsidR="002E0C85" w:rsidRDefault="002E0C85" w:rsidP="00D9378E">
      <w:pPr>
        <w:rPr>
          <w:szCs w:val="28"/>
        </w:rPr>
      </w:pPr>
      <w:r>
        <w:rPr>
          <w:szCs w:val="28"/>
        </w:rPr>
        <w:t xml:space="preserve">Es wurden </w:t>
      </w:r>
      <w:r w:rsidR="00BF3C5F">
        <w:rPr>
          <w:szCs w:val="28"/>
        </w:rPr>
        <w:t>viele</w:t>
      </w:r>
      <w:r>
        <w:rPr>
          <w:szCs w:val="28"/>
        </w:rPr>
        <w:t xml:space="preserve"> Fragen der Anwesenden beantwortet.</w:t>
      </w:r>
    </w:p>
    <w:p w14:paraId="6567E2A2" w14:textId="77777777" w:rsidR="002E0C85" w:rsidRDefault="002E0C85" w:rsidP="00D9378E">
      <w:pPr>
        <w:rPr>
          <w:szCs w:val="28"/>
        </w:rPr>
      </w:pPr>
    </w:p>
    <w:p w14:paraId="4A78C7D2" w14:textId="17128C4B" w:rsidR="00854350" w:rsidRDefault="002E0C85" w:rsidP="00D9378E">
      <w:pPr>
        <w:rPr>
          <w:szCs w:val="28"/>
        </w:rPr>
      </w:pPr>
      <w:r>
        <w:rPr>
          <w:szCs w:val="28"/>
        </w:rPr>
        <w:t>Eventuell wird es zu einem späteren Zeitpunkt ein weiterer</w:t>
      </w:r>
    </w:p>
    <w:p w14:paraId="6A527883" w14:textId="1D5113FE" w:rsidR="002E0C85" w:rsidRPr="002E0C85" w:rsidRDefault="002E0C85" w:rsidP="00D9378E">
      <w:pPr>
        <w:rPr>
          <w:szCs w:val="28"/>
        </w:rPr>
      </w:pPr>
      <w:r>
        <w:rPr>
          <w:szCs w:val="28"/>
        </w:rPr>
        <w:t>Handy-Nachmittag geben.</w:t>
      </w:r>
    </w:p>
    <w:p w14:paraId="6D177832" w14:textId="77777777" w:rsidR="002E0C85" w:rsidRDefault="002E0C85" w:rsidP="00D9378E">
      <w:pPr>
        <w:rPr>
          <w:b/>
          <w:szCs w:val="28"/>
        </w:rPr>
      </w:pPr>
    </w:p>
    <w:p w14:paraId="35865341" w14:textId="3D9CCF7F" w:rsidR="005033E9" w:rsidRDefault="00854350" w:rsidP="005033E9">
      <w:pPr>
        <w:rPr>
          <w:b/>
          <w:szCs w:val="28"/>
        </w:rPr>
      </w:pPr>
      <w:r>
        <w:rPr>
          <w:b/>
          <w:szCs w:val="28"/>
        </w:rPr>
        <w:t xml:space="preserve">Tag des Weissen Stocks </w:t>
      </w:r>
      <w:r w:rsidR="005033E9">
        <w:rPr>
          <w:b/>
          <w:szCs w:val="28"/>
        </w:rPr>
        <w:t>TWS</w:t>
      </w:r>
    </w:p>
    <w:p w14:paraId="17E7ED37" w14:textId="77777777" w:rsidR="00D30805" w:rsidRDefault="00D30805" w:rsidP="00D9378E">
      <w:pPr>
        <w:rPr>
          <w:b/>
          <w:szCs w:val="28"/>
        </w:rPr>
      </w:pPr>
    </w:p>
    <w:p w14:paraId="55ACF380" w14:textId="43D10218" w:rsidR="00854350" w:rsidRDefault="00854350" w:rsidP="00D9378E">
      <w:pPr>
        <w:rPr>
          <w:szCs w:val="28"/>
        </w:rPr>
      </w:pPr>
      <w:r>
        <w:rPr>
          <w:szCs w:val="28"/>
        </w:rPr>
        <w:t xml:space="preserve">Am </w:t>
      </w:r>
      <w:r w:rsidR="00BF3C5F">
        <w:rPr>
          <w:szCs w:val="28"/>
        </w:rPr>
        <w:t>Mittwoch,</w:t>
      </w:r>
      <w:r>
        <w:rPr>
          <w:szCs w:val="28"/>
        </w:rPr>
        <w:t xml:space="preserve"> 15. Oktober führten wir mit dem SBV Berner Oberland beim Zentrum Oberland, bei der Migros MMM in Thun unser alljährlicher TWS durch. Wir durften unser</w:t>
      </w:r>
      <w:r w:rsidR="00690197">
        <w:rPr>
          <w:szCs w:val="28"/>
        </w:rPr>
        <w:t>en</w:t>
      </w:r>
      <w:r>
        <w:rPr>
          <w:szCs w:val="28"/>
        </w:rPr>
        <w:t xml:space="preserve"> Informationsstand vor dem Eingang zu den Verkaufsläden aufbauen und auf dem Vorplatz den Leitlinienteppich </w:t>
      </w:r>
      <w:r w:rsidR="00690197">
        <w:rPr>
          <w:szCs w:val="28"/>
        </w:rPr>
        <w:t>auslegen.</w:t>
      </w:r>
    </w:p>
    <w:p w14:paraId="372916B9" w14:textId="1ECDE98D" w:rsidR="00854350" w:rsidRDefault="00854350" w:rsidP="00D9378E">
      <w:pPr>
        <w:rPr>
          <w:szCs w:val="28"/>
        </w:rPr>
      </w:pPr>
      <w:r>
        <w:rPr>
          <w:szCs w:val="28"/>
        </w:rPr>
        <w:t xml:space="preserve">Die </w:t>
      </w:r>
      <w:r w:rsidR="00BF3C5F">
        <w:rPr>
          <w:szCs w:val="28"/>
        </w:rPr>
        <w:t>Passantinnen</w:t>
      </w:r>
      <w:r>
        <w:rPr>
          <w:szCs w:val="28"/>
        </w:rPr>
        <w:t xml:space="preserve"> und </w:t>
      </w:r>
      <w:r w:rsidR="00BF3C5F">
        <w:rPr>
          <w:szCs w:val="28"/>
        </w:rPr>
        <w:t>Passanten</w:t>
      </w:r>
      <w:r>
        <w:rPr>
          <w:szCs w:val="28"/>
        </w:rPr>
        <w:t xml:space="preserve"> wurden über </w:t>
      </w:r>
      <w:r w:rsidR="009533E7">
        <w:rPr>
          <w:szCs w:val="28"/>
        </w:rPr>
        <w:t xml:space="preserve">ein rücksichtsvolles Verhalten gegenüber </w:t>
      </w:r>
      <w:r w:rsidR="00BF3C5F">
        <w:rPr>
          <w:szCs w:val="28"/>
        </w:rPr>
        <w:t>Personen,</w:t>
      </w:r>
      <w:r w:rsidR="009533E7">
        <w:rPr>
          <w:szCs w:val="28"/>
        </w:rPr>
        <w:t xml:space="preserve"> die mit dem weissen Stock unterwegs sind, insbesondere von </w:t>
      </w:r>
      <w:r w:rsidR="00BF3C5F">
        <w:rPr>
          <w:szCs w:val="28"/>
        </w:rPr>
        <w:t>Führen</w:t>
      </w:r>
      <w:r w:rsidR="009533E7">
        <w:rPr>
          <w:szCs w:val="28"/>
        </w:rPr>
        <w:t xml:space="preserve"> mit Elekt</w:t>
      </w:r>
      <w:r w:rsidR="00690197">
        <w:rPr>
          <w:szCs w:val="28"/>
        </w:rPr>
        <w:t>ro</w:t>
      </w:r>
      <w:r w:rsidR="009533E7">
        <w:rPr>
          <w:szCs w:val="28"/>
        </w:rPr>
        <w:t>-Trendfahrzeugen, u.a. Elekt</w:t>
      </w:r>
      <w:r w:rsidR="00690197">
        <w:rPr>
          <w:szCs w:val="28"/>
        </w:rPr>
        <w:t>ro</w:t>
      </w:r>
      <w:r w:rsidR="009533E7">
        <w:rPr>
          <w:szCs w:val="28"/>
        </w:rPr>
        <w:t>-Trottinett, Elektro-Skateboard, Elektro-Bike</w:t>
      </w:r>
      <w:r w:rsidR="0085375D">
        <w:rPr>
          <w:szCs w:val="28"/>
        </w:rPr>
        <w:t xml:space="preserve">, </w:t>
      </w:r>
      <w:r w:rsidR="001C5759">
        <w:rPr>
          <w:szCs w:val="28"/>
        </w:rPr>
        <w:t>sensibilisiert</w:t>
      </w:r>
      <w:r w:rsidR="0085375D">
        <w:rPr>
          <w:szCs w:val="28"/>
        </w:rPr>
        <w:t>.</w:t>
      </w:r>
    </w:p>
    <w:p w14:paraId="27CD4D71" w14:textId="77777777" w:rsidR="009533E7" w:rsidRDefault="009533E7" w:rsidP="00D9378E">
      <w:pPr>
        <w:rPr>
          <w:szCs w:val="28"/>
        </w:rPr>
      </w:pPr>
    </w:p>
    <w:p w14:paraId="238A92B8" w14:textId="703621B1" w:rsidR="009533E7" w:rsidRDefault="009533E7" w:rsidP="00D9378E">
      <w:pPr>
        <w:rPr>
          <w:szCs w:val="28"/>
        </w:rPr>
      </w:pPr>
      <w:r>
        <w:rPr>
          <w:szCs w:val="28"/>
        </w:rPr>
        <w:t>Unter der Du</w:t>
      </w:r>
      <w:r w:rsidR="0085375D">
        <w:rPr>
          <w:szCs w:val="28"/>
        </w:rPr>
        <w:t>n</w:t>
      </w:r>
      <w:r>
        <w:rPr>
          <w:szCs w:val="28"/>
        </w:rPr>
        <w:t xml:space="preserve">kelbrille versuchte </w:t>
      </w:r>
      <w:r w:rsidR="0085375D">
        <w:rPr>
          <w:szCs w:val="28"/>
        </w:rPr>
        <w:t>man mit dem Langstock auf dem Leitlinienteppich den Weg zu ertasten.</w:t>
      </w:r>
    </w:p>
    <w:p w14:paraId="1727FB13" w14:textId="77777777" w:rsidR="0085375D" w:rsidRDefault="0085375D" w:rsidP="00D9378E">
      <w:pPr>
        <w:rPr>
          <w:szCs w:val="28"/>
        </w:rPr>
      </w:pPr>
    </w:p>
    <w:p w14:paraId="36254AF2" w14:textId="2EB7CC73" w:rsidR="0085375D" w:rsidRDefault="0085375D" w:rsidP="00D9378E">
      <w:pPr>
        <w:rPr>
          <w:szCs w:val="28"/>
        </w:rPr>
      </w:pPr>
      <w:r>
        <w:rPr>
          <w:szCs w:val="28"/>
        </w:rPr>
        <w:t>Die anwesende Polizei informierte die Besucher über das Verhalten und die Vorschriften der Elekt</w:t>
      </w:r>
      <w:r w:rsidR="00690197">
        <w:rPr>
          <w:szCs w:val="28"/>
        </w:rPr>
        <w:t>ro</w:t>
      </w:r>
      <w:r>
        <w:rPr>
          <w:szCs w:val="28"/>
        </w:rPr>
        <w:t>-Trendfahrzeuge.</w:t>
      </w:r>
    </w:p>
    <w:p w14:paraId="41E079A1" w14:textId="77777777" w:rsidR="0085375D" w:rsidRDefault="0085375D" w:rsidP="00D9378E">
      <w:pPr>
        <w:rPr>
          <w:szCs w:val="28"/>
        </w:rPr>
      </w:pPr>
    </w:p>
    <w:p w14:paraId="2C976DF1" w14:textId="444A2D15" w:rsidR="0085375D" w:rsidRDefault="0085375D" w:rsidP="00D9378E">
      <w:pPr>
        <w:rPr>
          <w:szCs w:val="28"/>
        </w:rPr>
      </w:pPr>
      <w:r>
        <w:rPr>
          <w:szCs w:val="28"/>
        </w:rPr>
        <w:t xml:space="preserve">Auch in diesem Jahr durfte das Glücksrad nicht </w:t>
      </w:r>
      <w:r w:rsidR="00BF3C5F">
        <w:rPr>
          <w:szCs w:val="28"/>
        </w:rPr>
        <w:t>fehlen</w:t>
      </w:r>
      <w:r>
        <w:rPr>
          <w:szCs w:val="28"/>
        </w:rPr>
        <w:t xml:space="preserve">, es konnten </w:t>
      </w:r>
      <w:r w:rsidR="00BF3C5F">
        <w:rPr>
          <w:szCs w:val="28"/>
        </w:rPr>
        <w:t>Trostpreise</w:t>
      </w:r>
      <w:r>
        <w:rPr>
          <w:szCs w:val="28"/>
        </w:rPr>
        <w:t xml:space="preserve"> und Hauptpreise, wie ein </w:t>
      </w:r>
      <w:proofErr w:type="spellStart"/>
      <w:r>
        <w:rPr>
          <w:szCs w:val="28"/>
        </w:rPr>
        <w:t>Käsemutschli</w:t>
      </w:r>
      <w:proofErr w:type="spellEnd"/>
      <w:r>
        <w:rPr>
          <w:szCs w:val="28"/>
        </w:rPr>
        <w:t>, gewonnen werden.</w:t>
      </w:r>
    </w:p>
    <w:p w14:paraId="1E56297E" w14:textId="393974CA" w:rsidR="0085375D" w:rsidRDefault="0085375D" w:rsidP="00D9378E">
      <w:pPr>
        <w:rPr>
          <w:szCs w:val="28"/>
        </w:rPr>
      </w:pPr>
    </w:p>
    <w:p w14:paraId="03BE9A53" w14:textId="5EA545EC" w:rsidR="0085375D" w:rsidRDefault="0085375D" w:rsidP="00D9378E">
      <w:pPr>
        <w:rPr>
          <w:szCs w:val="28"/>
        </w:rPr>
      </w:pPr>
      <w:r>
        <w:rPr>
          <w:szCs w:val="28"/>
        </w:rPr>
        <w:t>Es war für uns ein gelungener und erfo</w:t>
      </w:r>
      <w:r w:rsidR="00BF3C5F">
        <w:rPr>
          <w:szCs w:val="28"/>
        </w:rPr>
        <w:t>l</w:t>
      </w:r>
      <w:r>
        <w:rPr>
          <w:szCs w:val="28"/>
        </w:rPr>
        <w:t>greicher Tag</w:t>
      </w:r>
      <w:r w:rsidR="00BF3C5F">
        <w:rPr>
          <w:szCs w:val="28"/>
        </w:rPr>
        <w:t>, besten Dank an alle die mitgeholfen haben.</w:t>
      </w:r>
    </w:p>
    <w:p w14:paraId="5F6C1AD7" w14:textId="77777777" w:rsidR="0085375D" w:rsidRPr="00854350" w:rsidRDefault="0085375D" w:rsidP="00D9378E">
      <w:pPr>
        <w:rPr>
          <w:szCs w:val="28"/>
        </w:rPr>
      </w:pPr>
    </w:p>
    <w:p w14:paraId="005E1CDF" w14:textId="77777777" w:rsidR="005033E9" w:rsidRPr="007D1449" w:rsidRDefault="005033E9" w:rsidP="00D9378E">
      <w:pPr>
        <w:rPr>
          <w:b/>
          <w:szCs w:val="28"/>
        </w:rPr>
      </w:pPr>
    </w:p>
    <w:p w14:paraId="43B69994" w14:textId="6CB05AB7" w:rsidR="00030E79" w:rsidRDefault="00F34946" w:rsidP="00D9378E">
      <w:pPr>
        <w:rPr>
          <w:b/>
          <w:szCs w:val="28"/>
        </w:rPr>
      </w:pPr>
      <w:r>
        <w:rPr>
          <w:b/>
          <w:szCs w:val="28"/>
        </w:rPr>
        <w:t xml:space="preserve">Racletteplausch </w:t>
      </w:r>
      <w:r w:rsidR="00D30805">
        <w:rPr>
          <w:b/>
          <w:szCs w:val="28"/>
        </w:rPr>
        <w:t>im Wallis</w:t>
      </w:r>
    </w:p>
    <w:p w14:paraId="06B4C4F6" w14:textId="77777777" w:rsidR="00D30805" w:rsidRDefault="00D30805" w:rsidP="00D9378E">
      <w:pPr>
        <w:rPr>
          <w:b/>
          <w:szCs w:val="28"/>
        </w:rPr>
      </w:pPr>
    </w:p>
    <w:p w14:paraId="2197BAD4" w14:textId="7C751619" w:rsidR="00BF3C5F" w:rsidRDefault="00081EB4" w:rsidP="00D9378E">
      <w:pPr>
        <w:rPr>
          <w:szCs w:val="28"/>
        </w:rPr>
      </w:pPr>
      <w:r>
        <w:rPr>
          <w:szCs w:val="28"/>
        </w:rPr>
        <w:t>Wir wurden</w:t>
      </w:r>
      <w:r w:rsidR="00BF3C5F">
        <w:rPr>
          <w:szCs w:val="28"/>
        </w:rPr>
        <w:t xml:space="preserve"> auch in diesem Jahr zum Racletteplausch der Regionalgruppe Wallis</w:t>
      </w:r>
      <w:r w:rsidR="002E318B">
        <w:rPr>
          <w:szCs w:val="28"/>
        </w:rPr>
        <w:t xml:space="preserve">, ins Wallis </w:t>
      </w:r>
      <w:r w:rsidR="00BF3C5F">
        <w:rPr>
          <w:szCs w:val="28"/>
        </w:rPr>
        <w:t xml:space="preserve">eingeladen. Am </w:t>
      </w:r>
      <w:r w:rsidR="001E2E37">
        <w:rPr>
          <w:szCs w:val="28"/>
        </w:rPr>
        <w:t>Samstag,</w:t>
      </w:r>
      <w:r w:rsidR="00BF3C5F">
        <w:rPr>
          <w:szCs w:val="28"/>
        </w:rPr>
        <w:t xml:space="preserve"> 18. Oktober bei </w:t>
      </w:r>
      <w:r w:rsidR="00690197">
        <w:rPr>
          <w:szCs w:val="28"/>
        </w:rPr>
        <w:t>s</w:t>
      </w:r>
      <w:r w:rsidR="00BF3C5F">
        <w:rPr>
          <w:szCs w:val="28"/>
        </w:rPr>
        <w:t xml:space="preserve">onnigem Herbstwetter </w:t>
      </w:r>
      <w:r w:rsidR="001E2E37">
        <w:rPr>
          <w:szCs w:val="28"/>
        </w:rPr>
        <w:t>fuhren</w:t>
      </w:r>
      <w:r w:rsidR="00BF3C5F">
        <w:rPr>
          <w:szCs w:val="28"/>
        </w:rPr>
        <w:t xml:space="preserve"> ca. 25 Personen der RGB ins Wallis.</w:t>
      </w:r>
      <w:r w:rsidR="002E318B">
        <w:rPr>
          <w:szCs w:val="28"/>
        </w:rPr>
        <w:t xml:space="preserve"> Bei Wein, toller Musik und einem feinen Raclette oder auch zwei, wer viel Geduld aufbrachte, stand ein drittes Mal bei Manfred dem </w:t>
      </w:r>
      <w:r w:rsidR="001E2E37">
        <w:rPr>
          <w:szCs w:val="28"/>
        </w:rPr>
        <w:t>Raclette Meister</w:t>
      </w:r>
      <w:r w:rsidR="002E318B">
        <w:rPr>
          <w:szCs w:val="28"/>
        </w:rPr>
        <w:t xml:space="preserve"> an, hatten wir gemeinsam einen gemütlichen Nachmittag.</w:t>
      </w:r>
    </w:p>
    <w:p w14:paraId="3E8D3551" w14:textId="77777777" w:rsidR="00BF3C5F" w:rsidRDefault="00BF3C5F" w:rsidP="00D9378E">
      <w:pPr>
        <w:rPr>
          <w:szCs w:val="28"/>
        </w:rPr>
      </w:pPr>
    </w:p>
    <w:p w14:paraId="2762FF79" w14:textId="2223C427" w:rsidR="00A401A3" w:rsidRDefault="00A401A3" w:rsidP="00D9378E">
      <w:pPr>
        <w:rPr>
          <w:b/>
          <w:szCs w:val="28"/>
        </w:rPr>
      </w:pPr>
    </w:p>
    <w:p w14:paraId="28F63C46" w14:textId="44950163" w:rsidR="00CC11D4" w:rsidRDefault="00CC11D4" w:rsidP="00D9378E">
      <w:pPr>
        <w:rPr>
          <w:b/>
          <w:szCs w:val="28"/>
        </w:rPr>
      </w:pPr>
      <w:r>
        <w:rPr>
          <w:b/>
          <w:szCs w:val="28"/>
        </w:rPr>
        <w:t xml:space="preserve">Konzert der Musikgesellschaft </w:t>
      </w:r>
      <w:r w:rsidR="007F662F">
        <w:rPr>
          <w:b/>
          <w:szCs w:val="28"/>
        </w:rPr>
        <w:t>Oppligen</w:t>
      </w:r>
    </w:p>
    <w:p w14:paraId="68453DBA" w14:textId="77777777" w:rsidR="007F662F" w:rsidRDefault="007F662F" w:rsidP="00D9378E">
      <w:pPr>
        <w:rPr>
          <w:b/>
          <w:szCs w:val="28"/>
        </w:rPr>
      </w:pPr>
    </w:p>
    <w:p w14:paraId="0692477D" w14:textId="2579397C" w:rsidR="007F662F" w:rsidRDefault="007F662F" w:rsidP="00D9378E">
      <w:pPr>
        <w:rPr>
          <w:szCs w:val="28"/>
        </w:rPr>
      </w:pPr>
      <w:r w:rsidRPr="007F662F">
        <w:rPr>
          <w:szCs w:val="28"/>
        </w:rPr>
        <w:t>Bei regnerischem Wetter</w:t>
      </w:r>
      <w:r>
        <w:rPr>
          <w:szCs w:val="28"/>
        </w:rPr>
        <w:t xml:space="preserve"> fand am </w:t>
      </w:r>
      <w:r w:rsidR="00C43A7D">
        <w:rPr>
          <w:szCs w:val="28"/>
        </w:rPr>
        <w:t>Sonntag,</w:t>
      </w:r>
      <w:r>
        <w:rPr>
          <w:szCs w:val="28"/>
        </w:rPr>
        <w:t xml:space="preserve"> 2. November in der </w:t>
      </w:r>
      <w:r w:rsidR="00C43A7D">
        <w:rPr>
          <w:szCs w:val="28"/>
        </w:rPr>
        <w:t>Turnhalle</w:t>
      </w:r>
      <w:r>
        <w:rPr>
          <w:szCs w:val="28"/>
        </w:rPr>
        <w:t xml:space="preserve"> in Kiesen das </w:t>
      </w:r>
      <w:proofErr w:type="spellStart"/>
      <w:r w:rsidR="00C43A7D">
        <w:rPr>
          <w:szCs w:val="28"/>
        </w:rPr>
        <w:t>Jubilarenkonzet</w:t>
      </w:r>
      <w:proofErr w:type="spellEnd"/>
      <w:r>
        <w:rPr>
          <w:szCs w:val="28"/>
        </w:rPr>
        <w:t xml:space="preserve"> </w:t>
      </w:r>
      <w:r w:rsidR="00C43A7D">
        <w:rPr>
          <w:szCs w:val="28"/>
        </w:rPr>
        <w:tab/>
      </w:r>
      <w:r>
        <w:rPr>
          <w:szCs w:val="28"/>
        </w:rPr>
        <w:t>der Musikgesellschaft MG Oppligen statt. Es wurde</w:t>
      </w:r>
      <w:r w:rsidR="002D5A6C">
        <w:rPr>
          <w:szCs w:val="28"/>
        </w:rPr>
        <w:t>n</w:t>
      </w:r>
      <w:r>
        <w:rPr>
          <w:szCs w:val="28"/>
        </w:rPr>
        <w:t xml:space="preserve"> drei Personen, die 50, 60 oder 70 Jahre der Musikgesellschaft treu </w:t>
      </w:r>
      <w:r w:rsidR="002D5A6C">
        <w:rPr>
          <w:szCs w:val="28"/>
        </w:rPr>
        <w:t xml:space="preserve">sind, geehrt. Auch war eine Dame </w:t>
      </w:r>
      <w:r w:rsidR="00C43A7D">
        <w:rPr>
          <w:szCs w:val="28"/>
        </w:rPr>
        <w:t>anwesend</w:t>
      </w:r>
      <w:r w:rsidR="002D5A6C">
        <w:rPr>
          <w:szCs w:val="28"/>
        </w:rPr>
        <w:t xml:space="preserve">, sie ist die älteste Person von Oppligen, zu ihrem am folge Tag, </w:t>
      </w:r>
      <w:r w:rsidR="00C43A7D">
        <w:rPr>
          <w:szCs w:val="28"/>
        </w:rPr>
        <w:t>100-jährigen</w:t>
      </w:r>
      <w:r w:rsidR="002D5A6C">
        <w:rPr>
          <w:szCs w:val="28"/>
        </w:rPr>
        <w:t xml:space="preserve"> </w:t>
      </w:r>
      <w:r w:rsidR="00C43A7D">
        <w:rPr>
          <w:szCs w:val="28"/>
        </w:rPr>
        <w:t>Geburtstag gratuliert</w:t>
      </w:r>
      <w:r w:rsidR="002D5A6C">
        <w:rPr>
          <w:szCs w:val="28"/>
        </w:rPr>
        <w:t>.</w:t>
      </w:r>
    </w:p>
    <w:p w14:paraId="776A1696" w14:textId="59B70B4D" w:rsidR="002D5A6C" w:rsidRDefault="002D5A6C" w:rsidP="00D9378E">
      <w:pPr>
        <w:rPr>
          <w:szCs w:val="28"/>
        </w:rPr>
      </w:pPr>
      <w:r>
        <w:rPr>
          <w:szCs w:val="28"/>
        </w:rPr>
        <w:lastRenderedPageBreak/>
        <w:t xml:space="preserve">Unsere 11 Mitglieder mit ihrer Begleitung wurden von der MG herzlich begrüsst. Fritz Steiner hat seine Beziehung </w:t>
      </w:r>
      <w:r w:rsidR="00C43A7D">
        <w:rPr>
          <w:szCs w:val="28"/>
        </w:rPr>
        <w:t>zur MG eingebracht und alles war gut organisiert.</w:t>
      </w:r>
    </w:p>
    <w:p w14:paraId="5A4B9A56" w14:textId="77777777" w:rsidR="00C43A7D" w:rsidRPr="007F662F" w:rsidRDefault="00C43A7D" w:rsidP="00D9378E">
      <w:pPr>
        <w:rPr>
          <w:szCs w:val="28"/>
        </w:rPr>
      </w:pPr>
    </w:p>
    <w:p w14:paraId="21EC6472" w14:textId="77777777" w:rsidR="00CC11D4" w:rsidRDefault="00CC11D4" w:rsidP="00D9378E">
      <w:pPr>
        <w:rPr>
          <w:b/>
          <w:szCs w:val="28"/>
        </w:rPr>
      </w:pPr>
    </w:p>
    <w:p w14:paraId="52608792" w14:textId="236303D1" w:rsidR="005033E9" w:rsidRPr="007D1449" w:rsidRDefault="005033E9" w:rsidP="005033E9">
      <w:pPr>
        <w:rPr>
          <w:b/>
          <w:szCs w:val="28"/>
        </w:rPr>
      </w:pPr>
      <w:r>
        <w:rPr>
          <w:b/>
          <w:szCs w:val="28"/>
        </w:rPr>
        <w:t>Messe Neuland Thun</w:t>
      </w:r>
    </w:p>
    <w:p w14:paraId="5C3DCD72" w14:textId="77777777" w:rsidR="005033E9" w:rsidRDefault="005033E9" w:rsidP="005033E9">
      <w:pPr>
        <w:rPr>
          <w:szCs w:val="28"/>
        </w:rPr>
      </w:pPr>
    </w:p>
    <w:p w14:paraId="0E005D61" w14:textId="28961C07" w:rsidR="00C43A7D" w:rsidRDefault="00C43A7D" w:rsidP="005033E9">
      <w:pPr>
        <w:rPr>
          <w:szCs w:val="28"/>
        </w:rPr>
      </w:pPr>
      <w:r>
        <w:rPr>
          <w:szCs w:val="28"/>
        </w:rPr>
        <w:t xml:space="preserve">Die Messe fand vom 6. </w:t>
      </w:r>
      <w:r w:rsidR="00690197">
        <w:rPr>
          <w:szCs w:val="28"/>
        </w:rPr>
        <w:t>b</w:t>
      </w:r>
      <w:r>
        <w:rPr>
          <w:szCs w:val="28"/>
        </w:rPr>
        <w:t>is am 9. November auf dem Expo Gelände in Thun statt.</w:t>
      </w:r>
    </w:p>
    <w:p w14:paraId="54A71A69" w14:textId="225EA877" w:rsidR="003D6613" w:rsidRDefault="003D6613" w:rsidP="005033E9">
      <w:pPr>
        <w:rPr>
          <w:szCs w:val="28"/>
        </w:rPr>
      </w:pPr>
      <w:r>
        <w:rPr>
          <w:szCs w:val="28"/>
        </w:rPr>
        <w:t xml:space="preserve">Wir durften an unseren beiden Ständen viele interessierte </w:t>
      </w:r>
      <w:r w:rsidR="00C00B8F">
        <w:rPr>
          <w:szCs w:val="28"/>
        </w:rPr>
        <w:t>Besuchende begrüssen</w:t>
      </w:r>
      <w:r>
        <w:rPr>
          <w:szCs w:val="28"/>
        </w:rPr>
        <w:t xml:space="preserve"> und der </w:t>
      </w:r>
      <w:r w:rsidR="00F47326">
        <w:rPr>
          <w:szCs w:val="28"/>
        </w:rPr>
        <w:t>Hindernisparcours</w:t>
      </w:r>
      <w:r>
        <w:rPr>
          <w:szCs w:val="28"/>
        </w:rPr>
        <w:t xml:space="preserve"> im Aussenzelt wurde rege begangen.</w:t>
      </w:r>
    </w:p>
    <w:p w14:paraId="742B3C47" w14:textId="16CD06C6" w:rsidR="00A60AC4" w:rsidRDefault="00A60AC4" w:rsidP="005033E9">
      <w:pPr>
        <w:rPr>
          <w:szCs w:val="28"/>
        </w:rPr>
      </w:pPr>
      <w:r>
        <w:rPr>
          <w:szCs w:val="28"/>
        </w:rPr>
        <w:t xml:space="preserve">Wir führten den Event wie schon im letzten Jahr mit dem SBV Berner </w:t>
      </w:r>
      <w:r w:rsidR="000E1A5E">
        <w:rPr>
          <w:szCs w:val="28"/>
        </w:rPr>
        <w:t>Oberland</w:t>
      </w:r>
      <w:r>
        <w:rPr>
          <w:szCs w:val="28"/>
        </w:rPr>
        <w:t xml:space="preserve"> durch. Das OK traf sich zur ersten Besprechung schon im Februar. Es wurden mal Ideen auf den Tisch gelegt, auch wurden Ideen verworfen, wie ein Absprungturm von 10 m Höhe, mit blindem Abseilen. Oder den Beruf </w:t>
      </w:r>
      <w:r w:rsidR="000E1A5E">
        <w:rPr>
          <w:szCs w:val="28"/>
        </w:rPr>
        <w:t>des Stuhlflechtens</w:t>
      </w:r>
      <w:r>
        <w:rPr>
          <w:szCs w:val="28"/>
        </w:rPr>
        <w:t>, eventuell werden wir berufliche Themen ein anderes Mal vorstellen.</w:t>
      </w:r>
    </w:p>
    <w:p w14:paraId="2BB87D66" w14:textId="6282383D" w:rsidR="00A60AC4" w:rsidRDefault="00A60AC4" w:rsidP="005033E9">
      <w:pPr>
        <w:rPr>
          <w:szCs w:val="28"/>
        </w:rPr>
      </w:pPr>
      <w:r>
        <w:rPr>
          <w:szCs w:val="28"/>
        </w:rPr>
        <w:t xml:space="preserve">Wir haben uns dann auf einen </w:t>
      </w:r>
      <w:r w:rsidR="003A0E8A">
        <w:rPr>
          <w:szCs w:val="28"/>
        </w:rPr>
        <w:t xml:space="preserve">Stand in einer Halle und einem Aussenstand entschieden. Im Aussenbereich </w:t>
      </w:r>
      <w:r w:rsidR="003D6613">
        <w:rPr>
          <w:szCs w:val="28"/>
        </w:rPr>
        <w:t>boten</w:t>
      </w:r>
      <w:r w:rsidR="003A0E8A">
        <w:rPr>
          <w:szCs w:val="28"/>
        </w:rPr>
        <w:t xml:space="preserve"> wir in einem Zelt, ein </w:t>
      </w:r>
      <w:proofErr w:type="spellStart"/>
      <w:r w:rsidR="00F47326">
        <w:rPr>
          <w:szCs w:val="28"/>
        </w:rPr>
        <w:t>Hinderni</w:t>
      </w:r>
      <w:r w:rsidR="002A78C5">
        <w:rPr>
          <w:szCs w:val="28"/>
        </w:rPr>
        <w:t>s</w:t>
      </w:r>
      <w:r w:rsidR="00F47326">
        <w:rPr>
          <w:szCs w:val="28"/>
        </w:rPr>
        <w:t>sparcours</w:t>
      </w:r>
      <w:proofErr w:type="spellEnd"/>
      <w:r w:rsidR="003A0E8A">
        <w:rPr>
          <w:szCs w:val="28"/>
        </w:rPr>
        <w:t xml:space="preserve">, mit Dunkelbrille und weissem Landstock an. In der Halle </w:t>
      </w:r>
      <w:r w:rsidR="003D6613">
        <w:rPr>
          <w:szCs w:val="28"/>
        </w:rPr>
        <w:t>konnten</w:t>
      </w:r>
      <w:r w:rsidR="003A0E8A">
        <w:rPr>
          <w:szCs w:val="28"/>
        </w:rPr>
        <w:t xml:space="preserve"> die Besucher an unserem Stand diverse Elemente ertasten und Hilfsmittel ausprobieren.</w:t>
      </w:r>
    </w:p>
    <w:p w14:paraId="6EB35F36" w14:textId="4DC1144B" w:rsidR="000E1A5E" w:rsidRDefault="000E1A5E" w:rsidP="005033E9">
      <w:pPr>
        <w:rPr>
          <w:szCs w:val="28"/>
        </w:rPr>
      </w:pPr>
      <w:r>
        <w:rPr>
          <w:szCs w:val="28"/>
        </w:rPr>
        <w:t>Der Lions Club verkaufte Käsefonduemischungen, der Erlös ging vollumfänglich Zugunsten von unserem Event an d</w:t>
      </w:r>
      <w:r w:rsidR="002A78C5">
        <w:rPr>
          <w:szCs w:val="28"/>
        </w:rPr>
        <w:t>ie</w:t>
      </w:r>
      <w:r>
        <w:rPr>
          <w:szCs w:val="28"/>
        </w:rPr>
        <w:t xml:space="preserve"> Messe Neuland.</w:t>
      </w:r>
    </w:p>
    <w:p w14:paraId="1A5DDC2E" w14:textId="2916B495" w:rsidR="003A0E8A" w:rsidRDefault="003A0E8A" w:rsidP="005033E9">
      <w:pPr>
        <w:rPr>
          <w:szCs w:val="28"/>
        </w:rPr>
      </w:pPr>
      <w:r>
        <w:rPr>
          <w:szCs w:val="28"/>
        </w:rPr>
        <w:t>An den vier Tagen gab es über 60 Personen-Einsätze. In diesem Jahr ist für uns die Standmiete nicht mehr, wie im letzten Jahr, kostenlos.</w:t>
      </w:r>
    </w:p>
    <w:p w14:paraId="08493420" w14:textId="77777777" w:rsidR="003A0E8A" w:rsidRDefault="003A0E8A" w:rsidP="005033E9">
      <w:pPr>
        <w:rPr>
          <w:szCs w:val="28"/>
        </w:rPr>
      </w:pPr>
    </w:p>
    <w:p w14:paraId="3217BA58" w14:textId="6DE4F844" w:rsidR="003D6613" w:rsidRDefault="003D6613" w:rsidP="005033E9">
      <w:pPr>
        <w:rPr>
          <w:szCs w:val="28"/>
        </w:rPr>
      </w:pPr>
      <w:r>
        <w:rPr>
          <w:szCs w:val="28"/>
        </w:rPr>
        <w:t xml:space="preserve">Wir möchten versuchen im Jahr 2026 wieder an der Messe Neuland dabei zu sein. </w:t>
      </w:r>
      <w:r w:rsidR="00C00B8F">
        <w:rPr>
          <w:szCs w:val="28"/>
        </w:rPr>
        <w:t>Ohne grosse Unterstützung von vielen Helferinnen, Helfern und einer Finanziellen Grundlage geht es nicht.</w:t>
      </w:r>
    </w:p>
    <w:p w14:paraId="7BF79719" w14:textId="77777777" w:rsidR="003D6613" w:rsidRDefault="003D6613" w:rsidP="005033E9">
      <w:pPr>
        <w:rPr>
          <w:szCs w:val="28"/>
        </w:rPr>
      </w:pPr>
    </w:p>
    <w:p w14:paraId="0AFDABFF" w14:textId="77777777" w:rsidR="003A0E8A" w:rsidRDefault="003A0E8A" w:rsidP="005033E9">
      <w:pPr>
        <w:rPr>
          <w:b/>
          <w:szCs w:val="28"/>
        </w:rPr>
      </w:pPr>
    </w:p>
    <w:p w14:paraId="6B275D05" w14:textId="6CBB6496" w:rsidR="00D9378E" w:rsidRPr="007D1449" w:rsidRDefault="00D9378E" w:rsidP="00D9378E">
      <w:pPr>
        <w:rPr>
          <w:b/>
          <w:szCs w:val="28"/>
        </w:rPr>
      </w:pPr>
      <w:r w:rsidRPr="007D1449">
        <w:rPr>
          <w:b/>
          <w:szCs w:val="28"/>
        </w:rPr>
        <w:t>Chloushöck</w:t>
      </w:r>
    </w:p>
    <w:p w14:paraId="60288139" w14:textId="6DF5AC76" w:rsidR="00D9378E" w:rsidRDefault="00D9378E" w:rsidP="00D9378E">
      <w:pPr>
        <w:rPr>
          <w:szCs w:val="28"/>
        </w:rPr>
      </w:pPr>
    </w:p>
    <w:p w14:paraId="783C3B2C" w14:textId="21BE0DBD" w:rsidR="00A54AC2" w:rsidRDefault="00A54AC2" w:rsidP="00A54AC2">
      <w:r>
        <w:t xml:space="preserve">Am Samstag, 6. Dezember 2025, per Zufall exakt am </w:t>
      </w:r>
      <w:proofErr w:type="spellStart"/>
      <w:r>
        <w:t>Chlausentag</w:t>
      </w:r>
      <w:proofErr w:type="spellEnd"/>
      <w:r>
        <w:t>, führte die Regionalgruppe Bern des Schweiz. Blindenbundes den Chloushöck durch. Die Teilnehmenden, so viele wie wohl noch nie, fanden sich zwischen 11.30 und 12.30 Uhr im Rest. Bahnhöfli in Kiesen ein. Das Lokal ist mit dem ÖV gut erreichbar, nahe beim Bahnhof.</w:t>
      </w:r>
    </w:p>
    <w:p w14:paraId="39B7052A" w14:textId="77777777" w:rsidR="00A54AC2" w:rsidRDefault="00A54AC2" w:rsidP="00A54AC2">
      <w:r>
        <w:t>Um ca. 12.30 Uhr wurde, nach der Begrüssung und dem Appell durch Silvia Dintheer, das Mittagessen serviert (</w:t>
      </w:r>
      <w:proofErr w:type="spellStart"/>
      <w:r>
        <w:t>Kürbiscrémsuppe</w:t>
      </w:r>
      <w:proofErr w:type="spellEnd"/>
      <w:r>
        <w:t xml:space="preserve">, Spätzli mit ungarisch Gulasch und zum Dessert gebrannte Crème); die Vegi bekamen eine </w:t>
      </w:r>
      <w:proofErr w:type="spellStart"/>
      <w:r>
        <w:t>Spätzlipfanne</w:t>
      </w:r>
      <w:proofErr w:type="spellEnd"/>
      <w:r>
        <w:t>.</w:t>
      </w:r>
    </w:p>
    <w:p w14:paraId="3D4DF19A" w14:textId="77777777" w:rsidR="00A54AC2" w:rsidRDefault="00A54AC2" w:rsidP="00A54AC2">
      <w:r>
        <w:lastRenderedPageBreak/>
        <w:t xml:space="preserve">Zwischen den Gängen und am Schluss wurden wir von Silvia und Regina Reusser mit musikalischen Darbietungen unterhalten und Monika, eine gute Freundin von Silvia, spielte den Samichlaus und verteilte </w:t>
      </w:r>
      <w:proofErr w:type="spellStart"/>
      <w:r>
        <w:t>Chlausensäckli</w:t>
      </w:r>
      <w:proofErr w:type="spellEnd"/>
      <w:r>
        <w:t xml:space="preserve">. Wer für den Blindenbund viel geleistet hat und gerne Feste feiert wurde speziell genannt. Zum Schluss bekamen alle ein </w:t>
      </w:r>
      <w:proofErr w:type="spellStart"/>
      <w:r>
        <w:t>Säckli</w:t>
      </w:r>
      <w:proofErr w:type="spellEnd"/>
      <w:r>
        <w:t>.</w:t>
      </w:r>
    </w:p>
    <w:p w14:paraId="723A7683" w14:textId="77777777" w:rsidR="00A54AC2" w:rsidRDefault="00A54AC2" w:rsidP="00A54AC2">
      <w:r>
        <w:t>Gut genährt und mit guter Laune gingen die meisten zwischen 16.00 und 16.30 Uhr auf den Zug Richtung Bern oder Thun bzw. bis ins Berner Oberland. Alle waren begeistert vom Tag.</w:t>
      </w:r>
    </w:p>
    <w:p w14:paraId="47E16A10" w14:textId="77777777" w:rsidR="00A54AC2" w:rsidRDefault="00A54AC2" w:rsidP="00A54AC2">
      <w:r>
        <w:t xml:space="preserve">Ein herzlicher Dank gilt dem Servicepersonal des Rest. Bahnhöfli. Wir wurden vorzüglich bedient und das Essen schmeckte allen. Silvia verteilte auch denen ein </w:t>
      </w:r>
      <w:proofErr w:type="spellStart"/>
      <w:r>
        <w:t>Chlausensäckli</w:t>
      </w:r>
      <w:proofErr w:type="spellEnd"/>
      <w:r>
        <w:t>.</w:t>
      </w:r>
    </w:p>
    <w:p w14:paraId="2DAEC600" w14:textId="77777777" w:rsidR="00A54AC2" w:rsidRDefault="00A54AC2" w:rsidP="00A54AC2">
      <w:r>
        <w:t>Urs Mathys</w:t>
      </w:r>
    </w:p>
    <w:p w14:paraId="04B7B65E" w14:textId="2D901757" w:rsidR="00B17140" w:rsidRDefault="00B17140" w:rsidP="00D9378E">
      <w:pPr>
        <w:rPr>
          <w:szCs w:val="28"/>
        </w:rPr>
      </w:pPr>
    </w:p>
    <w:p w14:paraId="5FF0DAE3" w14:textId="77777777" w:rsidR="007A0D52" w:rsidRDefault="007A0D52" w:rsidP="00D9378E">
      <w:pPr>
        <w:rPr>
          <w:szCs w:val="28"/>
        </w:rPr>
      </w:pPr>
    </w:p>
    <w:p w14:paraId="2BA4F596" w14:textId="77777777" w:rsidR="007A0D52" w:rsidRDefault="007A0D52" w:rsidP="007A0D52">
      <w:pPr>
        <w:rPr>
          <w:b/>
          <w:szCs w:val="32"/>
        </w:rPr>
      </w:pPr>
      <w:r>
        <w:rPr>
          <w:b/>
          <w:szCs w:val="32"/>
        </w:rPr>
        <w:t>Wandern mit SBV</w:t>
      </w:r>
    </w:p>
    <w:p w14:paraId="2FB226C1" w14:textId="77777777" w:rsidR="001E2E37" w:rsidRDefault="001E2E37" w:rsidP="007A0D52">
      <w:pPr>
        <w:rPr>
          <w:b/>
          <w:szCs w:val="32"/>
        </w:rPr>
      </w:pPr>
    </w:p>
    <w:p w14:paraId="2C86EB47" w14:textId="56620668" w:rsidR="00D93B04" w:rsidRDefault="00D93B04" w:rsidP="007A0D52">
      <w:pPr>
        <w:rPr>
          <w:szCs w:val="32"/>
        </w:rPr>
      </w:pPr>
      <w:r>
        <w:rPr>
          <w:szCs w:val="32"/>
        </w:rPr>
        <w:t>Im April wurden wir vom SBV Biel, Berner-Jura angefragt ob bei uns</w:t>
      </w:r>
      <w:r w:rsidR="001C5759">
        <w:rPr>
          <w:szCs w:val="32"/>
        </w:rPr>
        <w:t>,</w:t>
      </w:r>
      <w:r>
        <w:rPr>
          <w:szCs w:val="32"/>
        </w:rPr>
        <w:t xml:space="preserve"> der RGB</w:t>
      </w:r>
      <w:r w:rsidR="001C5759">
        <w:rPr>
          <w:szCs w:val="32"/>
        </w:rPr>
        <w:t>,</w:t>
      </w:r>
      <w:r>
        <w:rPr>
          <w:szCs w:val="32"/>
        </w:rPr>
        <w:t xml:space="preserve"> ein Int</w:t>
      </w:r>
      <w:r w:rsidR="000704FC">
        <w:rPr>
          <w:szCs w:val="32"/>
        </w:rPr>
        <w:t>e</w:t>
      </w:r>
      <w:r>
        <w:rPr>
          <w:szCs w:val="32"/>
        </w:rPr>
        <w:t xml:space="preserve">resse besteht bei ihrer Wandergruppe </w:t>
      </w:r>
      <w:r w:rsidR="000704FC">
        <w:rPr>
          <w:szCs w:val="32"/>
        </w:rPr>
        <w:t>mitzuwandern</w:t>
      </w:r>
      <w:r>
        <w:rPr>
          <w:szCs w:val="32"/>
        </w:rPr>
        <w:t>.</w:t>
      </w:r>
    </w:p>
    <w:p w14:paraId="1E128663" w14:textId="29682EF5" w:rsidR="00D93B04" w:rsidRDefault="00D93B04" w:rsidP="007A0D52">
      <w:pPr>
        <w:rPr>
          <w:szCs w:val="32"/>
        </w:rPr>
      </w:pPr>
      <w:r>
        <w:rPr>
          <w:szCs w:val="32"/>
        </w:rPr>
        <w:t>Sie führen mit einem Wanderleiter der Berner-</w:t>
      </w:r>
      <w:r w:rsidR="000704FC">
        <w:rPr>
          <w:szCs w:val="32"/>
        </w:rPr>
        <w:t>Wanderwege</w:t>
      </w:r>
      <w:r>
        <w:rPr>
          <w:szCs w:val="32"/>
        </w:rPr>
        <w:t xml:space="preserve">, ca. </w:t>
      </w:r>
      <w:r w:rsidR="000704FC">
        <w:rPr>
          <w:szCs w:val="32"/>
        </w:rPr>
        <w:t>4-mal</w:t>
      </w:r>
      <w:r>
        <w:rPr>
          <w:szCs w:val="32"/>
        </w:rPr>
        <w:t xml:space="preserve"> im Jahr eine Wanderung durch.</w:t>
      </w:r>
    </w:p>
    <w:p w14:paraId="073FEE49" w14:textId="03345F49" w:rsidR="00D93B04" w:rsidRDefault="00D93B04" w:rsidP="007A0D52">
      <w:pPr>
        <w:rPr>
          <w:szCs w:val="32"/>
        </w:rPr>
      </w:pPr>
      <w:r>
        <w:rPr>
          <w:szCs w:val="32"/>
        </w:rPr>
        <w:t>Ich Beat Spörri</w:t>
      </w:r>
      <w:r w:rsidR="002A78C5">
        <w:rPr>
          <w:szCs w:val="32"/>
        </w:rPr>
        <w:t>,</w:t>
      </w:r>
      <w:r>
        <w:rPr>
          <w:szCs w:val="32"/>
        </w:rPr>
        <w:t xml:space="preserve"> habe die Anfrage positiv aufgenommen und die Einladung für die Maiwanderung den Mitgliedern mit Mailadresse zugestellt </w:t>
      </w:r>
      <w:r w:rsidR="000704FC">
        <w:rPr>
          <w:szCs w:val="32"/>
        </w:rPr>
        <w:t>umso</w:t>
      </w:r>
      <w:r>
        <w:rPr>
          <w:szCs w:val="32"/>
        </w:rPr>
        <w:t xml:space="preserve"> zu </w:t>
      </w:r>
      <w:r w:rsidR="000704FC">
        <w:rPr>
          <w:szCs w:val="32"/>
        </w:rPr>
        <w:t>erfahren,</w:t>
      </w:r>
      <w:r>
        <w:rPr>
          <w:szCs w:val="32"/>
        </w:rPr>
        <w:t xml:space="preserve"> ob ein Interesse besteht. Es haben sich auch bei den weiteren Wanderung</w:t>
      </w:r>
      <w:r w:rsidR="00B37F64">
        <w:rPr>
          <w:szCs w:val="32"/>
        </w:rPr>
        <w:t>en</w:t>
      </w:r>
      <w:r>
        <w:rPr>
          <w:szCs w:val="32"/>
        </w:rPr>
        <w:t xml:space="preserve"> nur wenige angemeldet</w:t>
      </w:r>
      <w:r w:rsidR="00C20300">
        <w:rPr>
          <w:szCs w:val="32"/>
        </w:rPr>
        <w:t xml:space="preserve">. </w:t>
      </w:r>
      <w:r w:rsidR="00B37F64">
        <w:rPr>
          <w:szCs w:val="32"/>
        </w:rPr>
        <w:t>Dennoch</w:t>
      </w:r>
      <w:r w:rsidR="00C20300">
        <w:rPr>
          <w:szCs w:val="32"/>
        </w:rPr>
        <w:t xml:space="preserve"> konnte die Wandergruppe aufgestockt werden.</w:t>
      </w:r>
    </w:p>
    <w:p w14:paraId="4422ED93" w14:textId="192D287B" w:rsidR="00C20300" w:rsidRDefault="00C20300" w:rsidP="007A0D52">
      <w:pPr>
        <w:rPr>
          <w:szCs w:val="32"/>
        </w:rPr>
      </w:pPr>
    </w:p>
    <w:p w14:paraId="3314F04C" w14:textId="7B298AED" w:rsidR="00C20300" w:rsidRDefault="00C20300" w:rsidP="007A0D52">
      <w:pPr>
        <w:rPr>
          <w:szCs w:val="32"/>
        </w:rPr>
      </w:pPr>
      <w:r>
        <w:rPr>
          <w:szCs w:val="32"/>
        </w:rPr>
        <w:t xml:space="preserve">Fischen auf dem Bielersee, Irmgard vom Vorstand der Sektion Biel, Berner-Jura, sagt das der Seefischerverein Erlach, ein Fischen mit Menschen mit </w:t>
      </w:r>
      <w:r w:rsidR="00B37F64">
        <w:rPr>
          <w:szCs w:val="32"/>
        </w:rPr>
        <w:t>Handicap</w:t>
      </w:r>
      <w:r>
        <w:rPr>
          <w:szCs w:val="32"/>
        </w:rPr>
        <w:t xml:space="preserve"> durchführen wird. Zwei RGB-Mitglieder durften </w:t>
      </w:r>
      <w:r w:rsidR="00400CE5">
        <w:rPr>
          <w:szCs w:val="32"/>
        </w:rPr>
        <w:t xml:space="preserve">dann </w:t>
      </w:r>
      <w:r>
        <w:rPr>
          <w:szCs w:val="32"/>
        </w:rPr>
        <w:t>daran teilnehmen.</w:t>
      </w:r>
    </w:p>
    <w:p w14:paraId="09844063" w14:textId="08E4AB43" w:rsidR="00C20300" w:rsidRPr="00D93B04" w:rsidRDefault="008D35E0" w:rsidP="007A0D52">
      <w:pPr>
        <w:rPr>
          <w:szCs w:val="32"/>
        </w:rPr>
      </w:pPr>
      <w:r>
        <w:rPr>
          <w:szCs w:val="32"/>
        </w:rPr>
        <w:t xml:space="preserve">Wir trafen uns um 9 Uhr </w:t>
      </w:r>
      <w:r w:rsidR="00400CE5">
        <w:rPr>
          <w:szCs w:val="32"/>
        </w:rPr>
        <w:t>am</w:t>
      </w:r>
      <w:r>
        <w:rPr>
          <w:szCs w:val="32"/>
        </w:rPr>
        <w:t xml:space="preserve"> 30. August bei </w:t>
      </w:r>
      <w:r w:rsidR="00B37F64">
        <w:rPr>
          <w:szCs w:val="32"/>
        </w:rPr>
        <w:t>garstigem</w:t>
      </w:r>
      <w:r>
        <w:rPr>
          <w:szCs w:val="32"/>
        </w:rPr>
        <w:t xml:space="preserve"> Wetter bei der </w:t>
      </w:r>
      <w:r w:rsidR="00B37F64">
        <w:rPr>
          <w:szCs w:val="32"/>
        </w:rPr>
        <w:t>Fischerhütte</w:t>
      </w:r>
      <w:r>
        <w:rPr>
          <w:szCs w:val="32"/>
        </w:rPr>
        <w:t xml:space="preserve"> in Erlach. Zu Beginn gab es zum </w:t>
      </w:r>
      <w:r w:rsidR="00B37F64">
        <w:rPr>
          <w:szCs w:val="32"/>
        </w:rPr>
        <w:t>Aufwärmen</w:t>
      </w:r>
      <w:r>
        <w:rPr>
          <w:szCs w:val="32"/>
        </w:rPr>
        <w:t xml:space="preserve"> ein</w:t>
      </w:r>
      <w:r w:rsidR="00B503AD">
        <w:rPr>
          <w:szCs w:val="32"/>
        </w:rPr>
        <w:t>en</w:t>
      </w:r>
      <w:r>
        <w:rPr>
          <w:szCs w:val="32"/>
        </w:rPr>
        <w:t xml:space="preserve"> heisse</w:t>
      </w:r>
      <w:r w:rsidR="00B37F64">
        <w:rPr>
          <w:szCs w:val="32"/>
        </w:rPr>
        <w:t>n</w:t>
      </w:r>
      <w:r>
        <w:rPr>
          <w:szCs w:val="32"/>
        </w:rPr>
        <w:t xml:space="preserve"> Kaffee,</w:t>
      </w:r>
      <w:r w:rsidR="00C20300">
        <w:rPr>
          <w:szCs w:val="32"/>
        </w:rPr>
        <w:t xml:space="preserve"> </w:t>
      </w:r>
      <w:r>
        <w:rPr>
          <w:szCs w:val="32"/>
        </w:rPr>
        <w:t>danach fuhr ich mit einem Fischer und meiner Begleitperson</w:t>
      </w:r>
      <w:r w:rsidR="00400CE5">
        <w:rPr>
          <w:szCs w:val="32"/>
        </w:rPr>
        <w:t xml:space="preserve"> Brigitte</w:t>
      </w:r>
      <w:r>
        <w:rPr>
          <w:szCs w:val="32"/>
        </w:rPr>
        <w:t xml:space="preserve"> mit dem </w:t>
      </w:r>
      <w:r w:rsidR="00B37F64">
        <w:rPr>
          <w:szCs w:val="32"/>
        </w:rPr>
        <w:t>Motorboot</w:t>
      </w:r>
      <w:r>
        <w:rPr>
          <w:szCs w:val="32"/>
        </w:rPr>
        <w:t xml:space="preserve"> auf den See</w:t>
      </w:r>
      <w:r w:rsidR="00B503AD">
        <w:rPr>
          <w:szCs w:val="32"/>
        </w:rPr>
        <w:t xml:space="preserve"> hinaus</w:t>
      </w:r>
      <w:r>
        <w:rPr>
          <w:szCs w:val="32"/>
        </w:rPr>
        <w:t xml:space="preserve">. Ich </w:t>
      </w:r>
      <w:r w:rsidR="00B37F64">
        <w:rPr>
          <w:szCs w:val="32"/>
        </w:rPr>
        <w:t>empfand</w:t>
      </w:r>
      <w:r>
        <w:rPr>
          <w:szCs w:val="32"/>
        </w:rPr>
        <w:t xml:space="preserve"> das </w:t>
      </w:r>
      <w:r w:rsidR="00B37F64">
        <w:rPr>
          <w:szCs w:val="32"/>
        </w:rPr>
        <w:t>Boot</w:t>
      </w:r>
      <w:r>
        <w:rPr>
          <w:szCs w:val="32"/>
        </w:rPr>
        <w:t xml:space="preserve"> sehr </w:t>
      </w:r>
      <w:r w:rsidR="00B37F64">
        <w:rPr>
          <w:szCs w:val="32"/>
        </w:rPr>
        <w:t>unstabil</w:t>
      </w:r>
      <w:r>
        <w:rPr>
          <w:szCs w:val="32"/>
        </w:rPr>
        <w:t xml:space="preserve">, </w:t>
      </w:r>
      <w:proofErr w:type="gramStart"/>
      <w:r>
        <w:rPr>
          <w:szCs w:val="32"/>
        </w:rPr>
        <w:t xml:space="preserve">beim </w:t>
      </w:r>
      <w:proofErr w:type="spellStart"/>
      <w:r w:rsidR="00B503AD">
        <w:rPr>
          <w:szCs w:val="32"/>
        </w:rPr>
        <w:t>a</w:t>
      </w:r>
      <w:r>
        <w:rPr>
          <w:szCs w:val="32"/>
        </w:rPr>
        <w:t>nfahren</w:t>
      </w:r>
      <w:proofErr w:type="spellEnd"/>
      <w:proofErr w:type="gramEnd"/>
      <w:r>
        <w:rPr>
          <w:szCs w:val="32"/>
        </w:rPr>
        <w:t xml:space="preserve"> hat es mich regelrecht in den Sitz gedrückt. Draussen auf dem See angelangt, stellte der Fischer den Motor ab und </w:t>
      </w:r>
      <w:proofErr w:type="spellStart"/>
      <w:r>
        <w:rPr>
          <w:szCs w:val="32"/>
        </w:rPr>
        <w:t>lies</w:t>
      </w:r>
      <w:r w:rsidR="00B503AD">
        <w:rPr>
          <w:szCs w:val="32"/>
        </w:rPr>
        <w:t>s</w:t>
      </w:r>
      <w:proofErr w:type="spellEnd"/>
      <w:r>
        <w:rPr>
          <w:szCs w:val="32"/>
        </w:rPr>
        <w:t xml:space="preserve"> den Anker ins Wasser. Der </w:t>
      </w:r>
      <w:r w:rsidR="00B37F64">
        <w:rPr>
          <w:szCs w:val="32"/>
        </w:rPr>
        <w:t>Fischer</w:t>
      </w:r>
      <w:r>
        <w:rPr>
          <w:szCs w:val="32"/>
        </w:rPr>
        <w:t xml:space="preserve"> machte danach die Angel bereit und zeigte mir wie ich die Angel halten </w:t>
      </w:r>
      <w:r w:rsidR="00B37F64">
        <w:rPr>
          <w:szCs w:val="32"/>
        </w:rPr>
        <w:t>kann,</w:t>
      </w:r>
      <w:r>
        <w:rPr>
          <w:szCs w:val="32"/>
        </w:rPr>
        <w:t xml:space="preserve"> um einen Fis</w:t>
      </w:r>
      <w:r w:rsidR="00B503AD">
        <w:rPr>
          <w:szCs w:val="32"/>
        </w:rPr>
        <w:t>c</w:t>
      </w:r>
      <w:r>
        <w:rPr>
          <w:szCs w:val="32"/>
        </w:rPr>
        <w:t xml:space="preserve">h zu </w:t>
      </w:r>
      <w:r w:rsidR="0078616C">
        <w:rPr>
          <w:szCs w:val="32"/>
        </w:rPr>
        <w:t>fangen</w:t>
      </w:r>
      <w:r>
        <w:rPr>
          <w:szCs w:val="32"/>
        </w:rPr>
        <w:t>.</w:t>
      </w:r>
    </w:p>
    <w:p w14:paraId="7ECC11D8" w14:textId="1321D34B" w:rsidR="001E2E37" w:rsidRPr="00021D9C" w:rsidRDefault="00400CE5" w:rsidP="007A0D52">
      <w:pPr>
        <w:rPr>
          <w:b/>
          <w:szCs w:val="32"/>
        </w:rPr>
      </w:pPr>
      <w:r>
        <w:rPr>
          <w:szCs w:val="32"/>
        </w:rPr>
        <w:t xml:space="preserve">Nach einer gewissen Zeit habe ich dann, nacheinander, drei Fische aus dem Wasser gezogen. Zurück an Land, wurden wir vom </w:t>
      </w:r>
      <w:r w:rsidR="00B37F64">
        <w:rPr>
          <w:szCs w:val="32"/>
        </w:rPr>
        <w:t>Seefischerverein,</w:t>
      </w:r>
      <w:r>
        <w:rPr>
          <w:szCs w:val="32"/>
        </w:rPr>
        <w:t xml:space="preserve"> in ihrer Fischerhütte zu einem Mittagessen eingeladen. Das Fischen war für uns alle eine tolle Erfahrung.</w:t>
      </w:r>
    </w:p>
    <w:p w14:paraId="6FB844E8" w14:textId="77777777" w:rsidR="005033E9" w:rsidRDefault="005033E9" w:rsidP="00D9378E">
      <w:pPr>
        <w:rPr>
          <w:szCs w:val="28"/>
        </w:rPr>
      </w:pPr>
    </w:p>
    <w:p w14:paraId="3D39D9D3" w14:textId="77777777" w:rsidR="007A0D52" w:rsidRPr="007D1449" w:rsidRDefault="007A0D52" w:rsidP="00D9378E">
      <w:pPr>
        <w:rPr>
          <w:szCs w:val="28"/>
        </w:rPr>
      </w:pPr>
    </w:p>
    <w:p w14:paraId="74ED409B" w14:textId="13B3B09A" w:rsidR="005033E9" w:rsidRDefault="005033E9" w:rsidP="005033E9">
      <w:pPr>
        <w:rPr>
          <w:b/>
          <w:szCs w:val="28"/>
        </w:rPr>
      </w:pPr>
      <w:r w:rsidRPr="007D1449">
        <w:rPr>
          <w:b/>
          <w:szCs w:val="28"/>
        </w:rPr>
        <w:t xml:space="preserve">Begegnungsgruppe </w:t>
      </w:r>
      <w:r>
        <w:rPr>
          <w:b/>
          <w:szCs w:val="28"/>
        </w:rPr>
        <w:t xml:space="preserve">Aare und die </w:t>
      </w:r>
      <w:proofErr w:type="spellStart"/>
      <w:r>
        <w:rPr>
          <w:b/>
          <w:szCs w:val="28"/>
        </w:rPr>
        <w:t>Aarejasser</w:t>
      </w:r>
      <w:proofErr w:type="spellEnd"/>
    </w:p>
    <w:p w14:paraId="4CD4768A" w14:textId="77777777" w:rsidR="005033E9" w:rsidRDefault="005033E9" w:rsidP="005033E9">
      <w:pPr>
        <w:rPr>
          <w:b/>
          <w:szCs w:val="28"/>
        </w:rPr>
      </w:pPr>
    </w:p>
    <w:p w14:paraId="0DD46C45" w14:textId="743776A6" w:rsidR="005033E9" w:rsidRPr="007D1449" w:rsidRDefault="005033E9" w:rsidP="005033E9">
      <w:pPr>
        <w:rPr>
          <w:b/>
          <w:szCs w:val="28"/>
        </w:rPr>
      </w:pPr>
      <w:r>
        <w:rPr>
          <w:szCs w:val="28"/>
        </w:rPr>
        <w:t>Wir erlebten auch in diesem Jahr, spannendes und hatten gemeinsam eine tolle Zeit</w:t>
      </w:r>
      <w:r w:rsidR="00BE44E5">
        <w:rPr>
          <w:szCs w:val="28"/>
        </w:rPr>
        <w:t xml:space="preserve">. Die Anzahl der Teilnehmenden steigt stetig an, so kam die Idee auf, eventuell eine zweite Gruppe zu bilden, dies wurde jedoch von den meisten nicht gewünscht. Bei einer grossen Gruppe gibt es verschiedene Meinungen wie eine Gruppe geführt werden soll, für die bestehende Leitung ist ein miteinander sehr wichtig. Das </w:t>
      </w:r>
      <w:r w:rsidR="00B37F64">
        <w:rPr>
          <w:szCs w:val="28"/>
        </w:rPr>
        <w:t>heisst</w:t>
      </w:r>
      <w:r w:rsidR="00BE44E5">
        <w:rPr>
          <w:szCs w:val="28"/>
        </w:rPr>
        <w:t>, Entscheidungen werden gemeinsam getroffen.</w:t>
      </w:r>
    </w:p>
    <w:p w14:paraId="294A4844" w14:textId="77777777" w:rsidR="005033E9" w:rsidRDefault="005033E9" w:rsidP="005033E9">
      <w:pPr>
        <w:rPr>
          <w:szCs w:val="28"/>
        </w:rPr>
      </w:pPr>
    </w:p>
    <w:p w14:paraId="21C33132" w14:textId="4BB1F4EE" w:rsidR="005033E9" w:rsidRPr="007D1449" w:rsidRDefault="009F6342" w:rsidP="005033E9">
      <w:pPr>
        <w:rPr>
          <w:szCs w:val="28"/>
        </w:rPr>
      </w:pPr>
      <w:r>
        <w:rPr>
          <w:szCs w:val="28"/>
        </w:rPr>
        <w:t>D</w:t>
      </w:r>
      <w:r w:rsidR="005033E9">
        <w:rPr>
          <w:szCs w:val="28"/>
        </w:rPr>
        <w:t xml:space="preserve">ie </w:t>
      </w:r>
      <w:proofErr w:type="spellStart"/>
      <w:r w:rsidR="005033E9">
        <w:rPr>
          <w:szCs w:val="28"/>
        </w:rPr>
        <w:t>Aarejasser</w:t>
      </w:r>
      <w:proofErr w:type="spellEnd"/>
      <w:r w:rsidR="005033E9">
        <w:rPr>
          <w:szCs w:val="28"/>
        </w:rPr>
        <w:t xml:space="preserve"> klopften regelmässig einen Jass.</w:t>
      </w:r>
      <w:r>
        <w:rPr>
          <w:szCs w:val="28"/>
        </w:rPr>
        <w:t xml:space="preserve"> Wir haben auch Jassende von der Regionalgruppe </w:t>
      </w:r>
      <w:r w:rsidR="00B37F64">
        <w:rPr>
          <w:szCs w:val="28"/>
        </w:rPr>
        <w:t>Wallis</w:t>
      </w:r>
      <w:r w:rsidR="007922D6">
        <w:rPr>
          <w:szCs w:val="28"/>
        </w:rPr>
        <w:t xml:space="preserve"> oder aus der Ostschweiz</w:t>
      </w:r>
      <w:r w:rsidR="00B37F64">
        <w:rPr>
          <w:szCs w:val="28"/>
        </w:rPr>
        <w:t>,</w:t>
      </w:r>
      <w:r>
        <w:rPr>
          <w:szCs w:val="28"/>
        </w:rPr>
        <w:t xml:space="preserve"> die einmal im Monat zum Jassen komm</w:t>
      </w:r>
      <w:r w:rsidR="002802A4">
        <w:rPr>
          <w:szCs w:val="28"/>
        </w:rPr>
        <w:t>en</w:t>
      </w:r>
      <w:r>
        <w:rPr>
          <w:szCs w:val="28"/>
        </w:rPr>
        <w:t>.</w:t>
      </w:r>
    </w:p>
    <w:p w14:paraId="5843127F" w14:textId="77777777" w:rsidR="005033E9" w:rsidRDefault="005033E9" w:rsidP="005033E9">
      <w:pPr>
        <w:rPr>
          <w:szCs w:val="28"/>
        </w:rPr>
      </w:pPr>
    </w:p>
    <w:p w14:paraId="202968FB" w14:textId="77777777" w:rsidR="005033E9" w:rsidRDefault="005033E9" w:rsidP="005033E9">
      <w:pPr>
        <w:rPr>
          <w:szCs w:val="28"/>
        </w:rPr>
      </w:pPr>
      <w:r>
        <w:rPr>
          <w:szCs w:val="28"/>
        </w:rPr>
        <w:t>Die Gruppen sind eine gute Gelegenheit sich kennen zu lernen.</w:t>
      </w:r>
    </w:p>
    <w:p w14:paraId="0BDC256C" w14:textId="77777777" w:rsidR="000522AD" w:rsidRPr="007D1449" w:rsidRDefault="000522AD" w:rsidP="00D9378E">
      <w:pPr>
        <w:rPr>
          <w:szCs w:val="28"/>
        </w:rPr>
      </w:pPr>
    </w:p>
    <w:p w14:paraId="2468A581" w14:textId="33971E3D" w:rsidR="00D9378E" w:rsidRPr="007D1449" w:rsidRDefault="00D9378E" w:rsidP="00D9378E">
      <w:pPr>
        <w:rPr>
          <w:szCs w:val="28"/>
        </w:rPr>
      </w:pPr>
    </w:p>
    <w:p w14:paraId="476FCDD2" w14:textId="77777777" w:rsidR="009F773A" w:rsidRPr="007D1449" w:rsidRDefault="009F773A" w:rsidP="00D9378E">
      <w:pPr>
        <w:rPr>
          <w:szCs w:val="28"/>
        </w:rPr>
      </w:pPr>
    </w:p>
    <w:p w14:paraId="5DA2009B" w14:textId="6F8ABAF1" w:rsidR="00D9378E" w:rsidRPr="007D1449" w:rsidRDefault="00D9378E" w:rsidP="00EF1E14">
      <w:pPr>
        <w:pStyle w:val="Textkrper"/>
        <w:tabs>
          <w:tab w:val="left" w:pos="993"/>
        </w:tabs>
        <w:spacing w:after="120"/>
        <w:rPr>
          <w:rFonts w:ascii="Arial" w:hAnsi="Arial" w:cs="Arial"/>
          <w:b/>
          <w:sz w:val="28"/>
          <w:szCs w:val="28"/>
          <w:u w:val="single"/>
          <w:lang w:val="de-CH"/>
        </w:rPr>
      </w:pPr>
      <w:r w:rsidRPr="007D1449">
        <w:rPr>
          <w:rFonts w:ascii="Arial" w:hAnsi="Arial" w:cs="Arial"/>
          <w:b/>
          <w:sz w:val="28"/>
          <w:szCs w:val="28"/>
          <w:u w:val="single"/>
        </w:rPr>
        <w:t>Tätigkeiten des Vorstandes, Delegierten und Vertretungen</w:t>
      </w:r>
    </w:p>
    <w:p w14:paraId="2AFE23BC" w14:textId="77777777" w:rsidR="00D9378E" w:rsidRPr="007D1449" w:rsidRDefault="00D9378E" w:rsidP="00D9378E">
      <w:pPr>
        <w:rPr>
          <w:b/>
          <w:szCs w:val="28"/>
        </w:rPr>
      </w:pPr>
    </w:p>
    <w:p w14:paraId="72ADAC93" w14:textId="5DED8FF5" w:rsidR="00D9378E" w:rsidRPr="007D1449" w:rsidRDefault="00D9378E" w:rsidP="00D9378E">
      <w:pPr>
        <w:rPr>
          <w:b/>
          <w:szCs w:val="28"/>
        </w:rPr>
      </w:pPr>
    </w:p>
    <w:p w14:paraId="262DA1FC" w14:textId="77777777" w:rsidR="00304CE6" w:rsidRPr="007D1449" w:rsidRDefault="00304CE6" w:rsidP="00304CE6">
      <w:pPr>
        <w:rPr>
          <w:b/>
          <w:szCs w:val="28"/>
        </w:rPr>
      </w:pPr>
      <w:r w:rsidRPr="007D1449">
        <w:rPr>
          <w:b/>
          <w:szCs w:val="28"/>
        </w:rPr>
        <w:t>Vorstand</w:t>
      </w:r>
    </w:p>
    <w:p w14:paraId="3FABFCCA" w14:textId="77777777" w:rsidR="00304CE6" w:rsidRPr="007D1449" w:rsidRDefault="00304CE6" w:rsidP="00304CE6">
      <w:pPr>
        <w:rPr>
          <w:b/>
          <w:szCs w:val="28"/>
        </w:rPr>
      </w:pPr>
    </w:p>
    <w:p w14:paraId="4F65AE3F" w14:textId="001DD55B" w:rsidR="00C800B1" w:rsidRDefault="00C800B1" w:rsidP="00304CE6">
      <w:pPr>
        <w:rPr>
          <w:szCs w:val="28"/>
        </w:rPr>
      </w:pPr>
      <w:r>
        <w:rPr>
          <w:szCs w:val="28"/>
        </w:rPr>
        <w:t>Der Vorstand traf sich für die fünf Vorstand</w:t>
      </w:r>
      <w:r w:rsidR="008E661D">
        <w:rPr>
          <w:szCs w:val="28"/>
        </w:rPr>
        <w:t>s</w:t>
      </w:r>
      <w:r>
        <w:rPr>
          <w:szCs w:val="28"/>
        </w:rPr>
        <w:t>sitzungen auf der Beratungsstelle</w:t>
      </w:r>
      <w:r w:rsidR="008C525F">
        <w:rPr>
          <w:szCs w:val="28"/>
        </w:rPr>
        <w:t xml:space="preserve"> der Sichtbar Thun, an der Frutigenstrasse in Thun.</w:t>
      </w:r>
    </w:p>
    <w:p w14:paraId="72E1B886" w14:textId="0D5E493E" w:rsidR="00B37F64" w:rsidRDefault="00B37F64" w:rsidP="00304CE6">
      <w:pPr>
        <w:rPr>
          <w:szCs w:val="28"/>
        </w:rPr>
      </w:pPr>
      <w:r>
        <w:rPr>
          <w:szCs w:val="28"/>
        </w:rPr>
        <w:t>Die erste Sitzung für das 202</w:t>
      </w:r>
      <w:r w:rsidR="008F2E66">
        <w:rPr>
          <w:szCs w:val="28"/>
        </w:rPr>
        <w:t xml:space="preserve">6 </w:t>
      </w:r>
      <w:proofErr w:type="gramStart"/>
      <w:r w:rsidR="008F2E66">
        <w:rPr>
          <w:szCs w:val="28"/>
        </w:rPr>
        <w:t xml:space="preserve">fand </w:t>
      </w:r>
      <w:r>
        <w:rPr>
          <w:szCs w:val="28"/>
        </w:rPr>
        <w:t xml:space="preserve"> am</w:t>
      </w:r>
      <w:proofErr w:type="gramEnd"/>
      <w:r>
        <w:rPr>
          <w:szCs w:val="28"/>
        </w:rPr>
        <w:t xml:space="preserve"> 30. Dezember 2025, im Restaurant Rössli in </w:t>
      </w:r>
      <w:r w:rsidR="003F6ADB">
        <w:rPr>
          <w:szCs w:val="28"/>
        </w:rPr>
        <w:t>Dürrenast</w:t>
      </w:r>
      <w:r>
        <w:rPr>
          <w:szCs w:val="28"/>
        </w:rPr>
        <w:t xml:space="preserve"> </w:t>
      </w:r>
      <w:r w:rsidR="003F6ADB">
        <w:rPr>
          <w:szCs w:val="28"/>
        </w:rPr>
        <w:t>Thun, mit</w:t>
      </w:r>
      <w:r>
        <w:rPr>
          <w:szCs w:val="28"/>
        </w:rPr>
        <w:t xml:space="preserve"> </w:t>
      </w:r>
      <w:r w:rsidR="003F6ADB">
        <w:rPr>
          <w:szCs w:val="28"/>
        </w:rPr>
        <w:t>anschliessendem</w:t>
      </w:r>
      <w:r>
        <w:rPr>
          <w:szCs w:val="28"/>
        </w:rPr>
        <w:t xml:space="preserve"> Vorstandsessen statt.</w:t>
      </w:r>
    </w:p>
    <w:p w14:paraId="21B5D464" w14:textId="59642B65" w:rsidR="008C525F" w:rsidRDefault="008C525F" w:rsidP="00304CE6">
      <w:pPr>
        <w:rPr>
          <w:szCs w:val="28"/>
        </w:rPr>
      </w:pPr>
      <w:r>
        <w:rPr>
          <w:szCs w:val="28"/>
        </w:rPr>
        <w:t>Es wurde</w:t>
      </w:r>
      <w:r w:rsidR="0046342C">
        <w:rPr>
          <w:szCs w:val="28"/>
        </w:rPr>
        <w:t xml:space="preserve">n </w:t>
      </w:r>
      <w:r>
        <w:rPr>
          <w:szCs w:val="28"/>
        </w:rPr>
        <w:t xml:space="preserve">diverse Geschäfte und Anlässe </w:t>
      </w:r>
      <w:r w:rsidR="0046342C">
        <w:rPr>
          <w:szCs w:val="28"/>
        </w:rPr>
        <w:t xml:space="preserve">besprochen und </w:t>
      </w:r>
      <w:r w:rsidR="00A80FBB">
        <w:rPr>
          <w:szCs w:val="28"/>
        </w:rPr>
        <w:t>Entscheidungen</w:t>
      </w:r>
      <w:r w:rsidR="0046342C">
        <w:rPr>
          <w:szCs w:val="28"/>
        </w:rPr>
        <w:t xml:space="preserve"> getroffen. </w:t>
      </w:r>
      <w:r>
        <w:rPr>
          <w:szCs w:val="28"/>
        </w:rPr>
        <w:t xml:space="preserve">Der Vorstand ist verantwortlich für das </w:t>
      </w:r>
      <w:r w:rsidR="00A80FBB">
        <w:rPr>
          <w:szCs w:val="28"/>
        </w:rPr>
        <w:t>Erreichen</w:t>
      </w:r>
      <w:r>
        <w:rPr>
          <w:szCs w:val="28"/>
        </w:rPr>
        <w:t xml:space="preserve"> der Vereinsziele.</w:t>
      </w:r>
    </w:p>
    <w:p w14:paraId="047A8E21" w14:textId="2F660E51" w:rsidR="008C525F" w:rsidRDefault="0046342C" w:rsidP="00304CE6">
      <w:pPr>
        <w:rPr>
          <w:szCs w:val="28"/>
        </w:rPr>
      </w:pPr>
      <w:r>
        <w:rPr>
          <w:szCs w:val="28"/>
        </w:rPr>
        <w:t xml:space="preserve">Auch wurde </w:t>
      </w:r>
      <w:r w:rsidR="00A80FBB">
        <w:rPr>
          <w:szCs w:val="28"/>
        </w:rPr>
        <w:t>das Überprüfen</w:t>
      </w:r>
      <w:r>
        <w:rPr>
          <w:szCs w:val="28"/>
        </w:rPr>
        <w:t xml:space="preserve"> der </w:t>
      </w:r>
      <w:r w:rsidR="00A80FBB">
        <w:rPr>
          <w:szCs w:val="28"/>
        </w:rPr>
        <w:t>seit</w:t>
      </w:r>
      <w:r>
        <w:rPr>
          <w:szCs w:val="28"/>
        </w:rPr>
        <w:t xml:space="preserve"> dem 1. Januar 2002 </w:t>
      </w:r>
      <w:r w:rsidR="00A80FBB">
        <w:rPr>
          <w:szCs w:val="28"/>
        </w:rPr>
        <w:t>bestehenden, RGB-Statuten</w:t>
      </w:r>
      <w:r>
        <w:rPr>
          <w:szCs w:val="28"/>
        </w:rPr>
        <w:t xml:space="preserve"> an die Hand genommen</w:t>
      </w:r>
      <w:r w:rsidR="00473BC2">
        <w:rPr>
          <w:szCs w:val="28"/>
        </w:rPr>
        <w:t xml:space="preserve"> und </w:t>
      </w:r>
      <w:r w:rsidR="007A0D52">
        <w:rPr>
          <w:szCs w:val="28"/>
        </w:rPr>
        <w:t xml:space="preserve">die überarbeiteten </w:t>
      </w:r>
      <w:r w:rsidR="00473BC2">
        <w:rPr>
          <w:szCs w:val="28"/>
        </w:rPr>
        <w:t xml:space="preserve">Statuten wurden an der GV 2025 </w:t>
      </w:r>
      <w:r w:rsidR="007A0D52">
        <w:rPr>
          <w:szCs w:val="28"/>
        </w:rPr>
        <w:t xml:space="preserve">den Mitgliedern zur </w:t>
      </w:r>
      <w:r w:rsidR="00D75B65">
        <w:rPr>
          <w:szCs w:val="28"/>
        </w:rPr>
        <w:t>Genehmigung</w:t>
      </w:r>
      <w:r w:rsidR="007A0D52">
        <w:rPr>
          <w:szCs w:val="28"/>
        </w:rPr>
        <w:t xml:space="preserve"> vorgelegt.</w:t>
      </w:r>
      <w:r w:rsidR="00CF3ABF">
        <w:rPr>
          <w:szCs w:val="28"/>
        </w:rPr>
        <w:t xml:space="preserve"> Sie wurden einstimmig angenommen. Nachdem der Gesamtvorstand darüber befunden hat, traten sie per </w:t>
      </w:r>
      <w:r w:rsidR="00245252">
        <w:rPr>
          <w:szCs w:val="28"/>
        </w:rPr>
        <w:t xml:space="preserve">19.4.2025 in </w:t>
      </w:r>
      <w:r w:rsidR="00D75B65">
        <w:rPr>
          <w:szCs w:val="28"/>
        </w:rPr>
        <w:t>Kraft</w:t>
      </w:r>
      <w:r w:rsidR="00245252">
        <w:rPr>
          <w:szCs w:val="28"/>
        </w:rPr>
        <w:t>.</w:t>
      </w:r>
    </w:p>
    <w:p w14:paraId="225FA36B" w14:textId="77777777" w:rsidR="002F68B1" w:rsidRDefault="002F68B1" w:rsidP="00304CE6">
      <w:pPr>
        <w:rPr>
          <w:szCs w:val="28"/>
        </w:rPr>
      </w:pPr>
    </w:p>
    <w:p w14:paraId="21D18A58" w14:textId="2824C0EA" w:rsidR="00CF3ABF" w:rsidRDefault="00CF3ABF" w:rsidP="00304CE6">
      <w:pPr>
        <w:rPr>
          <w:szCs w:val="28"/>
        </w:rPr>
      </w:pPr>
      <w:r>
        <w:rPr>
          <w:szCs w:val="28"/>
        </w:rPr>
        <w:t xml:space="preserve">Auch in diesem Jahr durften wir für unsere Mitglieder verschiedene Anlässe organisieren. Aus Zeitgründen konnten </w:t>
      </w:r>
      <w:r w:rsidR="00C84353">
        <w:rPr>
          <w:szCs w:val="28"/>
        </w:rPr>
        <w:t xml:space="preserve">leider zum Teil, spontane Anlässe, </w:t>
      </w:r>
      <w:r>
        <w:rPr>
          <w:szCs w:val="28"/>
        </w:rPr>
        <w:t xml:space="preserve">nur Mitglieder mit einer </w:t>
      </w:r>
      <w:r w:rsidR="00D75B65">
        <w:rPr>
          <w:szCs w:val="28"/>
        </w:rPr>
        <w:t>E-Mail-Adresse</w:t>
      </w:r>
      <w:r>
        <w:rPr>
          <w:szCs w:val="28"/>
        </w:rPr>
        <w:t xml:space="preserve"> angeschrieben werden.</w:t>
      </w:r>
    </w:p>
    <w:p w14:paraId="726F7A7F" w14:textId="77777777" w:rsidR="002F68B1" w:rsidRDefault="002F68B1" w:rsidP="00304CE6">
      <w:pPr>
        <w:rPr>
          <w:szCs w:val="28"/>
        </w:rPr>
      </w:pPr>
    </w:p>
    <w:p w14:paraId="4987C57D" w14:textId="198B480F" w:rsidR="003A5870" w:rsidRDefault="00CF3ABF" w:rsidP="00D9378E">
      <w:pPr>
        <w:rPr>
          <w:szCs w:val="28"/>
        </w:rPr>
      </w:pPr>
      <w:r>
        <w:rPr>
          <w:szCs w:val="28"/>
        </w:rPr>
        <w:lastRenderedPageBreak/>
        <w:t xml:space="preserve">Beat wurde zur MV vom </w:t>
      </w:r>
      <w:r w:rsidR="003A5870">
        <w:rPr>
          <w:szCs w:val="28"/>
        </w:rPr>
        <w:t xml:space="preserve">SBV </w:t>
      </w:r>
      <w:r>
        <w:rPr>
          <w:szCs w:val="28"/>
        </w:rPr>
        <w:t xml:space="preserve">Sektion </w:t>
      </w:r>
      <w:r w:rsidR="003A5870">
        <w:rPr>
          <w:szCs w:val="28"/>
        </w:rPr>
        <w:t>Berner Oberland</w:t>
      </w:r>
      <w:r>
        <w:rPr>
          <w:szCs w:val="28"/>
        </w:rPr>
        <w:t xml:space="preserve"> eingeladen</w:t>
      </w:r>
      <w:r w:rsidR="00C84353">
        <w:rPr>
          <w:szCs w:val="28"/>
        </w:rPr>
        <w:t xml:space="preserve"> um sich kennen zu lernen. Wir möchten vermehrt mit ihnen </w:t>
      </w:r>
      <w:r w:rsidR="00D75B65">
        <w:rPr>
          <w:szCs w:val="28"/>
        </w:rPr>
        <w:t>Projekte</w:t>
      </w:r>
      <w:r w:rsidR="00C84353">
        <w:rPr>
          <w:szCs w:val="28"/>
        </w:rPr>
        <w:t xml:space="preserve"> verwirklichen.</w:t>
      </w:r>
      <w:r w:rsidR="003A5870">
        <w:rPr>
          <w:szCs w:val="28"/>
        </w:rPr>
        <w:t xml:space="preserve"> </w:t>
      </w:r>
      <w:r w:rsidR="00473BC2">
        <w:rPr>
          <w:szCs w:val="28"/>
        </w:rPr>
        <w:t>Urs Mathys vertrat uns an der GV der RGZ.</w:t>
      </w:r>
    </w:p>
    <w:p w14:paraId="4A2EC2BA" w14:textId="383295D4" w:rsidR="00983D1E" w:rsidRDefault="00983D1E" w:rsidP="00983D1E">
      <w:pPr>
        <w:rPr>
          <w:szCs w:val="28"/>
        </w:rPr>
      </w:pPr>
      <w:r>
        <w:rPr>
          <w:szCs w:val="28"/>
        </w:rPr>
        <w:t>Der Vorstand suchte per Rundschreiben Delegierte, die sich an der Generalversammlung vom 7. März 2026 zur Wahl zur Verfügung stellen, auch suchte</w:t>
      </w:r>
      <w:r w:rsidR="00245B61">
        <w:rPr>
          <w:szCs w:val="28"/>
        </w:rPr>
        <w:t>n wir</w:t>
      </w:r>
      <w:r>
        <w:rPr>
          <w:szCs w:val="28"/>
        </w:rPr>
        <w:t xml:space="preserve"> Personen, die</w:t>
      </w:r>
      <w:r w:rsidR="00245B61">
        <w:rPr>
          <w:szCs w:val="28"/>
        </w:rPr>
        <w:t xml:space="preserve"> uns</w:t>
      </w:r>
      <w:r>
        <w:rPr>
          <w:szCs w:val="28"/>
        </w:rPr>
        <w:t xml:space="preserve"> bei den Events unterstützen möchten.</w:t>
      </w:r>
    </w:p>
    <w:p w14:paraId="7EF13CC6" w14:textId="77777777" w:rsidR="00983D1E" w:rsidRDefault="00983D1E" w:rsidP="00983D1E">
      <w:pPr>
        <w:rPr>
          <w:szCs w:val="28"/>
        </w:rPr>
      </w:pPr>
      <w:r>
        <w:rPr>
          <w:szCs w:val="28"/>
        </w:rPr>
        <w:t>Es haben sich daraufhin drei Kandidaten für die Wahl als Delegierte gemeldet und auch für das Organisieren unserer Events stellen sich Personen zur Verfügung.</w:t>
      </w:r>
    </w:p>
    <w:p w14:paraId="735E196F" w14:textId="77777777" w:rsidR="00983D1E" w:rsidRDefault="00983D1E" w:rsidP="00A80FBB">
      <w:pPr>
        <w:rPr>
          <w:szCs w:val="28"/>
        </w:rPr>
      </w:pPr>
    </w:p>
    <w:p w14:paraId="5E5EE691" w14:textId="4C7A6465" w:rsidR="0008215A" w:rsidRDefault="00473BC2" w:rsidP="00A80FBB">
      <w:pPr>
        <w:rPr>
          <w:szCs w:val="28"/>
        </w:rPr>
      </w:pPr>
      <w:r>
        <w:rPr>
          <w:szCs w:val="28"/>
        </w:rPr>
        <w:t xml:space="preserve">In diesem </w:t>
      </w:r>
      <w:r w:rsidR="00741627">
        <w:rPr>
          <w:szCs w:val="28"/>
        </w:rPr>
        <w:t>Jahr besuchte</w:t>
      </w:r>
      <w:r>
        <w:rPr>
          <w:szCs w:val="28"/>
        </w:rPr>
        <w:t>n</w:t>
      </w:r>
      <w:r w:rsidR="00741627">
        <w:rPr>
          <w:szCs w:val="28"/>
        </w:rPr>
        <w:t xml:space="preserve"> Silvia </w:t>
      </w:r>
      <w:r w:rsidR="00C83EFA">
        <w:rPr>
          <w:szCs w:val="28"/>
        </w:rPr>
        <w:t xml:space="preserve">Dintheer </w:t>
      </w:r>
      <w:r>
        <w:rPr>
          <w:szCs w:val="28"/>
        </w:rPr>
        <w:t xml:space="preserve">und Stefan </w:t>
      </w:r>
      <w:r w:rsidR="007922D6">
        <w:rPr>
          <w:szCs w:val="28"/>
        </w:rPr>
        <w:t>Kunz diverse</w:t>
      </w:r>
      <w:r w:rsidR="00741627">
        <w:rPr>
          <w:szCs w:val="28"/>
        </w:rPr>
        <w:t xml:space="preserve"> Schulen</w:t>
      </w:r>
      <w:r w:rsidR="00245252">
        <w:rPr>
          <w:szCs w:val="28"/>
        </w:rPr>
        <w:t>.</w:t>
      </w:r>
    </w:p>
    <w:p w14:paraId="47395737" w14:textId="77777777" w:rsidR="009F6342" w:rsidRDefault="00473BC2" w:rsidP="00A80FBB">
      <w:pPr>
        <w:rPr>
          <w:szCs w:val="28"/>
        </w:rPr>
      </w:pPr>
      <w:r>
        <w:rPr>
          <w:szCs w:val="28"/>
        </w:rPr>
        <w:t>Die RGB wurde von einer Schule im Berner Oberland für ein Int</w:t>
      </w:r>
      <w:r w:rsidR="00FD3B53">
        <w:rPr>
          <w:szCs w:val="28"/>
        </w:rPr>
        <w:t>erv</w:t>
      </w:r>
      <w:r>
        <w:rPr>
          <w:szCs w:val="28"/>
        </w:rPr>
        <w:t>i</w:t>
      </w:r>
      <w:r w:rsidR="00FD3B53">
        <w:rPr>
          <w:szCs w:val="28"/>
        </w:rPr>
        <w:t>e</w:t>
      </w:r>
      <w:r>
        <w:rPr>
          <w:szCs w:val="28"/>
        </w:rPr>
        <w:t xml:space="preserve">w </w:t>
      </w:r>
      <w:r w:rsidR="00FD3B53">
        <w:rPr>
          <w:szCs w:val="28"/>
        </w:rPr>
        <w:t>für</w:t>
      </w:r>
      <w:r>
        <w:rPr>
          <w:szCs w:val="28"/>
        </w:rPr>
        <w:t xml:space="preserve"> zwei Schullektionen </w:t>
      </w:r>
      <w:r w:rsidR="004430F5">
        <w:rPr>
          <w:szCs w:val="28"/>
        </w:rPr>
        <w:t>angefragt</w:t>
      </w:r>
      <w:r>
        <w:rPr>
          <w:szCs w:val="28"/>
        </w:rPr>
        <w:t xml:space="preserve">, leider scheiterte es an den Kosten für die Schule. </w:t>
      </w:r>
      <w:r w:rsidR="00FD3B53">
        <w:rPr>
          <w:szCs w:val="28"/>
        </w:rPr>
        <w:t xml:space="preserve">Wir möchten für unsere Einsätze auch entlöhnt </w:t>
      </w:r>
      <w:r w:rsidR="004430F5">
        <w:rPr>
          <w:szCs w:val="28"/>
        </w:rPr>
        <w:t>werden,</w:t>
      </w:r>
      <w:r w:rsidR="00FD3B53">
        <w:rPr>
          <w:szCs w:val="28"/>
        </w:rPr>
        <w:t xml:space="preserve"> wie Berufsleute auch einen Lohn erhalten. Dadurch erhält unser Fachwissen </w:t>
      </w:r>
    </w:p>
    <w:p w14:paraId="68617F0B" w14:textId="54B5382F" w:rsidR="007A0D52" w:rsidRDefault="00FD3B53" w:rsidP="00A80FBB">
      <w:pPr>
        <w:rPr>
          <w:szCs w:val="28"/>
        </w:rPr>
      </w:pPr>
      <w:r>
        <w:rPr>
          <w:szCs w:val="28"/>
        </w:rPr>
        <w:t>einen Wert.</w:t>
      </w:r>
    </w:p>
    <w:p w14:paraId="2FE9497E" w14:textId="77777777" w:rsidR="00983D1E" w:rsidRDefault="00983D1E" w:rsidP="00D9378E">
      <w:pPr>
        <w:rPr>
          <w:szCs w:val="28"/>
        </w:rPr>
      </w:pPr>
    </w:p>
    <w:p w14:paraId="6B15B0DA" w14:textId="77777777" w:rsidR="002F68B1" w:rsidRDefault="002F68B1" w:rsidP="00D9378E">
      <w:pPr>
        <w:rPr>
          <w:szCs w:val="28"/>
        </w:rPr>
      </w:pPr>
    </w:p>
    <w:p w14:paraId="0E88D3C0" w14:textId="07AABD9C" w:rsidR="004C58E4" w:rsidRDefault="004C58E4" w:rsidP="004C58E4">
      <w:pPr>
        <w:rPr>
          <w:b/>
          <w:szCs w:val="28"/>
        </w:rPr>
      </w:pPr>
      <w:r w:rsidRPr="007D1449">
        <w:rPr>
          <w:b/>
          <w:szCs w:val="28"/>
        </w:rPr>
        <w:t xml:space="preserve">Delegiertenversammlung </w:t>
      </w:r>
      <w:r w:rsidR="00B44D5B">
        <w:rPr>
          <w:b/>
          <w:szCs w:val="28"/>
        </w:rPr>
        <w:t>(</w:t>
      </w:r>
      <w:r w:rsidRPr="007D1449">
        <w:rPr>
          <w:b/>
          <w:szCs w:val="28"/>
        </w:rPr>
        <w:t>DV</w:t>
      </w:r>
      <w:r w:rsidR="00B44D5B">
        <w:rPr>
          <w:b/>
          <w:szCs w:val="28"/>
        </w:rPr>
        <w:t>) Schweizerischer Blindenbund</w:t>
      </w:r>
    </w:p>
    <w:p w14:paraId="1DA8AA1B" w14:textId="77777777" w:rsidR="004928CE" w:rsidRDefault="004928CE" w:rsidP="004C58E4">
      <w:pPr>
        <w:rPr>
          <w:b/>
          <w:szCs w:val="28"/>
        </w:rPr>
      </w:pPr>
    </w:p>
    <w:p w14:paraId="15DD6C80" w14:textId="3C38CA1C" w:rsidR="004928CE" w:rsidRDefault="00331195" w:rsidP="004C58E4">
      <w:pPr>
        <w:rPr>
          <w:szCs w:val="28"/>
        </w:rPr>
      </w:pPr>
      <w:r>
        <w:rPr>
          <w:szCs w:val="28"/>
        </w:rPr>
        <w:t>Am 1</w:t>
      </w:r>
      <w:r w:rsidR="001D51D5">
        <w:rPr>
          <w:szCs w:val="28"/>
        </w:rPr>
        <w:t>4</w:t>
      </w:r>
      <w:r>
        <w:rPr>
          <w:szCs w:val="28"/>
        </w:rPr>
        <w:t>. Juni fand im Hotel Olten in Olten die Delegiertenversammlung</w:t>
      </w:r>
      <w:r w:rsidR="001D51D5">
        <w:rPr>
          <w:szCs w:val="28"/>
        </w:rPr>
        <w:t xml:space="preserve"> und die Versammlung der Stiftung, </w:t>
      </w:r>
      <w:r w:rsidR="003F6ADB">
        <w:rPr>
          <w:szCs w:val="28"/>
        </w:rPr>
        <w:t>Solidarität</w:t>
      </w:r>
      <w:r w:rsidR="001D51D5">
        <w:rPr>
          <w:szCs w:val="28"/>
        </w:rPr>
        <w:t xml:space="preserve"> mit Sehgeschädigten </w:t>
      </w:r>
      <w:r>
        <w:rPr>
          <w:szCs w:val="28"/>
        </w:rPr>
        <w:t>statt.</w:t>
      </w:r>
    </w:p>
    <w:p w14:paraId="43BB540B" w14:textId="69AE761A" w:rsidR="001D51D5" w:rsidRDefault="007D62BF" w:rsidP="004C58E4">
      <w:pPr>
        <w:rPr>
          <w:szCs w:val="28"/>
        </w:rPr>
      </w:pPr>
      <w:r>
        <w:rPr>
          <w:szCs w:val="28"/>
        </w:rPr>
        <w:t xml:space="preserve">Alle </w:t>
      </w:r>
      <w:r w:rsidR="003F6ADB">
        <w:rPr>
          <w:szCs w:val="28"/>
        </w:rPr>
        <w:t>Sachgeschäfte der</w:t>
      </w:r>
      <w:r w:rsidR="001D51D5">
        <w:rPr>
          <w:szCs w:val="28"/>
        </w:rPr>
        <w:t xml:space="preserve"> beiden Versammlungen, </w:t>
      </w:r>
      <w:r>
        <w:rPr>
          <w:szCs w:val="28"/>
        </w:rPr>
        <w:t>wurden von den Delegierten angenommen.</w:t>
      </w:r>
    </w:p>
    <w:p w14:paraId="4271B306" w14:textId="77777777" w:rsidR="00A74FCF" w:rsidRDefault="00A74FCF" w:rsidP="004C58E4">
      <w:pPr>
        <w:rPr>
          <w:szCs w:val="28"/>
        </w:rPr>
      </w:pPr>
    </w:p>
    <w:p w14:paraId="039DAF0E" w14:textId="5877F3A8" w:rsidR="00A74FCF" w:rsidRDefault="00A74FCF" w:rsidP="004C58E4">
      <w:pPr>
        <w:rPr>
          <w:szCs w:val="28"/>
        </w:rPr>
      </w:pPr>
      <w:r>
        <w:rPr>
          <w:szCs w:val="28"/>
        </w:rPr>
        <w:t>Zu Beginn der DV überbrachte der Stadtpräsident der Stadt Olten, Thomas Marbet, seine Grussworte.</w:t>
      </w:r>
    </w:p>
    <w:p w14:paraId="6F462C5F" w14:textId="35BB1DCC" w:rsidR="00A74FCF" w:rsidRDefault="00A74FCF" w:rsidP="004C58E4">
      <w:pPr>
        <w:rPr>
          <w:szCs w:val="28"/>
        </w:rPr>
      </w:pPr>
      <w:r>
        <w:rPr>
          <w:szCs w:val="28"/>
        </w:rPr>
        <w:t xml:space="preserve">Danach sprach, Michael Zurkinden </w:t>
      </w:r>
      <w:r w:rsidR="003167F4">
        <w:rPr>
          <w:szCs w:val="28"/>
        </w:rPr>
        <w:t>über das Vorgehen der Blindenbund Strategieziele 2026 bis 2030, Herr Zurkinden wird uns auf diesem Weg begleiten.</w:t>
      </w:r>
    </w:p>
    <w:p w14:paraId="5F746AC1" w14:textId="67B03A04" w:rsidR="003167F4" w:rsidRDefault="003167F4" w:rsidP="004C58E4">
      <w:pPr>
        <w:rPr>
          <w:szCs w:val="28"/>
        </w:rPr>
      </w:pPr>
      <w:r>
        <w:rPr>
          <w:szCs w:val="28"/>
        </w:rPr>
        <w:t xml:space="preserve">Dominik Gertschen, Präsident des </w:t>
      </w:r>
      <w:proofErr w:type="spellStart"/>
      <w:r>
        <w:rPr>
          <w:szCs w:val="28"/>
        </w:rPr>
        <w:t>Bindenbunds</w:t>
      </w:r>
      <w:proofErr w:type="spellEnd"/>
      <w:r>
        <w:rPr>
          <w:szCs w:val="28"/>
        </w:rPr>
        <w:t>, erwähnt das vor wenigen Tagen, Arnold Wittwer Geschäftsführer vom Blindenbund, seine Kündigung eingereicht hat. Der Gesamtvorstand ist nun daran</w:t>
      </w:r>
      <w:r w:rsidR="008326B5">
        <w:rPr>
          <w:szCs w:val="28"/>
        </w:rPr>
        <w:t>,</w:t>
      </w:r>
      <w:r>
        <w:rPr>
          <w:szCs w:val="28"/>
        </w:rPr>
        <w:t xml:space="preserve"> </w:t>
      </w:r>
      <w:r w:rsidR="003F6ADB">
        <w:rPr>
          <w:szCs w:val="28"/>
        </w:rPr>
        <w:t>eine neue Geschäftsleitung</w:t>
      </w:r>
      <w:r>
        <w:rPr>
          <w:szCs w:val="28"/>
        </w:rPr>
        <w:t xml:space="preserve"> zu rekrutieren.</w:t>
      </w:r>
    </w:p>
    <w:p w14:paraId="6B06D8F3" w14:textId="3DE8FEB8" w:rsidR="003167F4" w:rsidRDefault="003167F4" w:rsidP="004C58E4">
      <w:r>
        <w:rPr>
          <w:szCs w:val="28"/>
        </w:rPr>
        <w:t>Nach dem Mittagessen</w:t>
      </w:r>
      <w:r w:rsidR="006B0DC8">
        <w:rPr>
          <w:szCs w:val="28"/>
        </w:rPr>
        <w:t xml:space="preserve"> gab Dominik, </w:t>
      </w:r>
      <w:r w:rsidR="006B0DC8">
        <w:t xml:space="preserve">Jasmin </w:t>
      </w:r>
      <w:proofErr w:type="spellStart"/>
      <w:r w:rsidR="006B0DC8">
        <w:t>Cecchettin</w:t>
      </w:r>
      <w:proofErr w:type="spellEnd"/>
      <w:r w:rsidR="006B0DC8">
        <w:t xml:space="preserve"> und </w:t>
      </w:r>
      <w:proofErr w:type="spellStart"/>
      <w:r w:rsidR="006B0DC8">
        <w:t>Ysabel</w:t>
      </w:r>
      <w:proofErr w:type="spellEnd"/>
      <w:r w:rsidR="006B0DC8">
        <w:t xml:space="preserve"> </w:t>
      </w:r>
      <w:proofErr w:type="spellStart"/>
      <w:r w:rsidR="006B0DC8">
        <w:t>Agurto</w:t>
      </w:r>
      <w:proofErr w:type="spellEnd"/>
      <w:r w:rsidR="006B0DC8">
        <w:t xml:space="preserve"> von den</w:t>
      </w:r>
      <w:r w:rsidR="006B0DC8">
        <w:rPr>
          <w:spacing w:val="40"/>
        </w:rPr>
        <w:t xml:space="preserve"> </w:t>
      </w:r>
      <w:r w:rsidR="006B0DC8">
        <w:t xml:space="preserve">Beratungsstellen Winterthur und Zürich, das </w:t>
      </w:r>
      <w:r w:rsidR="003F6ADB">
        <w:t>Wort,</w:t>
      </w:r>
      <w:r w:rsidR="006B0DC8">
        <w:t xml:space="preserve"> um die Beratungsstellen vorzustellen.</w:t>
      </w:r>
    </w:p>
    <w:p w14:paraId="5E7F55D3" w14:textId="77777777" w:rsidR="006B0DC8" w:rsidRDefault="006B0DC8" w:rsidP="004C58E4">
      <w:pPr>
        <w:rPr>
          <w:szCs w:val="28"/>
        </w:rPr>
      </w:pPr>
    </w:p>
    <w:p w14:paraId="335362A0" w14:textId="10FFB53D" w:rsidR="006B0DC8" w:rsidRDefault="006B0DC8" w:rsidP="004C58E4">
      <w:pPr>
        <w:rPr>
          <w:szCs w:val="28"/>
        </w:rPr>
      </w:pPr>
      <w:r>
        <w:rPr>
          <w:szCs w:val="28"/>
        </w:rPr>
        <w:t xml:space="preserve">Wahlen; die bisherigen, Heinz Marti, Markus Eggimann, Jörg </w:t>
      </w:r>
      <w:r w:rsidR="003F6ADB">
        <w:rPr>
          <w:szCs w:val="28"/>
        </w:rPr>
        <w:t>Schilling</w:t>
      </w:r>
      <w:r>
        <w:rPr>
          <w:szCs w:val="28"/>
        </w:rPr>
        <w:t>, Dominik Gertschen und Roger Britschgi, wurden wieder gewählt.</w:t>
      </w:r>
    </w:p>
    <w:p w14:paraId="3FDD9C8D" w14:textId="0027D7E2" w:rsidR="006B0DC8" w:rsidRDefault="006B0DC8" w:rsidP="004C58E4">
      <w:pPr>
        <w:rPr>
          <w:szCs w:val="28"/>
        </w:rPr>
      </w:pPr>
      <w:r>
        <w:rPr>
          <w:szCs w:val="28"/>
        </w:rPr>
        <w:t xml:space="preserve">Die neuen </w:t>
      </w:r>
      <w:r w:rsidR="003F6ADB">
        <w:rPr>
          <w:szCs w:val="28"/>
        </w:rPr>
        <w:t>Kandidatinnen</w:t>
      </w:r>
      <w:r>
        <w:rPr>
          <w:szCs w:val="28"/>
        </w:rPr>
        <w:t xml:space="preserve"> und </w:t>
      </w:r>
      <w:r w:rsidR="003F6ADB">
        <w:rPr>
          <w:szCs w:val="28"/>
        </w:rPr>
        <w:t>Kandidaten</w:t>
      </w:r>
      <w:r>
        <w:rPr>
          <w:szCs w:val="28"/>
        </w:rPr>
        <w:t>; Vivien Stadler, Jacqueline Bossotto und Daniel Wick, wurden neu in den Gesamtvorstand gewählt.</w:t>
      </w:r>
    </w:p>
    <w:p w14:paraId="1EAD5D42" w14:textId="64F5ACCB" w:rsidR="006B0DC8" w:rsidRDefault="000704FC" w:rsidP="004C58E4">
      <w:pPr>
        <w:rPr>
          <w:szCs w:val="28"/>
        </w:rPr>
      </w:pPr>
      <w:r>
        <w:rPr>
          <w:szCs w:val="28"/>
        </w:rPr>
        <w:t>Dominik Gertschen wurde als Präsident wiedergewählt.</w:t>
      </w:r>
    </w:p>
    <w:p w14:paraId="6C0B7738" w14:textId="77777777" w:rsidR="000704FC" w:rsidRDefault="000704FC" w:rsidP="004C58E4">
      <w:pPr>
        <w:rPr>
          <w:szCs w:val="28"/>
        </w:rPr>
      </w:pPr>
    </w:p>
    <w:p w14:paraId="32869C06" w14:textId="3E361763" w:rsidR="000704FC" w:rsidRDefault="000704FC" w:rsidP="004C58E4">
      <w:pPr>
        <w:rPr>
          <w:szCs w:val="28"/>
        </w:rPr>
      </w:pPr>
      <w:r>
        <w:rPr>
          <w:szCs w:val="28"/>
        </w:rPr>
        <w:t>Das neue Spesenreglement wurde nach diversen Wortmeldungen angenommen.</w:t>
      </w:r>
    </w:p>
    <w:p w14:paraId="7F2343F7" w14:textId="77777777" w:rsidR="000704FC" w:rsidRDefault="000704FC" w:rsidP="004C58E4">
      <w:pPr>
        <w:rPr>
          <w:szCs w:val="28"/>
        </w:rPr>
      </w:pPr>
    </w:p>
    <w:p w14:paraId="3E061667" w14:textId="4CB53914" w:rsidR="000704FC" w:rsidRDefault="000704FC" w:rsidP="004C58E4">
      <w:pPr>
        <w:rPr>
          <w:szCs w:val="28"/>
        </w:rPr>
      </w:pPr>
      <w:r>
        <w:rPr>
          <w:szCs w:val="28"/>
        </w:rPr>
        <w:t>Ernst Koch wurde von den Delegierten, für seine lang</w:t>
      </w:r>
      <w:r w:rsidR="00C77503">
        <w:rPr>
          <w:szCs w:val="28"/>
        </w:rPr>
        <w:t>j</w:t>
      </w:r>
      <w:r>
        <w:rPr>
          <w:szCs w:val="28"/>
        </w:rPr>
        <w:t xml:space="preserve">ährigen Dienste, zum Ehrenmitglied </w:t>
      </w:r>
      <w:r w:rsidR="003F6ADB">
        <w:rPr>
          <w:szCs w:val="28"/>
        </w:rPr>
        <w:t>ernannt</w:t>
      </w:r>
      <w:r>
        <w:rPr>
          <w:szCs w:val="28"/>
        </w:rPr>
        <w:t>.</w:t>
      </w:r>
    </w:p>
    <w:p w14:paraId="0D684A51" w14:textId="77777777" w:rsidR="000704FC" w:rsidRDefault="000704FC" w:rsidP="004C58E4">
      <w:pPr>
        <w:rPr>
          <w:szCs w:val="28"/>
        </w:rPr>
      </w:pPr>
    </w:p>
    <w:p w14:paraId="29D13F2D" w14:textId="77777777" w:rsidR="00B44D5B" w:rsidRDefault="00B44D5B" w:rsidP="00B44D5B">
      <w:pPr>
        <w:rPr>
          <w:b/>
          <w:szCs w:val="28"/>
        </w:rPr>
      </w:pPr>
    </w:p>
    <w:p w14:paraId="4093B016" w14:textId="3FF2D06C" w:rsidR="00B44D5B" w:rsidRDefault="00B44D5B" w:rsidP="00B44D5B">
      <w:pPr>
        <w:rPr>
          <w:b/>
          <w:szCs w:val="28"/>
        </w:rPr>
      </w:pPr>
      <w:r>
        <w:rPr>
          <w:b/>
          <w:szCs w:val="28"/>
        </w:rPr>
        <w:t>Zukunftswerkstatt</w:t>
      </w:r>
    </w:p>
    <w:p w14:paraId="2F4CA9F9" w14:textId="77777777" w:rsidR="00C77503" w:rsidRDefault="00C77503" w:rsidP="00B44D5B">
      <w:pPr>
        <w:rPr>
          <w:b/>
          <w:szCs w:val="28"/>
        </w:rPr>
      </w:pPr>
    </w:p>
    <w:p w14:paraId="3FDF7B2A" w14:textId="61328F8E" w:rsidR="00C77503" w:rsidRPr="00C77503" w:rsidRDefault="00C77503" w:rsidP="00B44D5B">
      <w:pPr>
        <w:rPr>
          <w:szCs w:val="28"/>
        </w:rPr>
      </w:pPr>
      <w:r>
        <w:rPr>
          <w:szCs w:val="28"/>
        </w:rPr>
        <w:t xml:space="preserve">Am 6. September fand in Olten, im </w:t>
      </w:r>
      <w:r w:rsidR="003F6ADB">
        <w:rPr>
          <w:szCs w:val="28"/>
        </w:rPr>
        <w:t>Hotel</w:t>
      </w:r>
      <w:r>
        <w:rPr>
          <w:szCs w:val="28"/>
        </w:rPr>
        <w:t xml:space="preserve"> Olten die Zukunftswerkstatt über die Strategieziele 2026 bis </w:t>
      </w:r>
      <w:r w:rsidR="003F6ADB">
        <w:rPr>
          <w:szCs w:val="28"/>
        </w:rPr>
        <w:t>2030</w:t>
      </w:r>
      <w:r w:rsidR="00671B25">
        <w:rPr>
          <w:szCs w:val="28"/>
        </w:rPr>
        <w:t xml:space="preserve"> des Schweizerischen Bl</w:t>
      </w:r>
      <w:r w:rsidR="007922D6">
        <w:rPr>
          <w:szCs w:val="28"/>
        </w:rPr>
        <w:t>in</w:t>
      </w:r>
      <w:r w:rsidR="00671B25">
        <w:rPr>
          <w:szCs w:val="28"/>
        </w:rPr>
        <w:t>denbunds</w:t>
      </w:r>
      <w:r w:rsidR="003F6ADB">
        <w:rPr>
          <w:szCs w:val="28"/>
        </w:rPr>
        <w:t>,</w:t>
      </w:r>
      <w:r>
        <w:rPr>
          <w:szCs w:val="28"/>
        </w:rPr>
        <w:t xml:space="preserve"> mit den Präsidentinnen un</w:t>
      </w:r>
      <w:r w:rsidR="008F4373">
        <w:rPr>
          <w:szCs w:val="28"/>
        </w:rPr>
        <w:t>d Präsidenten der Regionalgruppen und dem Gesamtvorstand, unter der Leitung von Michael Zurkinden, statt.</w:t>
      </w:r>
    </w:p>
    <w:p w14:paraId="023BD3E4" w14:textId="77777777" w:rsidR="00520DF2" w:rsidRDefault="00520DF2" w:rsidP="00520DF2">
      <w:pPr>
        <w:rPr>
          <w:b/>
          <w:szCs w:val="28"/>
        </w:rPr>
      </w:pPr>
    </w:p>
    <w:p w14:paraId="5EF3A14C" w14:textId="77777777" w:rsidR="008F4373" w:rsidRDefault="008F4373" w:rsidP="00520DF2">
      <w:pPr>
        <w:rPr>
          <w:b/>
          <w:szCs w:val="28"/>
        </w:rPr>
      </w:pPr>
    </w:p>
    <w:p w14:paraId="69647DF5" w14:textId="6BBA2FFF" w:rsidR="00D9378E" w:rsidRDefault="00060AE7" w:rsidP="00D9378E">
      <w:pPr>
        <w:rPr>
          <w:b/>
          <w:szCs w:val="28"/>
        </w:rPr>
      </w:pPr>
      <w:r>
        <w:rPr>
          <w:b/>
          <w:szCs w:val="28"/>
        </w:rPr>
        <w:t>Präsidentinnen und Präsidenten</w:t>
      </w:r>
      <w:r w:rsidR="00415294">
        <w:rPr>
          <w:b/>
          <w:szCs w:val="28"/>
        </w:rPr>
        <w:t xml:space="preserve"> </w:t>
      </w:r>
      <w:r w:rsidR="003E4DA9">
        <w:rPr>
          <w:b/>
          <w:szCs w:val="28"/>
        </w:rPr>
        <w:t>Konferenz</w:t>
      </w:r>
      <w:r>
        <w:rPr>
          <w:b/>
          <w:szCs w:val="28"/>
        </w:rPr>
        <w:t xml:space="preserve"> PräKo</w:t>
      </w:r>
    </w:p>
    <w:p w14:paraId="196AD98F" w14:textId="71BC990E" w:rsidR="008F4373" w:rsidRDefault="008F4373" w:rsidP="00D9378E">
      <w:pPr>
        <w:rPr>
          <w:b/>
          <w:szCs w:val="28"/>
        </w:rPr>
      </w:pPr>
    </w:p>
    <w:p w14:paraId="4149EE38" w14:textId="7914D5A1" w:rsidR="00301F99" w:rsidRPr="00301F99" w:rsidRDefault="00301F99" w:rsidP="00D9378E">
      <w:pPr>
        <w:rPr>
          <w:szCs w:val="28"/>
        </w:rPr>
      </w:pPr>
      <w:r>
        <w:rPr>
          <w:szCs w:val="28"/>
        </w:rPr>
        <w:t>Es wurden in diesem Jahr zwei Sitzungen abgehalten.</w:t>
      </w:r>
    </w:p>
    <w:p w14:paraId="5B64E075" w14:textId="5EB728EE" w:rsidR="008F4373" w:rsidRDefault="008F4373" w:rsidP="00D9378E">
      <w:pPr>
        <w:rPr>
          <w:szCs w:val="28"/>
        </w:rPr>
      </w:pPr>
      <w:r>
        <w:rPr>
          <w:szCs w:val="28"/>
        </w:rPr>
        <w:t>Am 17. Januar fand im Gebäude vo</w:t>
      </w:r>
      <w:r w:rsidR="001A7021">
        <w:rPr>
          <w:szCs w:val="28"/>
        </w:rPr>
        <w:t>m</w:t>
      </w:r>
      <w:r>
        <w:rPr>
          <w:szCs w:val="28"/>
        </w:rPr>
        <w:t xml:space="preserve"> SZBlind in Zürich, die 1. PräKo </w:t>
      </w:r>
      <w:r w:rsidR="001A7021">
        <w:rPr>
          <w:szCs w:val="28"/>
        </w:rPr>
        <w:t xml:space="preserve">in diesem Jahr </w:t>
      </w:r>
      <w:r>
        <w:rPr>
          <w:szCs w:val="28"/>
        </w:rPr>
        <w:t>statt.</w:t>
      </w:r>
    </w:p>
    <w:p w14:paraId="3150B653" w14:textId="671FDC88" w:rsidR="00736B41" w:rsidRDefault="001A7021" w:rsidP="00D9378E">
      <w:pPr>
        <w:rPr>
          <w:szCs w:val="28"/>
        </w:rPr>
      </w:pPr>
      <w:r>
        <w:rPr>
          <w:szCs w:val="28"/>
        </w:rPr>
        <w:t>Themen</w:t>
      </w:r>
      <w:r w:rsidR="005768B8">
        <w:rPr>
          <w:szCs w:val="28"/>
        </w:rPr>
        <w:t xml:space="preserve"> waren; u</w:t>
      </w:r>
      <w:r w:rsidR="00736B41">
        <w:rPr>
          <w:szCs w:val="28"/>
        </w:rPr>
        <w:t>. a. Sichtbarkeit des Blindenbundes</w:t>
      </w:r>
      <w:r w:rsidR="005768B8">
        <w:rPr>
          <w:szCs w:val="28"/>
        </w:rPr>
        <w:t xml:space="preserve">, </w:t>
      </w:r>
      <w:r w:rsidR="00301F99">
        <w:rPr>
          <w:szCs w:val="28"/>
        </w:rPr>
        <w:t>s</w:t>
      </w:r>
      <w:r w:rsidR="00736B41">
        <w:rPr>
          <w:szCs w:val="28"/>
        </w:rPr>
        <w:t>chwierige Liquidität</w:t>
      </w:r>
      <w:r w:rsidR="005768B8">
        <w:rPr>
          <w:szCs w:val="28"/>
        </w:rPr>
        <w:t>, d</w:t>
      </w:r>
      <w:r w:rsidR="00736B41">
        <w:rPr>
          <w:szCs w:val="28"/>
        </w:rPr>
        <w:t xml:space="preserve">as Protokoll soll </w:t>
      </w:r>
      <w:r w:rsidR="00301F99">
        <w:rPr>
          <w:szCs w:val="28"/>
        </w:rPr>
        <w:t xml:space="preserve">jeweils </w:t>
      </w:r>
      <w:r w:rsidR="00736B41">
        <w:rPr>
          <w:szCs w:val="28"/>
        </w:rPr>
        <w:t>nicht gekürzt werden</w:t>
      </w:r>
      <w:r w:rsidR="005768B8">
        <w:rPr>
          <w:szCs w:val="28"/>
        </w:rPr>
        <w:t>, d</w:t>
      </w:r>
      <w:r w:rsidR="00736B41">
        <w:rPr>
          <w:szCs w:val="28"/>
        </w:rPr>
        <w:t xml:space="preserve">ie Mitgliedermutationen und der Stand der Anzahl Mitglieder, soll per </w:t>
      </w:r>
      <w:r>
        <w:rPr>
          <w:szCs w:val="28"/>
        </w:rPr>
        <w:t>31</w:t>
      </w:r>
      <w:r w:rsidR="00736B41">
        <w:rPr>
          <w:szCs w:val="28"/>
        </w:rPr>
        <w:t>. Dezember abgeschlossen werden</w:t>
      </w:r>
      <w:r w:rsidR="007F662F">
        <w:rPr>
          <w:szCs w:val="28"/>
        </w:rPr>
        <w:t xml:space="preserve"> und nicht auf den 31. Oktober</w:t>
      </w:r>
      <w:r w:rsidR="00301F99">
        <w:rPr>
          <w:szCs w:val="28"/>
        </w:rPr>
        <w:t xml:space="preserve"> des Jahres</w:t>
      </w:r>
      <w:r w:rsidR="007F662F">
        <w:rPr>
          <w:szCs w:val="28"/>
        </w:rPr>
        <w:t>.</w:t>
      </w:r>
    </w:p>
    <w:p w14:paraId="27EABBE8" w14:textId="77777777" w:rsidR="00671B25" w:rsidRDefault="00671B25" w:rsidP="00D9378E">
      <w:pPr>
        <w:rPr>
          <w:szCs w:val="28"/>
        </w:rPr>
      </w:pPr>
    </w:p>
    <w:p w14:paraId="31621BA6" w14:textId="27140709" w:rsidR="00671B25" w:rsidRPr="008F4373" w:rsidRDefault="00671B25" w:rsidP="00D9378E">
      <w:pPr>
        <w:rPr>
          <w:szCs w:val="28"/>
        </w:rPr>
      </w:pPr>
      <w:r>
        <w:rPr>
          <w:szCs w:val="28"/>
        </w:rPr>
        <w:t>Die zweite PräKo war dann am 31. Oktober im Hotel Fred in Zürich.</w:t>
      </w:r>
    </w:p>
    <w:p w14:paraId="497883AE" w14:textId="4E42EC1C" w:rsidR="00301F99" w:rsidRPr="004E05C1" w:rsidRDefault="00301F99" w:rsidP="00D9378E">
      <w:pPr>
        <w:rPr>
          <w:szCs w:val="28"/>
          <w:u w:val="single"/>
        </w:rPr>
      </w:pPr>
      <w:r w:rsidRPr="004E05C1">
        <w:rPr>
          <w:szCs w:val="28"/>
          <w:u w:val="single"/>
        </w:rPr>
        <w:t>Traktanden</w:t>
      </w:r>
    </w:p>
    <w:p w14:paraId="267C3FF2" w14:textId="0BF7ACE6" w:rsidR="00301F99" w:rsidRDefault="00301F99" w:rsidP="00301F99">
      <w:pPr>
        <w:rPr>
          <w:rFonts w:ascii="Aptos" w:hAnsi="Aptos"/>
          <w:sz w:val="24"/>
          <w:lang w:val="de-CH" w:eastAsia="de-CH"/>
        </w:rPr>
      </w:pPr>
      <w:r>
        <w:t>- Rückmeldungen zur letzten PräKo und Protokoll vom 17.01.2025</w:t>
      </w:r>
    </w:p>
    <w:p w14:paraId="07ADDD51" w14:textId="109CDD38" w:rsidR="00301F99" w:rsidRDefault="00301F99" w:rsidP="00301F99">
      <w:r>
        <w:t>- Rückblick und Ausblick des Präsidenten</w:t>
      </w:r>
    </w:p>
    <w:p w14:paraId="34101AF5" w14:textId="5EBF53DE" w:rsidR="00301F99" w:rsidRDefault="00301F99" w:rsidP="00301F99">
      <w:r>
        <w:t>- Anliegen und Austausch der Regionalgruppen</w:t>
      </w:r>
    </w:p>
    <w:p w14:paraId="68E6FB20" w14:textId="53339A43" w:rsidR="00301F99" w:rsidRDefault="00301F99" w:rsidP="00301F99">
      <w:pPr>
        <w:rPr>
          <w:color w:val="000000"/>
        </w:rPr>
      </w:pPr>
      <w:r>
        <w:rPr>
          <w:color w:val="000000"/>
          <w:shd w:val="clear" w:color="auto" w:fill="FFFFFF"/>
        </w:rPr>
        <w:t>- Rückblick Zukunftswerkstatt</w:t>
      </w:r>
      <w:r w:rsidR="00F47326">
        <w:rPr>
          <w:color w:val="000000"/>
          <w:shd w:val="clear" w:color="auto" w:fill="FFFFFF"/>
        </w:rPr>
        <w:t xml:space="preserve"> vom 6. September </w:t>
      </w:r>
    </w:p>
    <w:p w14:paraId="003CD777" w14:textId="793AF50C" w:rsidR="00301F99" w:rsidRDefault="00301F99" w:rsidP="00301F99">
      <w:pPr>
        <w:rPr>
          <w:color w:val="000000"/>
        </w:rPr>
      </w:pPr>
      <w:r>
        <w:rPr>
          <w:color w:val="000000"/>
          <w:shd w:val="clear" w:color="auto" w:fill="FFFFFF"/>
        </w:rPr>
        <w:t>- Rückblick Vorstandsretraite</w:t>
      </w:r>
    </w:p>
    <w:p w14:paraId="016987A6" w14:textId="660D4DF9" w:rsidR="0044077F" w:rsidRDefault="00301F99" w:rsidP="0044077F">
      <w:pPr>
        <w:rPr>
          <w:color w:val="000000"/>
          <w:shd w:val="clear" w:color="auto" w:fill="FFFFFF"/>
        </w:rPr>
      </w:pPr>
      <w:r>
        <w:rPr>
          <w:color w:val="000000"/>
          <w:shd w:val="clear" w:color="auto" w:fill="FFFFFF"/>
        </w:rPr>
        <w:t xml:space="preserve">- Positionierung der </w:t>
      </w:r>
      <w:r w:rsidR="00F47326">
        <w:rPr>
          <w:color w:val="000000"/>
          <w:shd w:val="clear" w:color="auto" w:fill="FFFFFF"/>
        </w:rPr>
        <w:t>RGs</w:t>
      </w:r>
      <w:r>
        <w:rPr>
          <w:color w:val="000000"/>
          <w:shd w:val="clear" w:color="auto" w:fill="FFFFFF"/>
        </w:rPr>
        <w:t>/Selbsthilfe in der Strategie, Diskussion und</w:t>
      </w:r>
    </w:p>
    <w:p w14:paraId="3922A5BB" w14:textId="563F109B" w:rsidR="00301F99" w:rsidRDefault="00301F99" w:rsidP="001D10E6">
      <w:pPr>
        <w:ind w:firstLine="142"/>
        <w:rPr>
          <w:color w:val="000000"/>
        </w:rPr>
      </w:pPr>
      <w:r>
        <w:rPr>
          <w:color w:val="000000"/>
          <w:shd w:val="clear" w:color="auto" w:fill="FFFFFF"/>
        </w:rPr>
        <w:t>Aufgabendefinition</w:t>
      </w:r>
    </w:p>
    <w:p w14:paraId="1D02FFA1" w14:textId="77777777" w:rsidR="005033E9" w:rsidRDefault="005033E9" w:rsidP="00D9378E">
      <w:pPr>
        <w:rPr>
          <w:b/>
          <w:szCs w:val="28"/>
        </w:rPr>
      </w:pPr>
    </w:p>
    <w:p w14:paraId="003B4598" w14:textId="471EBCA8" w:rsidR="0074742D" w:rsidRPr="007D1449" w:rsidRDefault="0074742D" w:rsidP="00D9378E">
      <w:pPr>
        <w:rPr>
          <w:szCs w:val="28"/>
        </w:rPr>
      </w:pPr>
    </w:p>
    <w:p w14:paraId="05B6137C" w14:textId="4F4C6872" w:rsidR="00D9378E" w:rsidRPr="007D1449" w:rsidRDefault="00D9378E" w:rsidP="00D9378E">
      <w:pPr>
        <w:tabs>
          <w:tab w:val="left" w:pos="993"/>
        </w:tabs>
        <w:rPr>
          <w:rFonts w:cs="Arial"/>
          <w:b/>
          <w:szCs w:val="28"/>
        </w:rPr>
      </w:pPr>
      <w:r w:rsidRPr="007D1449">
        <w:rPr>
          <w:rFonts w:cs="Arial"/>
          <w:b/>
          <w:szCs w:val="28"/>
        </w:rPr>
        <w:t>Kurskommission</w:t>
      </w:r>
    </w:p>
    <w:p w14:paraId="35163B70" w14:textId="2F07C844" w:rsidR="00D9378E" w:rsidRPr="007D1449" w:rsidRDefault="00D9378E" w:rsidP="00D9378E">
      <w:pPr>
        <w:rPr>
          <w:szCs w:val="28"/>
        </w:rPr>
      </w:pPr>
    </w:p>
    <w:p w14:paraId="511B8199" w14:textId="414FC617" w:rsidR="001E5BC1" w:rsidRPr="007D1449" w:rsidRDefault="00F1693A" w:rsidP="00F1693A">
      <w:pPr>
        <w:tabs>
          <w:tab w:val="left" w:pos="993"/>
        </w:tabs>
        <w:rPr>
          <w:rFonts w:cs="Arial"/>
          <w:szCs w:val="28"/>
        </w:rPr>
      </w:pPr>
      <w:r w:rsidRPr="007D1449">
        <w:rPr>
          <w:rFonts w:cs="Arial"/>
          <w:szCs w:val="28"/>
        </w:rPr>
        <w:t>Markus Eggimann arbeitet in der Kurskommission des</w:t>
      </w:r>
    </w:p>
    <w:p w14:paraId="231AB116" w14:textId="0C397F3E" w:rsidR="00F1693A" w:rsidRPr="007D1449" w:rsidRDefault="00F1693A" w:rsidP="00F1693A">
      <w:pPr>
        <w:tabs>
          <w:tab w:val="left" w:pos="993"/>
        </w:tabs>
        <w:rPr>
          <w:rFonts w:cs="Arial"/>
          <w:szCs w:val="28"/>
        </w:rPr>
      </w:pPr>
      <w:r w:rsidRPr="007D1449">
        <w:rPr>
          <w:rFonts w:cs="Arial"/>
          <w:szCs w:val="28"/>
        </w:rPr>
        <w:t>Schweizerischen Blindenbunds mit.</w:t>
      </w:r>
    </w:p>
    <w:p w14:paraId="14D32B58" w14:textId="506BFCAB" w:rsidR="00C44B7C" w:rsidRPr="007D1449" w:rsidRDefault="00C44B7C" w:rsidP="00F1693A">
      <w:pPr>
        <w:tabs>
          <w:tab w:val="left" w:pos="993"/>
        </w:tabs>
        <w:rPr>
          <w:rFonts w:cs="Arial"/>
          <w:szCs w:val="28"/>
        </w:rPr>
      </w:pPr>
    </w:p>
    <w:p w14:paraId="589A9EE9" w14:textId="77777777" w:rsidR="00F1693A" w:rsidRPr="007D1449" w:rsidRDefault="00F1693A" w:rsidP="00D9378E">
      <w:pPr>
        <w:rPr>
          <w:szCs w:val="28"/>
        </w:rPr>
      </w:pPr>
    </w:p>
    <w:p w14:paraId="30F304CA" w14:textId="77777777" w:rsidR="00D9378E" w:rsidRPr="007D1449" w:rsidRDefault="00D9378E" w:rsidP="00D9378E">
      <w:pPr>
        <w:rPr>
          <w:b/>
          <w:szCs w:val="28"/>
        </w:rPr>
      </w:pPr>
      <w:r w:rsidRPr="007D1449">
        <w:rPr>
          <w:b/>
          <w:szCs w:val="28"/>
        </w:rPr>
        <w:lastRenderedPageBreak/>
        <w:t>Schweizerischer Blindenbund</w:t>
      </w:r>
    </w:p>
    <w:p w14:paraId="760B8FB2" w14:textId="77777777" w:rsidR="00D9378E" w:rsidRPr="007D1449" w:rsidRDefault="00D9378E" w:rsidP="00D9378E">
      <w:pPr>
        <w:rPr>
          <w:b/>
          <w:szCs w:val="28"/>
        </w:rPr>
      </w:pPr>
    </w:p>
    <w:p w14:paraId="3BD04098" w14:textId="2C6F30AE" w:rsidR="00FD3B0E" w:rsidRDefault="00FD3B0E" w:rsidP="00D9378E">
      <w:pPr>
        <w:rPr>
          <w:szCs w:val="28"/>
        </w:rPr>
      </w:pPr>
      <w:r>
        <w:rPr>
          <w:szCs w:val="28"/>
        </w:rPr>
        <w:t>Dominik Gertschen</w:t>
      </w:r>
      <w:r w:rsidR="0069647C">
        <w:rPr>
          <w:szCs w:val="28"/>
        </w:rPr>
        <w:t xml:space="preserve"> </w:t>
      </w:r>
      <w:r>
        <w:rPr>
          <w:szCs w:val="28"/>
        </w:rPr>
        <w:t xml:space="preserve">Präsident und Markus Eggimann </w:t>
      </w:r>
      <w:r w:rsidR="004430F5">
        <w:rPr>
          <w:szCs w:val="28"/>
        </w:rPr>
        <w:t>Vorstandsmitglied</w:t>
      </w:r>
      <w:r w:rsidR="0069647C">
        <w:rPr>
          <w:szCs w:val="28"/>
        </w:rPr>
        <w:t xml:space="preserve">, </w:t>
      </w:r>
      <w:r w:rsidR="00C31009">
        <w:rPr>
          <w:szCs w:val="28"/>
        </w:rPr>
        <w:t xml:space="preserve">arbeiten im Gesamtvorstand </w:t>
      </w:r>
      <w:r w:rsidR="0069647C">
        <w:rPr>
          <w:szCs w:val="28"/>
        </w:rPr>
        <w:t>mit.</w:t>
      </w:r>
    </w:p>
    <w:p w14:paraId="74AA90BA" w14:textId="77777777" w:rsidR="00F3131E" w:rsidRDefault="00F3131E" w:rsidP="00D9378E">
      <w:pPr>
        <w:rPr>
          <w:szCs w:val="28"/>
        </w:rPr>
      </w:pPr>
    </w:p>
    <w:p w14:paraId="2D8AC586" w14:textId="77777777" w:rsidR="008173D6" w:rsidRPr="007D1449" w:rsidRDefault="008173D6" w:rsidP="00D9378E">
      <w:pPr>
        <w:rPr>
          <w:szCs w:val="28"/>
        </w:rPr>
      </w:pPr>
    </w:p>
    <w:p w14:paraId="3A624EC8" w14:textId="77777777" w:rsidR="00D9378E" w:rsidRPr="007D1449" w:rsidRDefault="00D9378E" w:rsidP="00D9378E">
      <w:pPr>
        <w:rPr>
          <w:b/>
          <w:szCs w:val="28"/>
        </w:rPr>
      </w:pPr>
      <w:r w:rsidRPr="007D1449">
        <w:rPr>
          <w:b/>
          <w:szCs w:val="28"/>
        </w:rPr>
        <w:t>Stiftung Solidarität mit Sehgeschädigten</w:t>
      </w:r>
    </w:p>
    <w:p w14:paraId="6875245F" w14:textId="77777777" w:rsidR="00D9378E" w:rsidRPr="007D1449" w:rsidRDefault="00D9378E" w:rsidP="00D9378E">
      <w:pPr>
        <w:rPr>
          <w:b/>
          <w:szCs w:val="28"/>
        </w:rPr>
      </w:pPr>
    </w:p>
    <w:p w14:paraId="710148EB" w14:textId="40AB5243" w:rsidR="00D9378E" w:rsidRDefault="0069647C" w:rsidP="00D9378E">
      <w:pPr>
        <w:rPr>
          <w:szCs w:val="28"/>
        </w:rPr>
      </w:pPr>
      <w:r>
        <w:rPr>
          <w:szCs w:val="28"/>
        </w:rPr>
        <w:t>Beat Spörri wurde an der GV vom 1. März als Vertretung der RGB als Stiftungsrat gewählt.</w:t>
      </w:r>
    </w:p>
    <w:p w14:paraId="401E0BEB" w14:textId="77777777" w:rsidR="008173D6" w:rsidRDefault="008173D6" w:rsidP="00D9378E">
      <w:pPr>
        <w:rPr>
          <w:szCs w:val="28"/>
        </w:rPr>
      </w:pPr>
    </w:p>
    <w:p w14:paraId="59B26EAF" w14:textId="77777777" w:rsidR="008173D6" w:rsidRPr="007D1449" w:rsidRDefault="008173D6" w:rsidP="00D9378E">
      <w:pPr>
        <w:rPr>
          <w:szCs w:val="28"/>
        </w:rPr>
      </w:pPr>
    </w:p>
    <w:p w14:paraId="3F9403C4" w14:textId="0D7A675C" w:rsidR="008173D6" w:rsidRDefault="008173D6" w:rsidP="003E355D">
      <w:pPr>
        <w:tabs>
          <w:tab w:val="left" w:pos="993"/>
        </w:tabs>
        <w:rPr>
          <w:rFonts w:cs="Arial"/>
          <w:b/>
          <w:szCs w:val="28"/>
        </w:rPr>
      </w:pPr>
      <w:r>
        <w:rPr>
          <w:rFonts w:cs="Arial"/>
          <w:b/>
          <w:szCs w:val="28"/>
        </w:rPr>
        <w:t>Behindertenkonferenz Kanton Bern BKKB</w:t>
      </w:r>
    </w:p>
    <w:p w14:paraId="2B3D33B2" w14:textId="77777777" w:rsidR="008173D6" w:rsidRDefault="008173D6" w:rsidP="003E355D">
      <w:pPr>
        <w:tabs>
          <w:tab w:val="left" w:pos="993"/>
        </w:tabs>
        <w:rPr>
          <w:rFonts w:cs="Arial"/>
          <w:b/>
          <w:szCs w:val="28"/>
        </w:rPr>
      </w:pPr>
    </w:p>
    <w:p w14:paraId="6C13A9AE" w14:textId="1D0B6083" w:rsidR="00A948E0" w:rsidRDefault="008173D6" w:rsidP="00D9378E">
      <w:pPr>
        <w:rPr>
          <w:szCs w:val="28"/>
        </w:rPr>
      </w:pPr>
      <w:r>
        <w:rPr>
          <w:szCs w:val="28"/>
        </w:rPr>
        <w:t xml:space="preserve">Beat Spörri </w:t>
      </w:r>
      <w:r w:rsidR="003F6ADB">
        <w:rPr>
          <w:szCs w:val="28"/>
        </w:rPr>
        <w:t>nimmt</w:t>
      </w:r>
      <w:r>
        <w:rPr>
          <w:szCs w:val="28"/>
        </w:rPr>
        <w:t xml:space="preserve"> jeweils an den vier Versammlungen teil</w:t>
      </w:r>
      <w:r w:rsidR="00B50695">
        <w:rPr>
          <w:szCs w:val="28"/>
        </w:rPr>
        <w:t>, gelegentlich begleitet ihn, Silvia Dintheer.</w:t>
      </w:r>
    </w:p>
    <w:p w14:paraId="46C5D197" w14:textId="6F08CE07" w:rsidR="00B50695" w:rsidRPr="007D1449" w:rsidRDefault="00B50695" w:rsidP="00D9378E">
      <w:pPr>
        <w:rPr>
          <w:szCs w:val="28"/>
        </w:rPr>
      </w:pPr>
      <w:r>
        <w:rPr>
          <w:szCs w:val="28"/>
        </w:rPr>
        <w:t>Stefan Kun</w:t>
      </w:r>
      <w:r w:rsidR="0044077F">
        <w:rPr>
          <w:szCs w:val="28"/>
        </w:rPr>
        <w:t>z</w:t>
      </w:r>
      <w:r>
        <w:rPr>
          <w:szCs w:val="28"/>
        </w:rPr>
        <w:t xml:space="preserve"> RGB Mitglied, ist im Mandatsverhältnis angestellt.</w:t>
      </w:r>
    </w:p>
    <w:p w14:paraId="3062F2C9" w14:textId="30118E1C" w:rsidR="003E355D" w:rsidRDefault="003E355D" w:rsidP="00D9378E">
      <w:pPr>
        <w:rPr>
          <w:szCs w:val="28"/>
        </w:rPr>
      </w:pPr>
    </w:p>
    <w:p w14:paraId="0B5FE7D6" w14:textId="77777777" w:rsidR="00B50695" w:rsidRDefault="00B50695" w:rsidP="00D9378E">
      <w:pPr>
        <w:rPr>
          <w:szCs w:val="28"/>
        </w:rPr>
      </w:pPr>
    </w:p>
    <w:p w14:paraId="6F9032C1" w14:textId="462AA4D3" w:rsidR="00D9378E" w:rsidRPr="007D1449" w:rsidRDefault="00D9378E" w:rsidP="00D9378E">
      <w:pPr>
        <w:tabs>
          <w:tab w:val="left" w:pos="993"/>
        </w:tabs>
        <w:rPr>
          <w:rFonts w:cs="Arial"/>
          <w:szCs w:val="28"/>
        </w:rPr>
      </w:pPr>
      <w:r w:rsidRPr="007D1449">
        <w:rPr>
          <w:rFonts w:cs="Arial"/>
          <w:b/>
          <w:szCs w:val="28"/>
        </w:rPr>
        <w:t>SZBLIND</w:t>
      </w:r>
    </w:p>
    <w:p w14:paraId="09F7F8F3" w14:textId="77777777" w:rsidR="00D9378E" w:rsidRPr="007D1449" w:rsidRDefault="00D9378E" w:rsidP="00D9378E">
      <w:pPr>
        <w:tabs>
          <w:tab w:val="left" w:pos="993"/>
        </w:tabs>
        <w:rPr>
          <w:rFonts w:cs="Arial"/>
          <w:szCs w:val="28"/>
        </w:rPr>
      </w:pPr>
    </w:p>
    <w:p w14:paraId="091625DF" w14:textId="6254FED5" w:rsidR="00D9378E" w:rsidRPr="007D1449" w:rsidRDefault="00D9378E" w:rsidP="00D9378E">
      <w:pPr>
        <w:tabs>
          <w:tab w:val="left" w:pos="993"/>
        </w:tabs>
        <w:rPr>
          <w:rFonts w:cs="Arial"/>
          <w:szCs w:val="28"/>
        </w:rPr>
      </w:pPr>
      <w:r w:rsidRPr="007D1449">
        <w:rPr>
          <w:rFonts w:cs="Arial"/>
          <w:szCs w:val="28"/>
        </w:rPr>
        <w:t>An der Delegiertenversammlung vom Schweizerischen Zentralverein für das Blindenwesen</w:t>
      </w:r>
      <w:r w:rsidR="00A26BE5" w:rsidRPr="007D1449">
        <w:rPr>
          <w:rFonts w:cs="Arial"/>
          <w:szCs w:val="28"/>
        </w:rPr>
        <w:t xml:space="preserve"> </w:t>
      </w:r>
      <w:r w:rsidR="005B3F4C" w:rsidRPr="007D1449">
        <w:rPr>
          <w:rFonts w:cs="Arial"/>
          <w:szCs w:val="28"/>
        </w:rPr>
        <w:t>SZBlind vom</w:t>
      </w:r>
      <w:r w:rsidRPr="007D1449">
        <w:rPr>
          <w:rFonts w:cs="Arial"/>
          <w:szCs w:val="28"/>
        </w:rPr>
        <w:t xml:space="preserve"> </w:t>
      </w:r>
      <w:r w:rsidR="003E355D">
        <w:rPr>
          <w:rFonts w:cs="Arial"/>
          <w:szCs w:val="28"/>
        </w:rPr>
        <w:t>2</w:t>
      </w:r>
      <w:r w:rsidR="000A78F4">
        <w:rPr>
          <w:rFonts w:cs="Arial"/>
          <w:szCs w:val="28"/>
        </w:rPr>
        <w:t>1</w:t>
      </w:r>
      <w:r w:rsidRPr="007D1449">
        <w:rPr>
          <w:rFonts w:cs="Arial"/>
          <w:szCs w:val="28"/>
        </w:rPr>
        <w:t xml:space="preserve">. Juni, durfte Beat Spörri </w:t>
      </w:r>
      <w:r w:rsidR="000F409A">
        <w:rPr>
          <w:rFonts w:cs="Arial"/>
          <w:szCs w:val="28"/>
        </w:rPr>
        <w:t>die</w:t>
      </w:r>
      <w:r w:rsidR="00C800B1">
        <w:rPr>
          <w:rFonts w:cs="Arial"/>
          <w:szCs w:val="28"/>
        </w:rPr>
        <w:t xml:space="preserve"> </w:t>
      </w:r>
      <w:r w:rsidRPr="007D1449">
        <w:rPr>
          <w:rFonts w:cs="Arial"/>
          <w:szCs w:val="28"/>
        </w:rPr>
        <w:t>Regionalgruppe Bern vertreten.</w:t>
      </w:r>
    </w:p>
    <w:p w14:paraId="0D4F0947" w14:textId="77777777" w:rsidR="00FE4096" w:rsidRDefault="00FE4096" w:rsidP="00D9378E">
      <w:pPr>
        <w:tabs>
          <w:tab w:val="left" w:pos="993"/>
        </w:tabs>
        <w:rPr>
          <w:rFonts w:cs="Arial"/>
          <w:b/>
          <w:szCs w:val="28"/>
        </w:rPr>
      </w:pPr>
    </w:p>
    <w:p w14:paraId="18285A61" w14:textId="77777777" w:rsidR="000F409A" w:rsidRDefault="000F409A" w:rsidP="00D9378E">
      <w:pPr>
        <w:tabs>
          <w:tab w:val="left" w:pos="993"/>
        </w:tabs>
        <w:rPr>
          <w:rFonts w:cs="Arial"/>
          <w:b/>
          <w:szCs w:val="28"/>
        </w:rPr>
      </w:pPr>
    </w:p>
    <w:p w14:paraId="6BA38D96" w14:textId="6D0217A7" w:rsidR="00D9378E" w:rsidRDefault="007922D6" w:rsidP="00D9378E">
      <w:pPr>
        <w:tabs>
          <w:tab w:val="left" w:pos="993"/>
        </w:tabs>
        <w:rPr>
          <w:rFonts w:cs="Arial"/>
          <w:b/>
          <w:szCs w:val="28"/>
        </w:rPr>
      </w:pPr>
      <w:r>
        <w:rPr>
          <w:rFonts w:cs="Arial"/>
          <w:b/>
          <w:szCs w:val="28"/>
        </w:rPr>
        <w:t>Netzwerk-</w:t>
      </w:r>
      <w:r w:rsidR="00C12C35">
        <w:rPr>
          <w:rFonts w:cs="Arial"/>
          <w:b/>
          <w:szCs w:val="28"/>
        </w:rPr>
        <w:t>Hindernisfrei</w:t>
      </w:r>
      <w:r>
        <w:rPr>
          <w:rFonts w:cs="Arial"/>
          <w:b/>
          <w:szCs w:val="28"/>
        </w:rPr>
        <w:t xml:space="preserve"> </w:t>
      </w:r>
      <w:r w:rsidR="00C12C35">
        <w:rPr>
          <w:rFonts w:cs="Arial"/>
          <w:b/>
          <w:szCs w:val="28"/>
        </w:rPr>
        <w:t>Thun</w:t>
      </w:r>
    </w:p>
    <w:p w14:paraId="050F8D7C" w14:textId="77777777" w:rsidR="003F6ADB" w:rsidRDefault="003F6ADB" w:rsidP="00D9378E">
      <w:pPr>
        <w:tabs>
          <w:tab w:val="left" w:pos="993"/>
        </w:tabs>
        <w:rPr>
          <w:rFonts w:cs="Arial"/>
          <w:b/>
          <w:szCs w:val="28"/>
        </w:rPr>
      </w:pPr>
    </w:p>
    <w:p w14:paraId="5CB4FF2D" w14:textId="04941672" w:rsidR="007922D6" w:rsidRPr="007922D6" w:rsidRDefault="007922D6" w:rsidP="00D9378E">
      <w:pPr>
        <w:tabs>
          <w:tab w:val="left" w:pos="993"/>
        </w:tabs>
        <w:rPr>
          <w:rFonts w:cs="Arial"/>
          <w:szCs w:val="28"/>
        </w:rPr>
      </w:pPr>
      <w:r>
        <w:rPr>
          <w:rFonts w:cs="Arial"/>
          <w:szCs w:val="28"/>
        </w:rPr>
        <w:t xml:space="preserve">Karl Ritschard nahm an der Versammlung im Mai </w:t>
      </w:r>
      <w:r w:rsidR="0044077F">
        <w:rPr>
          <w:rFonts w:cs="Arial"/>
          <w:szCs w:val="28"/>
        </w:rPr>
        <w:t>teil</w:t>
      </w:r>
      <w:r>
        <w:rPr>
          <w:rFonts w:cs="Arial"/>
          <w:szCs w:val="28"/>
        </w:rPr>
        <w:t xml:space="preserve"> und Beat Spörri am 18. Oktober.</w:t>
      </w:r>
    </w:p>
    <w:p w14:paraId="362F1010" w14:textId="77777777" w:rsidR="00CA546D" w:rsidRDefault="00CA546D" w:rsidP="00D9378E">
      <w:pPr>
        <w:tabs>
          <w:tab w:val="left" w:pos="993"/>
        </w:tabs>
        <w:rPr>
          <w:rFonts w:cs="Arial"/>
          <w:szCs w:val="28"/>
        </w:rPr>
      </w:pPr>
    </w:p>
    <w:p w14:paraId="306093DA" w14:textId="77777777" w:rsidR="007922D6" w:rsidRDefault="007922D6" w:rsidP="00D9378E">
      <w:pPr>
        <w:tabs>
          <w:tab w:val="left" w:pos="993"/>
        </w:tabs>
        <w:rPr>
          <w:rFonts w:cs="Arial"/>
          <w:szCs w:val="28"/>
        </w:rPr>
      </w:pPr>
    </w:p>
    <w:p w14:paraId="18CEEE29" w14:textId="37523751" w:rsidR="00C12C35" w:rsidRDefault="00C12C35" w:rsidP="00D9378E">
      <w:pPr>
        <w:tabs>
          <w:tab w:val="left" w:pos="993"/>
        </w:tabs>
        <w:rPr>
          <w:rFonts w:cs="Arial"/>
          <w:b/>
          <w:szCs w:val="28"/>
        </w:rPr>
      </w:pPr>
      <w:r>
        <w:rPr>
          <w:rFonts w:cs="Arial"/>
          <w:b/>
          <w:szCs w:val="28"/>
        </w:rPr>
        <w:t xml:space="preserve">Fachstelle Gleichstellung von Menschen mit Behinderung </w:t>
      </w:r>
      <w:r w:rsidR="00E03F47">
        <w:rPr>
          <w:rFonts w:cs="Arial"/>
          <w:b/>
          <w:szCs w:val="28"/>
        </w:rPr>
        <w:t>Bern</w:t>
      </w:r>
    </w:p>
    <w:p w14:paraId="0F74772C" w14:textId="77777777" w:rsidR="00C12C35" w:rsidRDefault="00C12C35" w:rsidP="00D9378E">
      <w:pPr>
        <w:tabs>
          <w:tab w:val="left" w:pos="993"/>
        </w:tabs>
        <w:rPr>
          <w:rFonts w:cs="Arial"/>
          <w:b/>
          <w:szCs w:val="28"/>
        </w:rPr>
      </w:pPr>
    </w:p>
    <w:p w14:paraId="38386FE4" w14:textId="37D39C19" w:rsidR="00C12C35" w:rsidRDefault="00C12C35" w:rsidP="00D9378E">
      <w:pPr>
        <w:tabs>
          <w:tab w:val="left" w:pos="993"/>
        </w:tabs>
        <w:rPr>
          <w:rFonts w:cs="Arial"/>
          <w:szCs w:val="28"/>
        </w:rPr>
      </w:pPr>
      <w:r>
        <w:rPr>
          <w:rFonts w:cs="Arial"/>
          <w:szCs w:val="28"/>
        </w:rPr>
        <w:t xml:space="preserve">Wir wurden von der Fachstelle </w:t>
      </w:r>
      <w:r w:rsidR="00BD1440">
        <w:rPr>
          <w:rFonts w:cs="Arial"/>
          <w:szCs w:val="28"/>
        </w:rPr>
        <w:t xml:space="preserve">für die Austauschrunde inklusive Kultur, vom </w:t>
      </w:r>
      <w:r w:rsidR="003F6ADB">
        <w:rPr>
          <w:rFonts w:cs="Arial"/>
          <w:szCs w:val="28"/>
        </w:rPr>
        <w:t>13</w:t>
      </w:r>
      <w:r w:rsidR="00BD1440">
        <w:rPr>
          <w:rFonts w:cs="Arial"/>
          <w:szCs w:val="28"/>
        </w:rPr>
        <w:t>. Oktober, nach Bern eingeladen.</w:t>
      </w:r>
    </w:p>
    <w:p w14:paraId="01397DE1" w14:textId="2836B349" w:rsidR="00BD1440" w:rsidRDefault="00BD1440" w:rsidP="00D9378E">
      <w:pPr>
        <w:tabs>
          <w:tab w:val="left" w:pos="993"/>
        </w:tabs>
        <w:rPr>
          <w:rFonts w:cs="Arial"/>
          <w:szCs w:val="28"/>
        </w:rPr>
      </w:pPr>
      <w:r>
        <w:rPr>
          <w:rFonts w:cs="Arial"/>
          <w:szCs w:val="28"/>
        </w:rPr>
        <w:t xml:space="preserve">An dieser Austauschrunde haben von uns, Annelies Jordi und Hilda </w:t>
      </w:r>
      <w:r w:rsidR="003F6ADB">
        <w:rPr>
          <w:rFonts w:cs="Arial"/>
          <w:szCs w:val="28"/>
        </w:rPr>
        <w:t xml:space="preserve">Kieni, RGB-Mitglieder, </w:t>
      </w:r>
      <w:r>
        <w:rPr>
          <w:rFonts w:cs="Arial"/>
          <w:szCs w:val="28"/>
        </w:rPr>
        <w:t>teilgenommen. Die Austauschrunde war sehr interessant und aufschlussreich.</w:t>
      </w:r>
    </w:p>
    <w:p w14:paraId="60A4D684" w14:textId="77777777" w:rsidR="006C14C3" w:rsidRDefault="006C14C3" w:rsidP="00D9378E">
      <w:pPr>
        <w:rPr>
          <w:b/>
          <w:szCs w:val="28"/>
        </w:rPr>
      </w:pPr>
    </w:p>
    <w:p w14:paraId="0F12F55B" w14:textId="77777777" w:rsidR="006C14C3" w:rsidRDefault="006C14C3" w:rsidP="00D9378E">
      <w:pPr>
        <w:rPr>
          <w:b/>
          <w:szCs w:val="28"/>
        </w:rPr>
      </w:pPr>
    </w:p>
    <w:p w14:paraId="63F8CB90" w14:textId="77777777" w:rsidR="00231A52" w:rsidRDefault="00231A52" w:rsidP="00D9378E">
      <w:pPr>
        <w:rPr>
          <w:b/>
          <w:szCs w:val="28"/>
        </w:rPr>
      </w:pPr>
    </w:p>
    <w:p w14:paraId="37E9025A" w14:textId="77777777" w:rsidR="0044077F" w:rsidRDefault="0044077F" w:rsidP="00D9378E">
      <w:pPr>
        <w:rPr>
          <w:b/>
          <w:szCs w:val="28"/>
        </w:rPr>
      </w:pPr>
    </w:p>
    <w:p w14:paraId="7C7BA561" w14:textId="402DCB9C" w:rsidR="00D9378E" w:rsidRPr="007D1449" w:rsidRDefault="00D9378E" w:rsidP="00D9378E">
      <w:pPr>
        <w:rPr>
          <w:b/>
          <w:szCs w:val="28"/>
        </w:rPr>
      </w:pPr>
      <w:r w:rsidRPr="007D1449">
        <w:rPr>
          <w:b/>
          <w:szCs w:val="28"/>
        </w:rPr>
        <w:lastRenderedPageBreak/>
        <w:t>Dank</w:t>
      </w:r>
    </w:p>
    <w:p w14:paraId="2E847E0A" w14:textId="77777777" w:rsidR="00D9378E" w:rsidRPr="007D1449" w:rsidRDefault="00D9378E" w:rsidP="00D9378E">
      <w:pPr>
        <w:rPr>
          <w:b/>
          <w:szCs w:val="28"/>
        </w:rPr>
      </w:pPr>
    </w:p>
    <w:p w14:paraId="66C3D738" w14:textId="04525C2E" w:rsidR="00D9378E" w:rsidRPr="007D1449" w:rsidRDefault="00D9378E" w:rsidP="00D9378E">
      <w:pPr>
        <w:rPr>
          <w:szCs w:val="28"/>
        </w:rPr>
      </w:pPr>
      <w:r w:rsidRPr="007D1449">
        <w:rPr>
          <w:szCs w:val="28"/>
        </w:rPr>
        <w:t>Herzlichen Dank an alle, die sich für die RGB oder sonst für Blinde und Seheingeschränkte Menschen einsetz</w:t>
      </w:r>
      <w:r w:rsidR="00C522E8" w:rsidRPr="007D1449">
        <w:rPr>
          <w:szCs w:val="28"/>
        </w:rPr>
        <w:t>en</w:t>
      </w:r>
      <w:r w:rsidRPr="007D1449">
        <w:rPr>
          <w:szCs w:val="28"/>
        </w:rPr>
        <w:t>.</w:t>
      </w:r>
    </w:p>
    <w:p w14:paraId="02245B6F" w14:textId="1AC1F30D" w:rsidR="00D9378E" w:rsidRPr="007D1449" w:rsidRDefault="00D9378E" w:rsidP="00D9378E">
      <w:pPr>
        <w:rPr>
          <w:szCs w:val="28"/>
        </w:rPr>
      </w:pPr>
    </w:p>
    <w:p w14:paraId="3B87AE80" w14:textId="6DF07D52" w:rsidR="00D9378E" w:rsidRPr="007D1449" w:rsidRDefault="00D9378E" w:rsidP="00D9378E">
      <w:pPr>
        <w:tabs>
          <w:tab w:val="left" w:pos="3122"/>
        </w:tabs>
        <w:rPr>
          <w:szCs w:val="28"/>
        </w:rPr>
      </w:pPr>
      <w:r w:rsidRPr="007D1449">
        <w:rPr>
          <w:szCs w:val="28"/>
        </w:rPr>
        <w:t>Utzenstorf, im Januar 202</w:t>
      </w:r>
      <w:r w:rsidR="003F6ADB">
        <w:rPr>
          <w:szCs w:val="28"/>
        </w:rPr>
        <w:t>6</w:t>
      </w:r>
    </w:p>
    <w:p w14:paraId="5F3E2E9A" w14:textId="77777777" w:rsidR="00D9378E" w:rsidRPr="007D1449" w:rsidRDefault="00D9378E" w:rsidP="00D9378E">
      <w:pPr>
        <w:tabs>
          <w:tab w:val="left" w:pos="3122"/>
        </w:tabs>
        <w:rPr>
          <w:szCs w:val="28"/>
        </w:rPr>
      </w:pPr>
    </w:p>
    <w:p w14:paraId="6F8EBC6F" w14:textId="66A70396" w:rsidR="00D9378E" w:rsidRPr="007D1449" w:rsidRDefault="00E06AB9" w:rsidP="00D9378E">
      <w:pPr>
        <w:tabs>
          <w:tab w:val="left" w:pos="3122"/>
        </w:tabs>
        <w:rPr>
          <w:szCs w:val="28"/>
        </w:rPr>
      </w:pPr>
      <w:r w:rsidRPr="007D1449">
        <w:rPr>
          <w:szCs w:val="28"/>
        </w:rPr>
        <w:t xml:space="preserve">Der </w:t>
      </w:r>
      <w:r w:rsidR="00D9378E" w:rsidRPr="007D1449">
        <w:rPr>
          <w:szCs w:val="28"/>
        </w:rPr>
        <w:t>Präsident</w:t>
      </w:r>
    </w:p>
    <w:p w14:paraId="51DFDD24" w14:textId="30417825" w:rsidR="00D9378E" w:rsidRDefault="00D9378E" w:rsidP="00D9378E">
      <w:pPr>
        <w:tabs>
          <w:tab w:val="left" w:pos="3122"/>
        </w:tabs>
        <w:rPr>
          <w:szCs w:val="28"/>
        </w:rPr>
      </w:pPr>
      <w:r w:rsidRPr="007D1449">
        <w:rPr>
          <w:szCs w:val="28"/>
        </w:rPr>
        <w:t>Beat Spörri</w:t>
      </w:r>
    </w:p>
    <w:p w14:paraId="59436D35" w14:textId="77777777" w:rsidR="008868F8" w:rsidRDefault="008868F8" w:rsidP="00D9378E">
      <w:pPr>
        <w:tabs>
          <w:tab w:val="left" w:pos="3122"/>
        </w:tabs>
        <w:rPr>
          <w:szCs w:val="28"/>
        </w:rPr>
      </w:pPr>
    </w:p>
    <w:p w14:paraId="3746A89C" w14:textId="77777777" w:rsidR="008868F8" w:rsidRPr="007D1449" w:rsidRDefault="008868F8" w:rsidP="00D9378E">
      <w:pPr>
        <w:tabs>
          <w:tab w:val="left" w:pos="3122"/>
        </w:tabs>
        <w:rPr>
          <w:szCs w:val="28"/>
        </w:rPr>
      </w:pPr>
    </w:p>
    <w:p w14:paraId="10383CB6" w14:textId="77777777" w:rsidR="0046177D" w:rsidRPr="007D1449" w:rsidRDefault="0046177D" w:rsidP="00D9378E">
      <w:pPr>
        <w:tabs>
          <w:tab w:val="left" w:pos="3122"/>
        </w:tabs>
        <w:rPr>
          <w:szCs w:val="28"/>
        </w:rPr>
      </w:pPr>
    </w:p>
    <w:p w14:paraId="202D0646" w14:textId="78409638" w:rsidR="001631BE" w:rsidRPr="00231A52" w:rsidRDefault="0046177D" w:rsidP="00231A52">
      <w:pPr>
        <w:pBdr>
          <w:top w:val="single" w:sz="4" w:space="1" w:color="auto"/>
          <w:left w:val="single" w:sz="4" w:space="1" w:color="auto"/>
          <w:bottom w:val="single" w:sz="4" w:space="1" w:color="auto"/>
          <w:right w:val="single" w:sz="4" w:space="4" w:color="auto"/>
        </w:pBdr>
        <w:rPr>
          <w:rFonts w:ascii="Calibri" w:hAnsi="Calibri"/>
          <w:b/>
          <w:bCs/>
          <w:noProof/>
          <w:szCs w:val="32"/>
          <w:lang w:eastAsia="de-CH"/>
        </w:rPr>
      </w:pPr>
      <w:r w:rsidRPr="007D1449">
        <w:rPr>
          <w:b/>
          <w:bCs/>
          <w:noProof/>
          <w:szCs w:val="32"/>
          <w:lang w:eastAsia="de-CH"/>
        </w:rPr>
        <w:t>Jahresmotto des Schweizerischen Blindenbunds</w:t>
      </w:r>
      <w:r w:rsidRPr="007D1449">
        <w:rPr>
          <w:b/>
          <w:bCs/>
          <w:noProof/>
          <w:szCs w:val="32"/>
          <w:lang w:eastAsia="de-CH"/>
        </w:rPr>
        <w:br/>
        <w:t>Wir stehen gemeinschaftlich füreinander ein</w:t>
      </w:r>
    </w:p>
    <w:sectPr w:rsidR="001631BE" w:rsidRPr="00231A52" w:rsidSect="003552E4">
      <w:footerReference w:type="default" r:id="rId7"/>
      <w:headerReference w:type="first" r:id="rId8"/>
      <w:footerReference w:type="first" r:id="rId9"/>
      <w:pgSz w:w="11906" w:h="16838" w:code="9"/>
      <w:pgMar w:top="-1559" w:right="1247" w:bottom="1134" w:left="1247" w:header="28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4D6E" w14:textId="77777777" w:rsidR="00437544" w:rsidRDefault="00437544">
      <w:r>
        <w:separator/>
      </w:r>
    </w:p>
  </w:endnote>
  <w:endnote w:type="continuationSeparator" w:id="0">
    <w:p w14:paraId="18339AC6" w14:textId="77777777" w:rsidR="00437544" w:rsidRDefault="0043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31B7" w14:textId="5287E1CB" w:rsidR="006315D9" w:rsidRDefault="006315D9">
    <w:pPr>
      <w:pStyle w:val="Fuzeile"/>
      <w:jc w:val="center"/>
    </w:pPr>
    <w:r w:rsidRPr="00F17B20">
      <w:rPr>
        <w:sz w:val="20"/>
      </w:rPr>
      <w:fldChar w:fldCharType="begin"/>
    </w:r>
    <w:r w:rsidRPr="00F17B20">
      <w:rPr>
        <w:sz w:val="20"/>
      </w:rPr>
      <w:instrText>PAGE   \* MERGEFORMAT</w:instrText>
    </w:r>
    <w:r w:rsidRPr="00F17B20">
      <w:rPr>
        <w:sz w:val="20"/>
      </w:rPr>
      <w:fldChar w:fldCharType="separate"/>
    </w:r>
    <w:r w:rsidR="00F907E3">
      <w:rPr>
        <w:noProof/>
        <w:sz w:val="20"/>
      </w:rPr>
      <w:t>2</w:t>
    </w:r>
    <w:r w:rsidRPr="00F17B20">
      <w:rPr>
        <w:sz w:val="20"/>
      </w:rPr>
      <w:fldChar w:fldCharType="end"/>
    </w:r>
  </w:p>
  <w:p w14:paraId="6EA41F01" w14:textId="77777777" w:rsidR="006315D9" w:rsidRPr="003C2F75" w:rsidRDefault="006315D9" w:rsidP="00B82635">
    <w:pPr>
      <w:pStyle w:val="Fuzeile"/>
      <w:pBdr>
        <w:top w:val="single" w:sz="4" w:space="1" w:color="auto"/>
      </w:pBdr>
      <w:jc w:val="both"/>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9C2A" w14:textId="3DF1F1CE" w:rsidR="006315D9" w:rsidRDefault="006315D9">
    <w:pPr>
      <w:pStyle w:val="Fuzeile"/>
      <w:pBdr>
        <w:top w:val="single" w:sz="4" w:space="1" w:color="auto"/>
      </w:pBdr>
      <w:jc w:val="both"/>
      <w:rPr>
        <w:rFonts w:cs="Arial"/>
        <w:spacing w:val="-3"/>
        <w:sz w:val="20"/>
      </w:rPr>
    </w:pPr>
    <w:r>
      <w:rPr>
        <w:rFonts w:cs="Arial"/>
        <w:spacing w:val="-3"/>
        <w:sz w:val="20"/>
      </w:rPr>
      <w:t>Geschäftsstelle: Friedackerstrasse 8, 8050 Zürich, Tel. 044 317 90 00</w:t>
    </w:r>
  </w:p>
  <w:p w14:paraId="5775AC88" w14:textId="65D7D3EC" w:rsidR="006315D9" w:rsidRPr="00E32948" w:rsidRDefault="006315D9">
    <w:pPr>
      <w:pStyle w:val="Fuzeile"/>
      <w:pBdr>
        <w:top w:val="single" w:sz="4" w:space="1" w:color="auto"/>
      </w:pBdr>
      <w:jc w:val="both"/>
      <w:rPr>
        <w:rFonts w:cs="Arial"/>
        <w:sz w:val="20"/>
      </w:rPr>
    </w:pPr>
    <w:r w:rsidRPr="00E32948">
      <w:rPr>
        <w:rFonts w:cs="Arial"/>
        <w:spacing w:val="-3"/>
        <w:sz w:val="20"/>
      </w:rPr>
      <w:t>Unsere Beratungsstel</w:t>
    </w:r>
    <w:r>
      <w:rPr>
        <w:rFonts w:cs="Arial"/>
        <w:spacing w:val="-3"/>
        <w:sz w:val="20"/>
      </w:rPr>
      <w:t>len: Aarau,</w:t>
    </w:r>
    <w:r w:rsidR="00B024A0">
      <w:rPr>
        <w:rFonts w:cs="Arial"/>
        <w:spacing w:val="-3"/>
        <w:sz w:val="20"/>
      </w:rPr>
      <w:t xml:space="preserve"> </w:t>
    </w:r>
    <w:r w:rsidRPr="00E32948">
      <w:rPr>
        <w:rFonts w:cs="Arial"/>
        <w:spacing w:val="-3"/>
        <w:sz w:val="20"/>
      </w:rPr>
      <w:t xml:space="preserve">Brig, </w:t>
    </w:r>
    <w:r>
      <w:rPr>
        <w:rFonts w:cs="Arial"/>
        <w:spacing w:val="-3"/>
        <w:sz w:val="20"/>
      </w:rPr>
      <w:t>Uznach</w:t>
    </w:r>
    <w:r w:rsidRPr="00E32948">
      <w:rPr>
        <w:rFonts w:cs="Arial"/>
        <w:spacing w:val="-3"/>
        <w:sz w:val="20"/>
      </w:rPr>
      <w:t>, Schaffhausen,</w:t>
    </w:r>
    <w:r>
      <w:rPr>
        <w:rFonts w:cs="Arial"/>
        <w:spacing w:val="-3"/>
        <w:sz w:val="20"/>
      </w:rPr>
      <w:t xml:space="preserve"> Thun, </w:t>
    </w:r>
    <w:r w:rsidRPr="00E32948">
      <w:rPr>
        <w:rFonts w:cs="Arial"/>
        <w:spacing w:val="-3"/>
        <w:sz w:val="20"/>
      </w:rPr>
      <w:t>Winterthur, Zürich</w:t>
    </w:r>
    <w:r>
      <w:rPr>
        <w:rFonts w:cs="Arial"/>
        <w:spacing w:val="-3"/>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0E06" w14:textId="77777777" w:rsidR="00437544" w:rsidRDefault="00437544">
      <w:r>
        <w:separator/>
      </w:r>
    </w:p>
  </w:footnote>
  <w:footnote w:type="continuationSeparator" w:id="0">
    <w:p w14:paraId="2D54442F" w14:textId="77777777" w:rsidR="00437544" w:rsidRDefault="0043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A926" w14:textId="77777777" w:rsidR="006315D9" w:rsidRDefault="006315D9">
    <w:pPr>
      <w:pStyle w:val="Kopfzeile"/>
      <w:spacing w:before="80"/>
      <w:jc w:val="right"/>
      <w:rPr>
        <w:spacing w:val="6"/>
        <w:sz w:val="22"/>
        <w:szCs w:val="22"/>
      </w:rPr>
    </w:pPr>
    <w:r>
      <w:rPr>
        <w:noProof/>
        <w:lang w:val="de-CH" w:eastAsia="de-CH"/>
      </w:rPr>
      <w:drawing>
        <wp:anchor distT="0" distB="0" distL="114300" distR="114300" simplePos="0" relativeHeight="251657728" behindDoc="1" locked="0" layoutInCell="1" allowOverlap="1" wp14:anchorId="50F7F623" wp14:editId="53AA870A">
          <wp:simplePos x="0" y="0"/>
          <wp:positionH relativeFrom="column">
            <wp:posOffset>2379980</wp:posOffset>
          </wp:positionH>
          <wp:positionV relativeFrom="paragraph">
            <wp:posOffset>64135</wp:posOffset>
          </wp:positionV>
          <wp:extent cx="4000500" cy="894080"/>
          <wp:effectExtent l="0" t="0" r="0" b="0"/>
          <wp:wrapTight wrapText="bothSides">
            <wp:wrapPolygon edited="0">
              <wp:start x="0" y="0"/>
              <wp:lineTo x="0" y="21170"/>
              <wp:lineTo x="21497" y="21170"/>
              <wp:lineTo x="21497" y="0"/>
              <wp:lineTo x="0" y="0"/>
            </wp:wrapPolygon>
          </wp:wrapTight>
          <wp:docPr id="1" name="Grafik 2" descr="C:\Users\Woidicke\AppData\Local\Microsoft\Windows\Temporary Internet Files\Content.Outlook\03ZX8KBT\SBb_Logo_claim_unten_GRAUSTU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Woidicke\AppData\Local\Microsoft\Windows\Temporary Internet Files\Content.Outlook\03ZX8KBT\SBb_Logo_claim_unten_GRAUSTUFEN.jpg"/>
                  <pic:cNvPicPr>
                    <a:picLocks noChangeAspect="1" noChangeArrowheads="1"/>
                  </pic:cNvPicPr>
                </pic:nvPicPr>
                <pic:blipFill>
                  <a:blip r:embed="rId1"/>
                  <a:srcRect/>
                  <a:stretch>
                    <a:fillRect/>
                  </a:stretch>
                </pic:blipFill>
                <pic:spPr bwMode="auto">
                  <a:xfrm>
                    <a:off x="0" y="0"/>
                    <a:ext cx="4000500" cy="894080"/>
                  </a:xfrm>
                  <a:prstGeom prst="rect">
                    <a:avLst/>
                  </a:prstGeom>
                  <a:noFill/>
                  <a:ln w="9525">
                    <a:noFill/>
                    <a:miter lim="800000"/>
                    <a:headEnd/>
                    <a:tailEnd/>
                  </a:ln>
                </pic:spPr>
              </pic:pic>
            </a:graphicData>
          </a:graphic>
        </wp:anchor>
      </w:drawing>
    </w:r>
  </w:p>
  <w:p w14:paraId="63D9D598" w14:textId="77777777" w:rsidR="006315D9" w:rsidRDefault="006315D9">
    <w:pPr>
      <w:pStyle w:val="Kopfzeile"/>
      <w:spacing w:before="80"/>
      <w:jc w:val="right"/>
      <w:rPr>
        <w:spacing w:val="6"/>
        <w:sz w:val="22"/>
        <w:szCs w:val="22"/>
      </w:rPr>
    </w:pPr>
  </w:p>
  <w:p w14:paraId="36E40A4D" w14:textId="77777777" w:rsidR="006315D9" w:rsidRDefault="006315D9">
    <w:pPr>
      <w:pStyle w:val="Kopfzeile"/>
      <w:spacing w:before="80"/>
      <w:jc w:val="right"/>
      <w:rPr>
        <w:spacing w:val="6"/>
        <w:sz w:val="22"/>
        <w:szCs w:val="22"/>
      </w:rPr>
    </w:pPr>
  </w:p>
  <w:p w14:paraId="656BFCE5" w14:textId="77777777" w:rsidR="006315D9" w:rsidRDefault="006315D9" w:rsidP="009522FD">
    <w:pPr>
      <w:pStyle w:val="Kopfzeile"/>
      <w:jc w:val="right"/>
      <w:rPr>
        <w:b/>
        <w:spacing w:val="6"/>
        <w:sz w:val="20"/>
      </w:rPr>
    </w:pPr>
  </w:p>
  <w:p w14:paraId="7AD1BD9F" w14:textId="77777777" w:rsidR="006315D9" w:rsidRDefault="006315D9" w:rsidP="009522FD">
    <w:pPr>
      <w:pStyle w:val="Kopfzeile"/>
      <w:jc w:val="right"/>
      <w:rPr>
        <w:b/>
        <w:spacing w:val="6"/>
        <w:sz w:val="20"/>
      </w:rPr>
    </w:pPr>
  </w:p>
  <w:p w14:paraId="5B647432" w14:textId="77777777" w:rsidR="006315D9" w:rsidRPr="009522FD" w:rsidRDefault="006315D9" w:rsidP="009522FD">
    <w:pPr>
      <w:pStyle w:val="Kopfzeile"/>
      <w:jc w:val="right"/>
      <w:rPr>
        <w:b/>
        <w:spacing w:val="6"/>
        <w:sz w:val="20"/>
      </w:rPr>
    </w:pPr>
  </w:p>
  <w:p w14:paraId="37CA90AF" w14:textId="77777777" w:rsidR="006315D9" w:rsidRPr="00BB1CEA" w:rsidRDefault="006315D9" w:rsidP="00BB1CEA">
    <w:pPr>
      <w:pStyle w:val="Kopfzeile"/>
      <w:jc w:val="right"/>
      <w:rPr>
        <w:b/>
        <w:spacing w:val="6"/>
        <w:sz w:val="24"/>
        <w:szCs w:val="24"/>
      </w:rPr>
    </w:pPr>
    <w:r w:rsidRPr="00BB1CEA">
      <w:rPr>
        <w:b/>
        <w:spacing w:val="6"/>
        <w:sz w:val="24"/>
        <w:szCs w:val="24"/>
      </w:rPr>
      <w:t>Regionalgruppe Bern (RGB)</w:t>
    </w:r>
  </w:p>
  <w:p w14:paraId="711D6057" w14:textId="77777777" w:rsidR="006315D9" w:rsidRPr="00BB1CEA" w:rsidRDefault="006315D9" w:rsidP="00BB1CEA">
    <w:pPr>
      <w:pStyle w:val="Kopfzeile"/>
      <w:jc w:val="right"/>
      <w:rPr>
        <w:sz w:val="22"/>
        <w:szCs w:val="22"/>
      </w:rPr>
    </w:pPr>
    <w:r w:rsidRPr="00BB1CEA">
      <w:rPr>
        <w:sz w:val="22"/>
        <w:szCs w:val="22"/>
      </w:rPr>
      <w:t xml:space="preserve">Präsident: </w:t>
    </w:r>
    <w:r>
      <w:rPr>
        <w:sz w:val="22"/>
        <w:szCs w:val="22"/>
      </w:rPr>
      <w:t>Beat Spörri</w:t>
    </w:r>
  </w:p>
  <w:p w14:paraId="0F05D07C" w14:textId="77777777" w:rsidR="006315D9" w:rsidRPr="00BB1CEA" w:rsidRDefault="006315D9" w:rsidP="00BB1CEA">
    <w:pPr>
      <w:pStyle w:val="Kopfzeile"/>
      <w:jc w:val="right"/>
      <w:rPr>
        <w:sz w:val="22"/>
        <w:szCs w:val="22"/>
      </w:rPr>
    </w:pPr>
    <w:r>
      <w:rPr>
        <w:sz w:val="22"/>
        <w:szCs w:val="22"/>
      </w:rPr>
      <w:t xml:space="preserve">Hasenmattstr. 13N, 3427 Utzenstorf </w:t>
    </w:r>
  </w:p>
  <w:p w14:paraId="6D1BE7A8" w14:textId="77777777" w:rsidR="006315D9" w:rsidRDefault="006315D9" w:rsidP="00BB1CEA">
    <w:pPr>
      <w:pStyle w:val="Kopfzeile"/>
      <w:jc w:val="right"/>
      <w:rPr>
        <w:sz w:val="22"/>
        <w:szCs w:val="22"/>
      </w:rPr>
    </w:pPr>
    <w:r>
      <w:rPr>
        <w:sz w:val="22"/>
        <w:szCs w:val="22"/>
      </w:rPr>
      <w:t>Tel. 079 394 59 19</w:t>
    </w:r>
  </w:p>
  <w:p w14:paraId="6293043A" w14:textId="77777777" w:rsidR="006315D9" w:rsidRPr="00BB1CEA" w:rsidRDefault="006315D9" w:rsidP="00BB1CEA">
    <w:pPr>
      <w:pStyle w:val="Kopfzeile"/>
      <w:jc w:val="right"/>
      <w:rPr>
        <w:sz w:val="22"/>
        <w:szCs w:val="22"/>
      </w:rPr>
    </w:pPr>
    <w:r>
      <w:rPr>
        <w:sz w:val="22"/>
        <w:szCs w:val="22"/>
      </w:rPr>
      <w:t>beatspoerri@bluewin.ch</w:t>
    </w:r>
  </w:p>
  <w:p w14:paraId="3D160A00" w14:textId="77777777" w:rsidR="006315D9" w:rsidRPr="00BB1CEA" w:rsidRDefault="006315D9" w:rsidP="00BB1CEA">
    <w:pPr>
      <w:pStyle w:val="Kopfzeile"/>
      <w:jc w:val="right"/>
      <w:rPr>
        <w:bCs/>
        <w:sz w:val="22"/>
        <w:szCs w:val="22"/>
      </w:rPr>
    </w:pPr>
    <w:r>
      <w:rPr>
        <w:bCs/>
        <w:sz w:val="22"/>
        <w:szCs w:val="22"/>
      </w:rPr>
      <w:t>Spendenkonto CH84 0900 0000 3001 2032 0</w:t>
    </w:r>
  </w:p>
  <w:p w14:paraId="118A6F2E" w14:textId="77777777" w:rsidR="006315D9" w:rsidRDefault="006315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25"/>
    <w:rsid w:val="00003AE9"/>
    <w:rsid w:val="00003C23"/>
    <w:rsid w:val="00003D50"/>
    <w:rsid w:val="00007FBB"/>
    <w:rsid w:val="0001321E"/>
    <w:rsid w:val="0001356F"/>
    <w:rsid w:val="00013F64"/>
    <w:rsid w:val="000210F7"/>
    <w:rsid w:val="00021D9C"/>
    <w:rsid w:val="00023FBF"/>
    <w:rsid w:val="00026F77"/>
    <w:rsid w:val="00030E79"/>
    <w:rsid w:val="000314C5"/>
    <w:rsid w:val="00037ED6"/>
    <w:rsid w:val="000522AD"/>
    <w:rsid w:val="000570EC"/>
    <w:rsid w:val="00060811"/>
    <w:rsid w:val="00060AE7"/>
    <w:rsid w:val="000642AC"/>
    <w:rsid w:val="00066D9A"/>
    <w:rsid w:val="00067C81"/>
    <w:rsid w:val="000704FC"/>
    <w:rsid w:val="0007079D"/>
    <w:rsid w:val="00073A8F"/>
    <w:rsid w:val="00080D2D"/>
    <w:rsid w:val="00081ACC"/>
    <w:rsid w:val="00081EB4"/>
    <w:rsid w:val="0008215A"/>
    <w:rsid w:val="000821E9"/>
    <w:rsid w:val="0009559B"/>
    <w:rsid w:val="000965C6"/>
    <w:rsid w:val="000A639D"/>
    <w:rsid w:val="000A7347"/>
    <w:rsid w:val="000A78F4"/>
    <w:rsid w:val="000B0D1F"/>
    <w:rsid w:val="000C68D4"/>
    <w:rsid w:val="000D0C43"/>
    <w:rsid w:val="000D38A6"/>
    <w:rsid w:val="000D6123"/>
    <w:rsid w:val="000D7C54"/>
    <w:rsid w:val="000E1A5E"/>
    <w:rsid w:val="000E4570"/>
    <w:rsid w:val="000E4A21"/>
    <w:rsid w:val="000F1E2C"/>
    <w:rsid w:val="000F3FEF"/>
    <w:rsid w:val="000F409A"/>
    <w:rsid w:val="0010051F"/>
    <w:rsid w:val="001020A7"/>
    <w:rsid w:val="00102105"/>
    <w:rsid w:val="0010244D"/>
    <w:rsid w:val="00105D63"/>
    <w:rsid w:val="001101AE"/>
    <w:rsid w:val="00110D7B"/>
    <w:rsid w:val="00117269"/>
    <w:rsid w:val="00117785"/>
    <w:rsid w:val="0012208B"/>
    <w:rsid w:val="001261D2"/>
    <w:rsid w:val="0012665C"/>
    <w:rsid w:val="001275A1"/>
    <w:rsid w:val="001375F2"/>
    <w:rsid w:val="001411D6"/>
    <w:rsid w:val="001417A7"/>
    <w:rsid w:val="00147C05"/>
    <w:rsid w:val="00154FB2"/>
    <w:rsid w:val="00157A90"/>
    <w:rsid w:val="001631BE"/>
    <w:rsid w:val="00172C50"/>
    <w:rsid w:val="00176F4B"/>
    <w:rsid w:val="00177CDD"/>
    <w:rsid w:val="001805FA"/>
    <w:rsid w:val="00181521"/>
    <w:rsid w:val="001827D5"/>
    <w:rsid w:val="00183A49"/>
    <w:rsid w:val="001869A2"/>
    <w:rsid w:val="00187665"/>
    <w:rsid w:val="00191A6E"/>
    <w:rsid w:val="0019788D"/>
    <w:rsid w:val="00197A20"/>
    <w:rsid w:val="001A0A22"/>
    <w:rsid w:val="001A7021"/>
    <w:rsid w:val="001A7058"/>
    <w:rsid w:val="001C0751"/>
    <w:rsid w:val="001C5759"/>
    <w:rsid w:val="001C7F44"/>
    <w:rsid w:val="001D10E6"/>
    <w:rsid w:val="001D1AFB"/>
    <w:rsid w:val="001D51D5"/>
    <w:rsid w:val="001D72D2"/>
    <w:rsid w:val="001E1713"/>
    <w:rsid w:val="001E2E37"/>
    <w:rsid w:val="001E2EB3"/>
    <w:rsid w:val="001E5BC1"/>
    <w:rsid w:val="001F0E5C"/>
    <w:rsid w:val="002007DF"/>
    <w:rsid w:val="00200B17"/>
    <w:rsid w:val="00200ED2"/>
    <w:rsid w:val="00201B6A"/>
    <w:rsid w:val="00202E13"/>
    <w:rsid w:val="00203B7D"/>
    <w:rsid w:val="00204503"/>
    <w:rsid w:val="00217F09"/>
    <w:rsid w:val="002212D1"/>
    <w:rsid w:val="00221D82"/>
    <w:rsid w:val="00223A62"/>
    <w:rsid w:val="00231A52"/>
    <w:rsid w:val="00234019"/>
    <w:rsid w:val="00236EDE"/>
    <w:rsid w:val="0024308C"/>
    <w:rsid w:val="00245252"/>
    <w:rsid w:val="00245B61"/>
    <w:rsid w:val="00252956"/>
    <w:rsid w:val="002537BB"/>
    <w:rsid w:val="00255D6A"/>
    <w:rsid w:val="00257158"/>
    <w:rsid w:val="00264325"/>
    <w:rsid w:val="0027573C"/>
    <w:rsid w:val="002802A4"/>
    <w:rsid w:val="00296E32"/>
    <w:rsid w:val="002A35A2"/>
    <w:rsid w:val="002A577F"/>
    <w:rsid w:val="002A78C5"/>
    <w:rsid w:val="002B100F"/>
    <w:rsid w:val="002B5526"/>
    <w:rsid w:val="002C65C2"/>
    <w:rsid w:val="002C6F08"/>
    <w:rsid w:val="002D4506"/>
    <w:rsid w:val="002D53C3"/>
    <w:rsid w:val="002D5A6C"/>
    <w:rsid w:val="002E0C85"/>
    <w:rsid w:val="002E19FB"/>
    <w:rsid w:val="002E1E04"/>
    <w:rsid w:val="002E2B98"/>
    <w:rsid w:val="002E318B"/>
    <w:rsid w:val="002E3CBB"/>
    <w:rsid w:val="002E52DF"/>
    <w:rsid w:val="002F2535"/>
    <w:rsid w:val="002F2FE2"/>
    <w:rsid w:val="002F68B1"/>
    <w:rsid w:val="00301F99"/>
    <w:rsid w:val="00304CE6"/>
    <w:rsid w:val="003057C2"/>
    <w:rsid w:val="003167F4"/>
    <w:rsid w:val="00331195"/>
    <w:rsid w:val="003375BE"/>
    <w:rsid w:val="00341A73"/>
    <w:rsid w:val="00345803"/>
    <w:rsid w:val="00347406"/>
    <w:rsid w:val="0034756A"/>
    <w:rsid w:val="003476DF"/>
    <w:rsid w:val="003552E4"/>
    <w:rsid w:val="0036268E"/>
    <w:rsid w:val="003637F4"/>
    <w:rsid w:val="00382BB8"/>
    <w:rsid w:val="003834BC"/>
    <w:rsid w:val="0038389D"/>
    <w:rsid w:val="00384278"/>
    <w:rsid w:val="0039337A"/>
    <w:rsid w:val="00394DE2"/>
    <w:rsid w:val="003965C4"/>
    <w:rsid w:val="003A0E8A"/>
    <w:rsid w:val="003A22BF"/>
    <w:rsid w:val="003A2716"/>
    <w:rsid w:val="003A43F6"/>
    <w:rsid w:val="003A5870"/>
    <w:rsid w:val="003A677F"/>
    <w:rsid w:val="003B0ECD"/>
    <w:rsid w:val="003B259D"/>
    <w:rsid w:val="003C2F75"/>
    <w:rsid w:val="003C6AEA"/>
    <w:rsid w:val="003C7102"/>
    <w:rsid w:val="003C746E"/>
    <w:rsid w:val="003D5F23"/>
    <w:rsid w:val="003D6613"/>
    <w:rsid w:val="003E355D"/>
    <w:rsid w:val="003E45AE"/>
    <w:rsid w:val="003E4DA9"/>
    <w:rsid w:val="003E6A88"/>
    <w:rsid w:val="003F2C8D"/>
    <w:rsid w:val="003F6ADB"/>
    <w:rsid w:val="00400CE5"/>
    <w:rsid w:val="00401626"/>
    <w:rsid w:val="00404C42"/>
    <w:rsid w:val="00413CB6"/>
    <w:rsid w:val="00415294"/>
    <w:rsid w:val="00421629"/>
    <w:rsid w:val="00421687"/>
    <w:rsid w:val="0042728F"/>
    <w:rsid w:val="004359AA"/>
    <w:rsid w:val="00437544"/>
    <w:rsid w:val="004406DC"/>
    <w:rsid w:val="0044077F"/>
    <w:rsid w:val="00442A9F"/>
    <w:rsid w:val="004430F5"/>
    <w:rsid w:val="0045573C"/>
    <w:rsid w:val="004570CD"/>
    <w:rsid w:val="0046177D"/>
    <w:rsid w:val="0046342C"/>
    <w:rsid w:val="00465A29"/>
    <w:rsid w:val="00467F11"/>
    <w:rsid w:val="004712B0"/>
    <w:rsid w:val="00473BC2"/>
    <w:rsid w:val="0047532F"/>
    <w:rsid w:val="00475735"/>
    <w:rsid w:val="00476EC7"/>
    <w:rsid w:val="004778DA"/>
    <w:rsid w:val="00484159"/>
    <w:rsid w:val="00485208"/>
    <w:rsid w:val="0048601E"/>
    <w:rsid w:val="00487927"/>
    <w:rsid w:val="00490B77"/>
    <w:rsid w:val="00491B99"/>
    <w:rsid w:val="004928CE"/>
    <w:rsid w:val="00493B32"/>
    <w:rsid w:val="00494474"/>
    <w:rsid w:val="00494DA4"/>
    <w:rsid w:val="004A3B79"/>
    <w:rsid w:val="004B037D"/>
    <w:rsid w:val="004B479B"/>
    <w:rsid w:val="004B54A7"/>
    <w:rsid w:val="004B5B8E"/>
    <w:rsid w:val="004C300E"/>
    <w:rsid w:val="004C58E4"/>
    <w:rsid w:val="004D33EF"/>
    <w:rsid w:val="004D6B6C"/>
    <w:rsid w:val="004D76CF"/>
    <w:rsid w:val="004E0594"/>
    <w:rsid w:val="004E05C1"/>
    <w:rsid w:val="004E09BB"/>
    <w:rsid w:val="004E1415"/>
    <w:rsid w:val="004E2119"/>
    <w:rsid w:val="004F0A0E"/>
    <w:rsid w:val="004F5E71"/>
    <w:rsid w:val="00500042"/>
    <w:rsid w:val="00500BD7"/>
    <w:rsid w:val="005033E9"/>
    <w:rsid w:val="00506CA9"/>
    <w:rsid w:val="00511373"/>
    <w:rsid w:val="0051256F"/>
    <w:rsid w:val="0051305E"/>
    <w:rsid w:val="00513D86"/>
    <w:rsid w:val="005175DD"/>
    <w:rsid w:val="0052073A"/>
    <w:rsid w:val="00520DF2"/>
    <w:rsid w:val="00520E42"/>
    <w:rsid w:val="00524B08"/>
    <w:rsid w:val="00525A84"/>
    <w:rsid w:val="0052607F"/>
    <w:rsid w:val="00530893"/>
    <w:rsid w:val="00531DE6"/>
    <w:rsid w:val="00534700"/>
    <w:rsid w:val="00534A0E"/>
    <w:rsid w:val="00544594"/>
    <w:rsid w:val="00554C81"/>
    <w:rsid w:val="00561066"/>
    <w:rsid w:val="00561485"/>
    <w:rsid w:val="005624FB"/>
    <w:rsid w:val="005664FB"/>
    <w:rsid w:val="0056657B"/>
    <w:rsid w:val="0056714C"/>
    <w:rsid w:val="005704FC"/>
    <w:rsid w:val="00572F3E"/>
    <w:rsid w:val="005768B8"/>
    <w:rsid w:val="00590F39"/>
    <w:rsid w:val="0059136A"/>
    <w:rsid w:val="005B323D"/>
    <w:rsid w:val="005B3E82"/>
    <w:rsid w:val="005B3F4C"/>
    <w:rsid w:val="005B42B8"/>
    <w:rsid w:val="005B48BC"/>
    <w:rsid w:val="005B6C40"/>
    <w:rsid w:val="005C1FB3"/>
    <w:rsid w:val="005C210C"/>
    <w:rsid w:val="005D2DCC"/>
    <w:rsid w:val="005E5FB1"/>
    <w:rsid w:val="005F545F"/>
    <w:rsid w:val="005F54CA"/>
    <w:rsid w:val="006010E5"/>
    <w:rsid w:val="0060485D"/>
    <w:rsid w:val="0061120D"/>
    <w:rsid w:val="006200F9"/>
    <w:rsid w:val="00625079"/>
    <w:rsid w:val="0062793F"/>
    <w:rsid w:val="00630F05"/>
    <w:rsid w:val="006315D9"/>
    <w:rsid w:val="0064087B"/>
    <w:rsid w:val="00641685"/>
    <w:rsid w:val="00642013"/>
    <w:rsid w:val="0064256F"/>
    <w:rsid w:val="00643AA4"/>
    <w:rsid w:val="00644480"/>
    <w:rsid w:val="00646441"/>
    <w:rsid w:val="006516D9"/>
    <w:rsid w:val="00653E85"/>
    <w:rsid w:val="00666DE0"/>
    <w:rsid w:val="00671B25"/>
    <w:rsid w:val="00677259"/>
    <w:rsid w:val="00690197"/>
    <w:rsid w:val="006925DE"/>
    <w:rsid w:val="00694451"/>
    <w:rsid w:val="006951D1"/>
    <w:rsid w:val="0069647C"/>
    <w:rsid w:val="00696626"/>
    <w:rsid w:val="00697646"/>
    <w:rsid w:val="006A225A"/>
    <w:rsid w:val="006A3978"/>
    <w:rsid w:val="006A4735"/>
    <w:rsid w:val="006A66ED"/>
    <w:rsid w:val="006A7D30"/>
    <w:rsid w:val="006B0DC8"/>
    <w:rsid w:val="006B345A"/>
    <w:rsid w:val="006B4046"/>
    <w:rsid w:val="006B7AA7"/>
    <w:rsid w:val="006C14C3"/>
    <w:rsid w:val="006D3824"/>
    <w:rsid w:val="006D5D72"/>
    <w:rsid w:val="006D7AC9"/>
    <w:rsid w:val="006E0C74"/>
    <w:rsid w:val="006E0FC2"/>
    <w:rsid w:val="006E6A19"/>
    <w:rsid w:val="006F6687"/>
    <w:rsid w:val="00700343"/>
    <w:rsid w:val="0070247B"/>
    <w:rsid w:val="00704CF6"/>
    <w:rsid w:val="007076AB"/>
    <w:rsid w:val="007143C4"/>
    <w:rsid w:val="007276B1"/>
    <w:rsid w:val="0072771F"/>
    <w:rsid w:val="00732D17"/>
    <w:rsid w:val="00736B41"/>
    <w:rsid w:val="00740B66"/>
    <w:rsid w:val="00741627"/>
    <w:rsid w:val="00744BA3"/>
    <w:rsid w:val="007470E7"/>
    <w:rsid w:val="0074742D"/>
    <w:rsid w:val="007507E8"/>
    <w:rsid w:val="00751F38"/>
    <w:rsid w:val="00754DDF"/>
    <w:rsid w:val="00762990"/>
    <w:rsid w:val="007665C0"/>
    <w:rsid w:val="00767DA4"/>
    <w:rsid w:val="0077299B"/>
    <w:rsid w:val="00777379"/>
    <w:rsid w:val="00777751"/>
    <w:rsid w:val="00782BAC"/>
    <w:rsid w:val="00785077"/>
    <w:rsid w:val="0078616C"/>
    <w:rsid w:val="007873E5"/>
    <w:rsid w:val="00790E39"/>
    <w:rsid w:val="007922D6"/>
    <w:rsid w:val="00795B97"/>
    <w:rsid w:val="00797361"/>
    <w:rsid w:val="007A0D52"/>
    <w:rsid w:val="007A36B0"/>
    <w:rsid w:val="007A3892"/>
    <w:rsid w:val="007A3C51"/>
    <w:rsid w:val="007A456D"/>
    <w:rsid w:val="007B2573"/>
    <w:rsid w:val="007B609E"/>
    <w:rsid w:val="007D0F1F"/>
    <w:rsid w:val="007D1449"/>
    <w:rsid w:val="007D3A2B"/>
    <w:rsid w:val="007D445B"/>
    <w:rsid w:val="007D62BF"/>
    <w:rsid w:val="007E18C0"/>
    <w:rsid w:val="007F1D1A"/>
    <w:rsid w:val="007F1EA7"/>
    <w:rsid w:val="007F662F"/>
    <w:rsid w:val="007F74C7"/>
    <w:rsid w:val="00803005"/>
    <w:rsid w:val="008064CD"/>
    <w:rsid w:val="0081476A"/>
    <w:rsid w:val="00817394"/>
    <w:rsid w:val="008173D6"/>
    <w:rsid w:val="008207A3"/>
    <w:rsid w:val="008210AC"/>
    <w:rsid w:val="008223A1"/>
    <w:rsid w:val="0082348F"/>
    <w:rsid w:val="008326B5"/>
    <w:rsid w:val="00837982"/>
    <w:rsid w:val="00842A24"/>
    <w:rsid w:val="00845A08"/>
    <w:rsid w:val="0085375D"/>
    <w:rsid w:val="00854350"/>
    <w:rsid w:val="0085772C"/>
    <w:rsid w:val="008613C4"/>
    <w:rsid w:val="00866680"/>
    <w:rsid w:val="008817A7"/>
    <w:rsid w:val="008868F8"/>
    <w:rsid w:val="00896314"/>
    <w:rsid w:val="008B0D2A"/>
    <w:rsid w:val="008B2A98"/>
    <w:rsid w:val="008C1228"/>
    <w:rsid w:val="008C155A"/>
    <w:rsid w:val="008C2B4C"/>
    <w:rsid w:val="008C525F"/>
    <w:rsid w:val="008C6BB1"/>
    <w:rsid w:val="008C7294"/>
    <w:rsid w:val="008D32B5"/>
    <w:rsid w:val="008D35E0"/>
    <w:rsid w:val="008D433F"/>
    <w:rsid w:val="008D5655"/>
    <w:rsid w:val="008D5CCD"/>
    <w:rsid w:val="008E39DD"/>
    <w:rsid w:val="008E661D"/>
    <w:rsid w:val="008F0173"/>
    <w:rsid w:val="008F28C9"/>
    <w:rsid w:val="008F2DEB"/>
    <w:rsid w:val="008F2E66"/>
    <w:rsid w:val="008F3E13"/>
    <w:rsid w:val="008F4373"/>
    <w:rsid w:val="00904C8B"/>
    <w:rsid w:val="00911891"/>
    <w:rsid w:val="009119D2"/>
    <w:rsid w:val="009148AA"/>
    <w:rsid w:val="00915A86"/>
    <w:rsid w:val="00915E1E"/>
    <w:rsid w:val="00916D09"/>
    <w:rsid w:val="00922555"/>
    <w:rsid w:val="00930DC4"/>
    <w:rsid w:val="00932817"/>
    <w:rsid w:val="0093744A"/>
    <w:rsid w:val="00940ABA"/>
    <w:rsid w:val="00941082"/>
    <w:rsid w:val="00941EDB"/>
    <w:rsid w:val="00945F9F"/>
    <w:rsid w:val="009522FD"/>
    <w:rsid w:val="00953233"/>
    <w:rsid w:val="009533E7"/>
    <w:rsid w:val="00955812"/>
    <w:rsid w:val="00956D42"/>
    <w:rsid w:val="009726AB"/>
    <w:rsid w:val="0097525D"/>
    <w:rsid w:val="009807F5"/>
    <w:rsid w:val="00980A5A"/>
    <w:rsid w:val="009824AD"/>
    <w:rsid w:val="00983D1E"/>
    <w:rsid w:val="00985E23"/>
    <w:rsid w:val="00992147"/>
    <w:rsid w:val="00992A4E"/>
    <w:rsid w:val="00993282"/>
    <w:rsid w:val="009A12D3"/>
    <w:rsid w:val="009A3396"/>
    <w:rsid w:val="009A4F1E"/>
    <w:rsid w:val="009D2CE9"/>
    <w:rsid w:val="009D371D"/>
    <w:rsid w:val="009E557F"/>
    <w:rsid w:val="009E67CC"/>
    <w:rsid w:val="009F2AFD"/>
    <w:rsid w:val="009F3225"/>
    <w:rsid w:val="009F5359"/>
    <w:rsid w:val="009F6342"/>
    <w:rsid w:val="009F7541"/>
    <w:rsid w:val="009F7682"/>
    <w:rsid w:val="009F773A"/>
    <w:rsid w:val="00A009DA"/>
    <w:rsid w:val="00A018CA"/>
    <w:rsid w:val="00A03355"/>
    <w:rsid w:val="00A13130"/>
    <w:rsid w:val="00A25C12"/>
    <w:rsid w:val="00A26BE5"/>
    <w:rsid w:val="00A27796"/>
    <w:rsid w:val="00A401A3"/>
    <w:rsid w:val="00A44393"/>
    <w:rsid w:val="00A5336D"/>
    <w:rsid w:val="00A53760"/>
    <w:rsid w:val="00A54AC2"/>
    <w:rsid w:val="00A575FF"/>
    <w:rsid w:val="00A57F7E"/>
    <w:rsid w:val="00A60AC4"/>
    <w:rsid w:val="00A624DC"/>
    <w:rsid w:val="00A662F0"/>
    <w:rsid w:val="00A66AE8"/>
    <w:rsid w:val="00A70C9C"/>
    <w:rsid w:val="00A72C2F"/>
    <w:rsid w:val="00A7344B"/>
    <w:rsid w:val="00A74FCF"/>
    <w:rsid w:val="00A76C1C"/>
    <w:rsid w:val="00A80FBB"/>
    <w:rsid w:val="00A844EA"/>
    <w:rsid w:val="00A945AB"/>
    <w:rsid w:val="00A948E0"/>
    <w:rsid w:val="00AA0EF5"/>
    <w:rsid w:val="00AA5D01"/>
    <w:rsid w:val="00AB5657"/>
    <w:rsid w:val="00AC3A54"/>
    <w:rsid w:val="00AD5FBC"/>
    <w:rsid w:val="00AD7323"/>
    <w:rsid w:val="00AE23BA"/>
    <w:rsid w:val="00AE2526"/>
    <w:rsid w:val="00AE64CB"/>
    <w:rsid w:val="00AF04A6"/>
    <w:rsid w:val="00AF2265"/>
    <w:rsid w:val="00AF2F48"/>
    <w:rsid w:val="00AF699F"/>
    <w:rsid w:val="00B01066"/>
    <w:rsid w:val="00B01DDC"/>
    <w:rsid w:val="00B024A0"/>
    <w:rsid w:val="00B17140"/>
    <w:rsid w:val="00B1768C"/>
    <w:rsid w:val="00B27A26"/>
    <w:rsid w:val="00B3791F"/>
    <w:rsid w:val="00B37F64"/>
    <w:rsid w:val="00B42334"/>
    <w:rsid w:val="00B44241"/>
    <w:rsid w:val="00B44D5B"/>
    <w:rsid w:val="00B503AD"/>
    <w:rsid w:val="00B50695"/>
    <w:rsid w:val="00B57C38"/>
    <w:rsid w:val="00B62B6D"/>
    <w:rsid w:val="00B6590D"/>
    <w:rsid w:val="00B65A0B"/>
    <w:rsid w:val="00B72231"/>
    <w:rsid w:val="00B72FF2"/>
    <w:rsid w:val="00B73719"/>
    <w:rsid w:val="00B74489"/>
    <w:rsid w:val="00B749B6"/>
    <w:rsid w:val="00B75F87"/>
    <w:rsid w:val="00B82321"/>
    <w:rsid w:val="00B82635"/>
    <w:rsid w:val="00B84AA9"/>
    <w:rsid w:val="00B901E5"/>
    <w:rsid w:val="00B9176D"/>
    <w:rsid w:val="00B932B3"/>
    <w:rsid w:val="00B93EBF"/>
    <w:rsid w:val="00B9577D"/>
    <w:rsid w:val="00BA1D97"/>
    <w:rsid w:val="00BA44AE"/>
    <w:rsid w:val="00BA6315"/>
    <w:rsid w:val="00BB1CEA"/>
    <w:rsid w:val="00BB3F22"/>
    <w:rsid w:val="00BB6FE2"/>
    <w:rsid w:val="00BC0C4B"/>
    <w:rsid w:val="00BD0A09"/>
    <w:rsid w:val="00BD1440"/>
    <w:rsid w:val="00BD50E6"/>
    <w:rsid w:val="00BD7577"/>
    <w:rsid w:val="00BE2A72"/>
    <w:rsid w:val="00BE44E5"/>
    <w:rsid w:val="00BF19C6"/>
    <w:rsid w:val="00BF3C5F"/>
    <w:rsid w:val="00BF56C2"/>
    <w:rsid w:val="00BF70E1"/>
    <w:rsid w:val="00BF7568"/>
    <w:rsid w:val="00C00B8F"/>
    <w:rsid w:val="00C05C96"/>
    <w:rsid w:val="00C07092"/>
    <w:rsid w:val="00C10C5C"/>
    <w:rsid w:val="00C12C35"/>
    <w:rsid w:val="00C142C6"/>
    <w:rsid w:val="00C152DA"/>
    <w:rsid w:val="00C16F5D"/>
    <w:rsid w:val="00C16F8D"/>
    <w:rsid w:val="00C17CCF"/>
    <w:rsid w:val="00C17CE5"/>
    <w:rsid w:val="00C20300"/>
    <w:rsid w:val="00C20FCD"/>
    <w:rsid w:val="00C25C61"/>
    <w:rsid w:val="00C31009"/>
    <w:rsid w:val="00C31414"/>
    <w:rsid w:val="00C32643"/>
    <w:rsid w:val="00C34D55"/>
    <w:rsid w:val="00C35C8C"/>
    <w:rsid w:val="00C37853"/>
    <w:rsid w:val="00C37FB8"/>
    <w:rsid w:val="00C417B2"/>
    <w:rsid w:val="00C43A7D"/>
    <w:rsid w:val="00C44B7C"/>
    <w:rsid w:val="00C50731"/>
    <w:rsid w:val="00C522E8"/>
    <w:rsid w:val="00C543E0"/>
    <w:rsid w:val="00C54E03"/>
    <w:rsid w:val="00C55014"/>
    <w:rsid w:val="00C566FB"/>
    <w:rsid w:val="00C62DE4"/>
    <w:rsid w:val="00C6490F"/>
    <w:rsid w:val="00C66559"/>
    <w:rsid w:val="00C77503"/>
    <w:rsid w:val="00C800B1"/>
    <w:rsid w:val="00C83EFA"/>
    <w:rsid w:val="00C84353"/>
    <w:rsid w:val="00C862F4"/>
    <w:rsid w:val="00C86FEC"/>
    <w:rsid w:val="00C87971"/>
    <w:rsid w:val="00C93968"/>
    <w:rsid w:val="00CA0E55"/>
    <w:rsid w:val="00CA2D5A"/>
    <w:rsid w:val="00CA51A0"/>
    <w:rsid w:val="00CA546D"/>
    <w:rsid w:val="00CA76F9"/>
    <w:rsid w:val="00CB3E4E"/>
    <w:rsid w:val="00CC11D4"/>
    <w:rsid w:val="00CC5554"/>
    <w:rsid w:val="00CC57FD"/>
    <w:rsid w:val="00CD1598"/>
    <w:rsid w:val="00CD18A5"/>
    <w:rsid w:val="00CD4168"/>
    <w:rsid w:val="00CE69BE"/>
    <w:rsid w:val="00CF3ABF"/>
    <w:rsid w:val="00D03547"/>
    <w:rsid w:val="00D035F1"/>
    <w:rsid w:val="00D071B3"/>
    <w:rsid w:val="00D13AC8"/>
    <w:rsid w:val="00D2034E"/>
    <w:rsid w:val="00D214E1"/>
    <w:rsid w:val="00D25096"/>
    <w:rsid w:val="00D30805"/>
    <w:rsid w:val="00D343FC"/>
    <w:rsid w:val="00D357AF"/>
    <w:rsid w:val="00D41D39"/>
    <w:rsid w:val="00D41FF3"/>
    <w:rsid w:val="00D47163"/>
    <w:rsid w:val="00D53346"/>
    <w:rsid w:val="00D66E37"/>
    <w:rsid w:val="00D75B65"/>
    <w:rsid w:val="00D76638"/>
    <w:rsid w:val="00D83880"/>
    <w:rsid w:val="00D86FB7"/>
    <w:rsid w:val="00D907D9"/>
    <w:rsid w:val="00D93115"/>
    <w:rsid w:val="00D9378E"/>
    <w:rsid w:val="00D93B04"/>
    <w:rsid w:val="00D95D19"/>
    <w:rsid w:val="00D9612A"/>
    <w:rsid w:val="00D97C4C"/>
    <w:rsid w:val="00D97F47"/>
    <w:rsid w:val="00DA7B67"/>
    <w:rsid w:val="00DB14FE"/>
    <w:rsid w:val="00DB441C"/>
    <w:rsid w:val="00DB74C1"/>
    <w:rsid w:val="00DB7827"/>
    <w:rsid w:val="00DC7876"/>
    <w:rsid w:val="00DE1B47"/>
    <w:rsid w:val="00DE4C23"/>
    <w:rsid w:val="00DE6C2C"/>
    <w:rsid w:val="00DE7534"/>
    <w:rsid w:val="00DE76C1"/>
    <w:rsid w:val="00DF184B"/>
    <w:rsid w:val="00DF305B"/>
    <w:rsid w:val="00DF726C"/>
    <w:rsid w:val="00E0049A"/>
    <w:rsid w:val="00E01729"/>
    <w:rsid w:val="00E01B36"/>
    <w:rsid w:val="00E03F47"/>
    <w:rsid w:val="00E06AB9"/>
    <w:rsid w:val="00E07102"/>
    <w:rsid w:val="00E076D6"/>
    <w:rsid w:val="00E105DF"/>
    <w:rsid w:val="00E226AC"/>
    <w:rsid w:val="00E2333D"/>
    <w:rsid w:val="00E23B1A"/>
    <w:rsid w:val="00E25B21"/>
    <w:rsid w:val="00E2609A"/>
    <w:rsid w:val="00E3196E"/>
    <w:rsid w:val="00E31E76"/>
    <w:rsid w:val="00E32948"/>
    <w:rsid w:val="00E33C6E"/>
    <w:rsid w:val="00E35834"/>
    <w:rsid w:val="00E40641"/>
    <w:rsid w:val="00E46D75"/>
    <w:rsid w:val="00E46F73"/>
    <w:rsid w:val="00E51F76"/>
    <w:rsid w:val="00E57C98"/>
    <w:rsid w:val="00E64711"/>
    <w:rsid w:val="00E654BD"/>
    <w:rsid w:val="00E663D4"/>
    <w:rsid w:val="00E66B45"/>
    <w:rsid w:val="00E7325E"/>
    <w:rsid w:val="00E81174"/>
    <w:rsid w:val="00E81987"/>
    <w:rsid w:val="00E86060"/>
    <w:rsid w:val="00E86A50"/>
    <w:rsid w:val="00E91A37"/>
    <w:rsid w:val="00E972FF"/>
    <w:rsid w:val="00EA02D9"/>
    <w:rsid w:val="00EA3A1B"/>
    <w:rsid w:val="00EB0DD2"/>
    <w:rsid w:val="00EB10BD"/>
    <w:rsid w:val="00EC05AB"/>
    <w:rsid w:val="00EC4A42"/>
    <w:rsid w:val="00ED33B0"/>
    <w:rsid w:val="00ED6454"/>
    <w:rsid w:val="00EF0F33"/>
    <w:rsid w:val="00EF1E14"/>
    <w:rsid w:val="00EF6CE0"/>
    <w:rsid w:val="00F00D7E"/>
    <w:rsid w:val="00F022DE"/>
    <w:rsid w:val="00F0591B"/>
    <w:rsid w:val="00F16427"/>
    <w:rsid w:val="00F1693A"/>
    <w:rsid w:val="00F17B20"/>
    <w:rsid w:val="00F22483"/>
    <w:rsid w:val="00F3131E"/>
    <w:rsid w:val="00F34946"/>
    <w:rsid w:val="00F43070"/>
    <w:rsid w:val="00F450EF"/>
    <w:rsid w:val="00F47326"/>
    <w:rsid w:val="00F512CB"/>
    <w:rsid w:val="00F5323D"/>
    <w:rsid w:val="00F62817"/>
    <w:rsid w:val="00F62F20"/>
    <w:rsid w:val="00F658A2"/>
    <w:rsid w:val="00F70456"/>
    <w:rsid w:val="00F7127B"/>
    <w:rsid w:val="00F71596"/>
    <w:rsid w:val="00F72606"/>
    <w:rsid w:val="00F76A5E"/>
    <w:rsid w:val="00F81EF0"/>
    <w:rsid w:val="00F83005"/>
    <w:rsid w:val="00F84A81"/>
    <w:rsid w:val="00F90618"/>
    <w:rsid w:val="00F907E3"/>
    <w:rsid w:val="00F94CF4"/>
    <w:rsid w:val="00F971A4"/>
    <w:rsid w:val="00FA6D61"/>
    <w:rsid w:val="00FB6977"/>
    <w:rsid w:val="00FC24E5"/>
    <w:rsid w:val="00FC53F3"/>
    <w:rsid w:val="00FC77FA"/>
    <w:rsid w:val="00FD21F7"/>
    <w:rsid w:val="00FD3B0E"/>
    <w:rsid w:val="00FD3B53"/>
    <w:rsid w:val="00FD6303"/>
    <w:rsid w:val="00FE4096"/>
    <w:rsid w:val="00FF22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7784F"/>
  <w15:docId w15:val="{7C1069AA-1AF6-4F37-849A-43B838CE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90B77"/>
    <w:rPr>
      <w:rFonts w:ascii="Arial" w:hAnsi="Arial"/>
      <w:sz w:val="28"/>
      <w:lang w:val="de-DE" w:eastAsia="de-DE"/>
    </w:rPr>
  </w:style>
  <w:style w:type="paragraph" w:styleId="berschrift1">
    <w:name w:val="heading 1"/>
    <w:basedOn w:val="Standard"/>
    <w:next w:val="Standard"/>
    <w:link w:val="berschrift1Zchn"/>
    <w:qFormat/>
    <w:rsid w:val="00D9378E"/>
    <w:pPr>
      <w:keepNext/>
      <w:overflowPunct w:val="0"/>
      <w:autoSpaceDE w:val="0"/>
      <w:autoSpaceDN w:val="0"/>
      <w:adjustRightInd w:val="0"/>
      <w:textAlignment w:val="baseline"/>
      <w:outlineLvl w:val="0"/>
    </w:pPr>
    <w:rPr>
      <w:b/>
      <w:sz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490B77"/>
    <w:pPr>
      <w:framePr w:w="4320" w:h="2160" w:hRule="exact" w:hSpace="141" w:wrap="auto" w:hAnchor="page" w:xAlign="center" w:yAlign="bottom"/>
      <w:ind w:left="1"/>
    </w:pPr>
    <w:rPr>
      <w:rFonts w:ascii="Comic Sans MS" w:hAnsi="Comic Sans MS"/>
    </w:rPr>
  </w:style>
  <w:style w:type="paragraph" w:styleId="Kopfzeile">
    <w:name w:val="header"/>
    <w:basedOn w:val="Standard"/>
    <w:link w:val="KopfzeileZchn"/>
    <w:rsid w:val="00490B77"/>
    <w:pPr>
      <w:tabs>
        <w:tab w:val="center" w:pos="4536"/>
        <w:tab w:val="right" w:pos="9072"/>
      </w:tabs>
    </w:pPr>
  </w:style>
  <w:style w:type="paragraph" w:styleId="Fuzeile">
    <w:name w:val="footer"/>
    <w:basedOn w:val="Standard"/>
    <w:link w:val="FuzeileZchn"/>
    <w:uiPriority w:val="99"/>
    <w:rsid w:val="00490B77"/>
    <w:pPr>
      <w:tabs>
        <w:tab w:val="center" w:pos="4536"/>
        <w:tab w:val="right" w:pos="9072"/>
      </w:tabs>
    </w:pPr>
  </w:style>
  <w:style w:type="paragraph" w:styleId="Sprechblasentext">
    <w:name w:val="Balloon Text"/>
    <w:basedOn w:val="Standard"/>
    <w:semiHidden/>
    <w:rsid w:val="00201B6A"/>
    <w:rPr>
      <w:rFonts w:ascii="Tahoma" w:hAnsi="Tahoma" w:cs="Tahoma"/>
      <w:sz w:val="16"/>
      <w:szCs w:val="16"/>
    </w:rPr>
  </w:style>
  <w:style w:type="character" w:customStyle="1" w:styleId="FuzeileZchn">
    <w:name w:val="Fußzeile Zchn"/>
    <w:link w:val="Fuzeile"/>
    <w:uiPriority w:val="99"/>
    <w:rsid w:val="00F17B20"/>
    <w:rPr>
      <w:rFonts w:ascii="Arial" w:hAnsi="Arial"/>
      <w:sz w:val="28"/>
      <w:lang w:val="de-DE" w:eastAsia="de-DE"/>
    </w:rPr>
  </w:style>
  <w:style w:type="character" w:customStyle="1" w:styleId="apple-converted-space">
    <w:name w:val="apple-converted-space"/>
    <w:basedOn w:val="Absatz-Standardschriftart"/>
    <w:rsid w:val="008C7294"/>
  </w:style>
  <w:style w:type="character" w:styleId="Hervorhebung">
    <w:name w:val="Emphasis"/>
    <w:basedOn w:val="Absatz-Standardschriftart"/>
    <w:uiPriority w:val="20"/>
    <w:qFormat/>
    <w:rsid w:val="008C7294"/>
    <w:rPr>
      <w:i/>
      <w:iCs/>
    </w:rPr>
  </w:style>
  <w:style w:type="character" w:customStyle="1" w:styleId="berschrift1Zchn">
    <w:name w:val="Überschrift 1 Zchn"/>
    <w:basedOn w:val="Absatz-Standardschriftart"/>
    <w:link w:val="berschrift1"/>
    <w:rsid w:val="00D9378E"/>
    <w:rPr>
      <w:rFonts w:ascii="Arial" w:hAnsi="Arial"/>
      <w:b/>
      <w:sz w:val="34"/>
      <w:lang w:val="de-DE" w:eastAsia="de-DE"/>
    </w:rPr>
  </w:style>
  <w:style w:type="character" w:customStyle="1" w:styleId="KopfzeileZchn">
    <w:name w:val="Kopfzeile Zchn"/>
    <w:basedOn w:val="Absatz-Standardschriftart"/>
    <w:link w:val="Kopfzeile"/>
    <w:rsid w:val="00D9378E"/>
    <w:rPr>
      <w:rFonts w:ascii="Arial" w:hAnsi="Arial"/>
      <w:sz w:val="28"/>
      <w:lang w:val="de-DE" w:eastAsia="de-DE"/>
    </w:rPr>
  </w:style>
  <w:style w:type="paragraph" w:styleId="Textkrper">
    <w:name w:val="Body Text"/>
    <w:basedOn w:val="Standard"/>
    <w:link w:val="TextkrperZchn"/>
    <w:semiHidden/>
    <w:rsid w:val="00D9378E"/>
    <w:pPr>
      <w:overflowPunct w:val="0"/>
      <w:autoSpaceDE w:val="0"/>
      <w:autoSpaceDN w:val="0"/>
      <w:adjustRightInd w:val="0"/>
      <w:textAlignment w:val="baseline"/>
    </w:pPr>
    <w:rPr>
      <w:rFonts w:ascii="Verdana" w:hAnsi="Verdana"/>
      <w:sz w:val="32"/>
    </w:rPr>
  </w:style>
  <w:style w:type="character" w:customStyle="1" w:styleId="TextkrperZchn">
    <w:name w:val="Textkörper Zchn"/>
    <w:basedOn w:val="Absatz-Standardschriftart"/>
    <w:link w:val="Textkrper"/>
    <w:semiHidden/>
    <w:rsid w:val="00D9378E"/>
    <w:rPr>
      <w:rFonts w:ascii="Verdana" w:hAnsi="Verdana"/>
      <w:sz w:val="32"/>
      <w:lang w:val="de-DE" w:eastAsia="de-DE"/>
    </w:rPr>
  </w:style>
  <w:style w:type="character" w:styleId="Fett">
    <w:name w:val="Strong"/>
    <w:basedOn w:val="Absatz-Standardschriftart"/>
    <w:uiPriority w:val="22"/>
    <w:qFormat/>
    <w:rsid w:val="00D93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87226">
      <w:bodyDiv w:val="1"/>
      <w:marLeft w:val="0"/>
      <w:marRight w:val="0"/>
      <w:marTop w:val="0"/>
      <w:marBottom w:val="0"/>
      <w:divBdr>
        <w:top w:val="none" w:sz="0" w:space="0" w:color="auto"/>
        <w:left w:val="none" w:sz="0" w:space="0" w:color="auto"/>
        <w:bottom w:val="none" w:sz="0" w:space="0" w:color="auto"/>
        <w:right w:val="none" w:sz="0" w:space="0" w:color="auto"/>
      </w:divBdr>
    </w:div>
    <w:div w:id="214114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hrn\AppData\Local\Microsoft\Windows\INetCache\Content.Outlook\UCQTQ3OI\Vorlage%20mit%20Pr&#228;sident%20s%20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2A5C7-8A18-4803-AB14-4C8C3422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mit Präsident s w.dotx</Template>
  <TotalTime>0</TotalTime>
  <Pages>14</Pages>
  <Words>3481</Words>
  <Characters>20783</Characters>
  <Application>Microsoft Office Word</Application>
  <DocSecurity>0</DocSecurity>
  <Lines>577</Lines>
  <Paragraphs>189</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24075</CharactersWithSpaces>
  <SharedDoc>false</SharedDoc>
  <HLinks>
    <vt:vector size="6" baseType="variant">
      <vt:variant>
        <vt:i4>8257551</vt:i4>
      </vt:variant>
      <vt:variant>
        <vt:i4>0</vt:i4>
      </vt:variant>
      <vt:variant>
        <vt:i4>0</vt:i4>
      </vt:variant>
      <vt:variant>
        <vt:i4>5</vt:i4>
      </vt:variant>
      <vt:variant>
        <vt:lpwstr>mailto:susanne.gasser@gmx.net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Angehrn</dc:creator>
  <cp:lastModifiedBy>Beat Spörri</cp:lastModifiedBy>
  <cp:revision>141</cp:revision>
  <cp:lastPrinted>2018-05-13T10:03:00Z</cp:lastPrinted>
  <dcterms:created xsi:type="dcterms:W3CDTF">2022-06-23T09:25:00Z</dcterms:created>
  <dcterms:modified xsi:type="dcterms:W3CDTF">2025-12-14T16:30:00Z</dcterms:modified>
</cp:coreProperties>
</file>