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F515" w14:textId="5DA27795" w:rsidR="00EF40D9" w:rsidRPr="00185FC8" w:rsidRDefault="00185FC8" w:rsidP="00185FC8">
      <w:pPr>
        <w:jc w:val="right"/>
        <w:rPr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 w:rsidRPr="00185FC8">
        <w:rPr>
          <w:szCs w:val="34"/>
        </w:rPr>
        <w:t xml:space="preserve">Wichtrach im März 2026 </w:t>
      </w:r>
    </w:p>
    <w:p w14:paraId="3F049059" w14:textId="77777777" w:rsidR="00902A7F" w:rsidRPr="00185FC8" w:rsidRDefault="00902A7F" w:rsidP="00185FC8">
      <w:pPr>
        <w:jc w:val="right"/>
        <w:rPr>
          <w:szCs w:val="34"/>
        </w:rPr>
      </w:pPr>
    </w:p>
    <w:p w14:paraId="6441762B" w14:textId="71B4C55E" w:rsidR="00326140" w:rsidRPr="00902A7F" w:rsidRDefault="00326140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>L</w:t>
      </w:r>
      <w:r w:rsidR="00DF53BC" w:rsidRPr="00902A7F">
        <w:rPr>
          <w:sz w:val="34"/>
          <w:szCs w:val="34"/>
        </w:rPr>
        <w:t>iebe Mitglieder und Freunde der RGB</w:t>
      </w:r>
    </w:p>
    <w:p w14:paraId="6A7457E8" w14:textId="7AE0DE56" w:rsidR="00DF53BC" w:rsidRPr="00902A7F" w:rsidRDefault="00DF53BC" w:rsidP="007D0E57">
      <w:pPr>
        <w:rPr>
          <w:sz w:val="34"/>
          <w:szCs w:val="34"/>
        </w:rPr>
      </w:pPr>
    </w:p>
    <w:p w14:paraId="681F5507" w14:textId="10467E9A" w:rsidR="00DF53BC" w:rsidRPr="00902A7F" w:rsidRDefault="00DF53BC" w:rsidP="007D0E57">
      <w:pPr>
        <w:rPr>
          <w:sz w:val="34"/>
          <w:szCs w:val="34"/>
        </w:rPr>
      </w:pPr>
      <w:r w:rsidRPr="00902A7F">
        <w:rPr>
          <w:sz w:val="34"/>
          <w:szCs w:val="34"/>
        </w:rPr>
        <w:t xml:space="preserve">Wir laden euch herzlich zum </w:t>
      </w:r>
      <w:r w:rsidRPr="00902A7F">
        <w:rPr>
          <w:b/>
          <w:bCs/>
          <w:sz w:val="34"/>
          <w:szCs w:val="34"/>
        </w:rPr>
        <w:t xml:space="preserve">Frühlingsausflug </w:t>
      </w:r>
      <w:r w:rsidRPr="00902A7F">
        <w:rPr>
          <w:sz w:val="34"/>
          <w:szCs w:val="34"/>
        </w:rPr>
        <w:t xml:space="preserve">ein. Wir werden das </w:t>
      </w:r>
      <w:r w:rsidR="4068CE34" w:rsidRPr="00902A7F">
        <w:rPr>
          <w:sz w:val="34"/>
          <w:szCs w:val="34"/>
        </w:rPr>
        <w:t>Radio</w:t>
      </w:r>
      <w:r w:rsidR="5531B0B1" w:rsidRPr="00902A7F">
        <w:rPr>
          <w:sz w:val="34"/>
          <w:szCs w:val="34"/>
        </w:rPr>
        <w:t>studio</w:t>
      </w:r>
      <w:r w:rsidR="4068CE34" w:rsidRPr="00902A7F">
        <w:rPr>
          <w:sz w:val="34"/>
          <w:szCs w:val="34"/>
        </w:rPr>
        <w:t xml:space="preserve"> BeO in Interlaken besuchen u</w:t>
      </w:r>
      <w:r w:rsidR="16CACAC0" w:rsidRPr="00902A7F">
        <w:rPr>
          <w:sz w:val="34"/>
          <w:szCs w:val="34"/>
        </w:rPr>
        <w:t>m</w:t>
      </w:r>
      <w:r w:rsidR="4068CE34" w:rsidRPr="00902A7F">
        <w:rPr>
          <w:sz w:val="34"/>
          <w:szCs w:val="34"/>
        </w:rPr>
        <w:t xml:space="preserve"> einen Einblick </w:t>
      </w:r>
      <w:r w:rsidR="7DAF664A" w:rsidRPr="00902A7F">
        <w:rPr>
          <w:sz w:val="34"/>
          <w:szCs w:val="34"/>
        </w:rPr>
        <w:t xml:space="preserve">zu </w:t>
      </w:r>
      <w:r w:rsidR="4068CE34" w:rsidRPr="00902A7F">
        <w:rPr>
          <w:sz w:val="34"/>
          <w:szCs w:val="34"/>
        </w:rPr>
        <w:t xml:space="preserve">bekommen. </w:t>
      </w:r>
    </w:p>
    <w:p w14:paraId="2FE7511B" w14:textId="77777777" w:rsidR="000961EC" w:rsidRDefault="000961EC" w:rsidP="247DCECA">
      <w:pPr>
        <w:rPr>
          <w:sz w:val="34"/>
          <w:szCs w:val="34"/>
        </w:rPr>
      </w:pPr>
    </w:p>
    <w:p w14:paraId="45EFFD78" w14:textId="22DBB718" w:rsidR="00330E44" w:rsidRPr="00902A7F" w:rsidRDefault="05C048EF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>Die Führung wird in zwei Gruppen zu je 10 Personen durchgeführt.</w:t>
      </w:r>
    </w:p>
    <w:p w14:paraId="15238183" w14:textId="77777777" w:rsidR="00902A7F" w:rsidRPr="00902A7F" w:rsidRDefault="271A05F0" w:rsidP="247DCECA">
      <w:pPr>
        <w:pStyle w:val="Listenabsatz"/>
        <w:numPr>
          <w:ilvl w:val="0"/>
          <w:numId w:val="1"/>
        </w:num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 xml:space="preserve">Führung </w:t>
      </w:r>
      <w:r w:rsidR="00E73DA1" w:rsidRPr="00902A7F">
        <w:rPr>
          <w:b/>
          <w:bCs/>
          <w:sz w:val="34"/>
          <w:szCs w:val="34"/>
        </w:rPr>
        <w:t>ab ca.</w:t>
      </w:r>
      <w:r w:rsidRPr="00902A7F">
        <w:rPr>
          <w:b/>
          <w:bCs/>
          <w:sz w:val="34"/>
          <w:szCs w:val="34"/>
        </w:rPr>
        <w:t xml:space="preserve"> 10.00 Uhr</w:t>
      </w:r>
      <w:r w:rsidR="00E73DA1" w:rsidRPr="00902A7F">
        <w:rPr>
          <w:b/>
          <w:bCs/>
          <w:sz w:val="34"/>
          <w:szCs w:val="34"/>
        </w:rPr>
        <w:t xml:space="preserve"> nach Eintreffen der Gruppe</w:t>
      </w:r>
      <w:r w:rsidR="1121EF22" w:rsidRPr="00902A7F">
        <w:rPr>
          <w:b/>
          <w:bCs/>
          <w:sz w:val="34"/>
          <w:szCs w:val="34"/>
        </w:rPr>
        <w:t xml:space="preserve"> bis</w:t>
      </w:r>
    </w:p>
    <w:p w14:paraId="544161DC" w14:textId="036B324E" w:rsidR="271A05F0" w:rsidRDefault="1389BA0D" w:rsidP="59CD8D11">
      <w:pPr>
        <w:rPr>
          <w:b/>
          <w:bCs/>
          <w:sz w:val="34"/>
          <w:szCs w:val="34"/>
        </w:rPr>
      </w:pPr>
      <w:r w:rsidRPr="59CD8D11">
        <w:rPr>
          <w:b/>
          <w:bCs/>
          <w:sz w:val="34"/>
          <w:szCs w:val="34"/>
        </w:rPr>
        <w:t xml:space="preserve">    </w:t>
      </w:r>
      <w:r w:rsidR="1121EF22" w:rsidRPr="59CD8D11">
        <w:rPr>
          <w:b/>
          <w:bCs/>
          <w:sz w:val="34"/>
          <w:szCs w:val="34"/>
        </w:rPr>
        <w:t>ca. 11.30 Uhr</w:t>
      </w:r>
    </w:p>
    <w:p w14:paraId="71EDEF1A" w14:textId="77777777" w:rsidR="006D3F27" w:rsidRPr="00902A7F" w:rsidRDefault="006D3F27" w:rsidP="59CD8D11">
      <w:pPr>
        <w:rPr>
          <w:b/>
          <w:bCs/>
          <w:sz w:val="34"/>
          <w:szCs w:val="34"/>
        </w:rPr>
      </w:pPr>
    </w:p>
    <w:p w14:paraId="54779A95" w14:textId="77777777" w:rsidR="00902A7F" w:rsidRPr="00902A7F" w:rsidRDefault="271A05F0" w:rsidP="247DCECA">
      <w:pPr>
        <w:pStyle w:val="Listenabsatz"/>
        <w:numPr>
          <w:ilvl w:val="0"/>
          <w:numId w:val="1"/>
        </w:num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 xml:space="preserve">Führung </w:t>
      </w:r>
      <w:r w:rsidR="00E73DA1" w:rsidRPr="00902A7F">
        <w:rPr>
          <w:b/>
          <w:bCs/>
          <w:sz w:val="34"/>
          <w:szCs w:val="34"/>
        </w:rPr>
        <w:t xml:space="preserve">ab ca. </w:t>
      </w:r>
      <w:r w:rsidRPr="00902A7F">
        <w:rPr>
          <w:b/>
          <w:bCs/>
          <w:sz w:val="34"/>
          <w:szCs w:val="34"/>
        </w:rPr>
        <w:t>11.30 Uhr</w:t>
      </w:r>
      <w:r w:rsidR="00E73DA1" w:rsidRPr="00902A7F">
        <w:rPr>
          <w:b/>
          <w:bCs/>
          <w:sz w:val="34"/>
          <w:szCs w:val="34"/>
        </w:rPr>
        <w:t xml:space="preserve"> nach Eintreffen der Gruppe</w:t>
      </w:r>
      <w:r w:rsidR="7072E549" w:rsidRPr="00902A7F">
        <w:rPr>
          <w:b/>
          <w:bCs/>
          <w:sz w:val="34"/>
          <w:szCs w:val="34"/>
        </w:rPr>
        <w:t xml:space="preserve"> bis </w:t>
      </w:r>
    </w:p>
    <w:p w14:paraId="23DFEBFE" w14:textId="7B42CFEA" w:rsidR="247DCECA" w:rsidRPr="00902A7F" w:rsidRDefault="7F323A8F" w:rsidP="59CD8D11">
      <w:pPr>
        <w:rPr>
          <w:b/>
          <w:bCs/>
          <w:sz w:val="34"/>
          <w:szCs w:val="34"/>
        </w:rPr>
      </w:pPr>
      <w:r w:rsidRPr="59CD8D11">
        <w:rPr>
          <w:b/>
          <w:bCs/>
          <w:sz w:val="34"/>
          <w:szCs w:val="34"/>
        </w:rPr>
        <w:t xml:space="preserve">    </w:t>
      </w:r>
      <w:r w:rsidR="7072E549" w:rsidRPr="59CD8D11">
        <w:rPr>
          <w:b/>
          <w:bCs/>
          <w:sz w:val="34"/>
          <w:szCs w:val="34"/>
        </w:rPr>
        <w:t>ca. 13.00 Uhr</w:t>
      </w:r>
    </w:p>
    <w:p w14:paraId="6C177D3E" w14:textId="0BFAD230" w:rsidR="64BCB1A5" w:rsidRPr="00902A7F" w:rsidRDefault="64BCB1A5" w:rsidP="64BCB1A5">
      <w:pPr>
        <w:pStyle w:val="Listenabsatz"/>
        <w:rPr>
          <w:b/>
          <w:bCs/>
          <w:sz w:val="34"/>
          <w:szCs w:val="34"/>
        </w:rPr>
      </w:pPr>
    </w:p>
    <w:p w14:paraId="40EF2D50" w14:textId="1524CB4E" w:rsidR="78887EB1" w:rsidRPr="00902A7F" w:rsidRDefault="78887EB1" w:rsidP="247DCECA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>Leider ist die Teilnehmerzahl auf maximal 20 Personen beschränkt</w:t>
      </w:r>
      <w:r w:rsidR="69A67EBC" w:rsidRPr="00902A7F">
        <w:rPr>
          <w:b/>
          <w:bCs/>
          <w:sz w:val="34"/>
          <w:szCs w:val="34"/>
        </w:rPr>
        <w:t xml:space="preserve"> (Reihenfolge der Anmeldungen)</w:t>
      </w:r>
      <w:r w:rsidRPr="00902A7F">
        <w:rPr>
          <w:b/>
          <w:bCs/>
          <w:sz w:val="34"/>
          <w:szCs w:val="34"/>
        </w:rPr>
        <w:t xml:space="preserve">. </w:t>
      </w:r>
    </w:p>
    <w:p w14:paraId="1B473B2B" w14:textId="50390BCE" w:rsidR="247DCECA" w:rsidRPr="00902A7F" w:rsidRDefault="247DCECA" w:rsidP="247DCECA">
      <w:pPr>
        <w:rPr>
          <w:b/>
          <w:bCs/>
          <w:sz w:val="34"/>
          <w:szCs w:val="34"/>
        </w:rPr>
      </w:pPr>
    </w:p>
    <w:p w14:paraId="15AB83C3" w14:textId="1B899203" w:rsidR="62889733" w:rsidRPr="00902A7F" w:rsidRDefault="62889733" w:rsidP="247DCECA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>Bitte bei der Anmeldung Wunschzeit angeben. Wir probieren auf die Wünsche einzuge</w:t>
      </w:r>
      <w:r w:rsidR="64AAA519" w:rsidRPr="00902A7F">
        <w:rPr>
          <w:b/>
          <w:bCs/>
          <w:sz w:val="34"/>
          <w:szCs w:val="34"/>
        </w:rPr>
        <w:t>hen, es kann jedoch nicht gewährleistet werden.</w:t>
      </w:r>
    </w:p>
    <w:p w14:paraId="67EF26CF" w14:textId="77777777" w:rsidR="00DF53BC" w:rsidRPr="00902A7F" w:rsidRDefault="00DF53BC" w:rsidP="007D0E57">
      <w:pPr>
        <w:rPr>
          <w:sz w:val="34"/>
          <w:szCs w:val="34"/>
        </w:rPr>
      </w:pPr>
    </w:p>
    <w:p w14:paraId="02D99411" w14:textId="304A0016" w:rsidR="00DF53BC" w:rsidRPr="00902A7F" w:rsidRDefault="00DF53BC" w:rsidP="007D0E57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  <w:u w:val="single"/>
        </w:rPr>
        <w:t>Wann:</w:t>
      </w:r>
      <w:r w:rsidRPr="00902A7F">
        <w:rPr>
          <w:sz w:val="34"/>
          <w:szCs w:val="34"/>
        </w:rPr>
        <w:tab/>
      </w:r>
      <w:r w:rsidRPr="00902A7F">
        <w:rPr>
          <w:sz w:val="34"/>
          <w:szCs w:val="34"/>
        </w:rPr>
        <w:tab/>
      </w:r>
      <w:r w:rsidRPr="00902A7F">
        <w:rPr>
          <w:b/>
          <w:bCs/>
          <w:sz w:val="34"/>
          <w:szCs w:val="34"/>
        </w:rPr>
        <w:t xml:space="preserve">Samstag, </w:t>
      </w:r>
      <w:r w:rsidR="50121F0C" w:rsidRPr="00902A7F">
        <w:rPr>
          <w:b/>
          <w:bCs/>
          <w:sz w:val="34"/>
          <w:szCs w:val="34"/>
        </w:rPr>
        <w:t>9</w:t>
      </w:r>
      <w:r w:rsidRPr="00902A7F">
        <w:rPr>
          <w:b/>
          <w:bCs/>
          <w:sz w:val="34"/>
          <w:szCs w:val="34"/>
        </w:rPr>
        <w:t>. Mai 202</w:t>
      </w:r>
      <w:r w:rsidR="2A3D6AED" w:rsidRPr="00902A7F">
        <w:rPr>
          <w:b/>
          <w:bCs/>
          <w:sz w:val="34"/>
          <w:szCs w:val="34"/>
        </w:rPr>
        <w:t>6</w:t>
      </w:r>
    </w:p>
    <w:p w14:paraId="519B512F" w14:textId="5BEBACA0" w:rsidR="00DF53BC" w:rsidRPr="00902A7F" w:rsidRDefault="00DF53BC" w:rsidP="64BCB1A5">
      <w:pPr>
        <w:rPr>
          <w:sz w:val="34"/>
          <w:szCs w:val="34"/>
        </w:rPr>
      </w:pPr>
    </w:p>
    <w:p w14:paraId="109CDFB8" w14:textId="0FC9D813" w:rsidR="00DF53BC" w:rsidRPr="00902A7F" w:rsidRDefault="00DF53BC" w:rsidP="007D0E57">
      <w:pPr>
        <w:rPr>
          <w:sz w:val="34"/>
          <w:szCs w:val="34"/>
        </w:rPr>
      </w:pPr>
      <w:r w:rsidRPr="00902A7F">
        <w:rPr>
          <w:b/>
          <w:bCs/>
          <w:sz w:val="34"/>
          <w:szCs w:val="34"/>
          <w:u w:val="single"/>
        </w:rPr>
        <w:t>Anreise:</w:t>
      </w:r>
      <w:r w:rsidRPr="00902A7F">
        <w:rPr>
          <w:sz w:val="34"/>
          <w:szCs w:val="34"/>
        </w:rPr>
        <w:tab/>
      </w:r>
      <w:r w:rsidR="4F5AB544" w:rsidRPr="00902A7F">
        <w:rPr>
          <w:sz w:val="34"/>
          <w:szCs w:val="34"/>
        </w:rPr>
        <w:t xml:space="preserve">        </w:t>
      </w:r>
      <w:r w:rsidR="00194681" w:rsidRPr="00902A7F">
        <w:rPr>
          <w:sz w:val="34"/>
          <w:szCs w:val="34"/>
        </w:rPr>
        <w:t xml:space="preserve">Mit dem Zug ab Bern </w:t>
      </w:r>
      <w:r w:rsidR="698126B9" w:rsidRPr="00902A7F">
        <w:rPr>
          <w:sz w:val="34"/>
          <w:szCs w:val="34"/>
        </w:rPr>
        <w:t xml:space="preserve">oder Thun Richtung </w:t>
      </w:r>
    </w:p>
    <w:p w14:paraId="4AF936E2" w14:textId="4A4EA8FE" w:rsidR="00140D60" w:rsidRPr="00902A7F" w:rsidRDefault="698126B9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 xml:space="preserve">                     </w:t>
      </w:r>
      <w:r w:rsidR="4516776A" w:rsidRPr="00902A7F">
        <w:rPr>
          <w:sz w:val="34"/>
          <w:szCs w:val="34"/>
        </w:rPr>
        <w:t xml:space="preserve">  </w:t>
      </w:r>
      <w:r w:rsidRPr="00902A7F">
        <w:rPr>
          <w:sz w:val="34"/>
          <w:szCs w:val="34"/>
        </w:rPr>
        <w:t>Interlaken</w:t>
      </w:r>
      <w:r w:rsidR="00185FC8">
        <w:rPr>
          <w:sz w:val="34"/>
          <w:szCs w:val="34"/>
        </w:rPr>
        <w:t xml:space="preserve"> West</w:t>
      </w:r>
      <w:r w:rsidRPr="00902A7F">
        <w:rPr>
          <w:sz w:val="34"/>
          <w:szCs w:val="34"/>
        </w:rPr>
        <w:t>.</w:t>
      </w:r>
    </w:p>
    <w:p w14:paraId="2C1E85EF" w14:textId="14A6F619" w:rsidR="00566BA2" w:rsidRPr="00902A7F" w:rsidRDefault="00566BA2" w:rsidP="247DCECA">
      <w:pPr>
        <w:rPr>
          <w:sz w:val="34"/>
          <w:szCs w:val="34"/>
        </w:rPr>
      </w:pPr>
    </w:p>
    <w:p w14:paraId="77320ACD" w14:textId="1537CBE9" w:rsidR="00566BA2" w:rsidRPr="000961EC" w:rsidRDefault="44FB67DA" w:rsidP="00902A7F">
      <w:pPr>
        <w:ind w:left="1416" w:firstLine="708"/>
        <w:rPr>
          <w:sz w:val="34"/>
          <w:szCs w:val="34"/>
        </w:rPr>
      </w:pPr>
      <w:r w:rsidRPr="59CD8D11">
        <w:rPr>
          <w:b/>
          <w:bCs/>
          <w:sz w:val="34"/>
          <w:szCs w:val="34"/>
        </w:rPr>
        <w:t>10.00 Uhr Gruppe</w:t>
      </w:r>
      <w:r>
        <w:tab/>
      </w:r>
      <w:r w:rsidR="00902A7F" w:rsidRPr="59CD8D11">
        <w:rPr>
          <w:sz w:val="34"/>
          <w:szCs w:val="34"/>
        </w:rPr>
        <w:t xml:space="preserve">       </w:t>
      </w:r>
      <w:r>
        <w:tab/>
      </w:r>
      <w:r>
        <w:tab/>
      </w:r>
      <w:r w:rsidRPr="59CD8D11">
        <w:rPr>
          <w:b/>
          <w:bCs/>
          <w:sz w:val="34"/>
          <w:szCs w:val="34"/>
        </w:rPr>
        <w:t>11.30 Uhr Gruppe</w:t>
      </w:r>
    </w:p>
    <w:p w14:paraId="6DFCB330" w14:textId="00A12D07" w:rsidR="00566BA2" w:rsidRPr="00902A7F" w:rsidRDefault="5D75F65B" w:rsidP="00902A7F">
      <w:pPr>
        <w:ind w:left="1416" w:firstLine="708"/>
        <w:rPr>
          <w:sz w:val="34"/>
          <w:szCs w:val="34"/>
        </w:rPr>
      </w:pPr>
      <w:r w:rsidRPr="00902A7F">
        <w:rPr>
          <w:sz w:val="34"/>
          <w:szCs w:val="34"/>
        </w:rPr>
        <w:t xml:space="preserve">Ab Bern 09.04 Gleis 8 </w:t>
      </w:r>
      <w:r w:rsidR="00566BA2" w:rsidRPr="00902A7F">
        <w:rPr>
          <w:sz w:val="34"/>
          <w:szCs w:val="34"/>
        </w:rPr>
        <w:tab/>
      </w:r>
      <w:r w:rsidR="00566BA2" w:rsidRPr="00902A7F">
        <w:rPr>
          <w:sz w:val="34"/>
          <w:szCs w:val="34"/>
        </w:rPr>
        <w:tab/>
      </w:r>
      <w:r w:rsidR="0842012C" w:rsidRPr="00902A7F">
        <w:rPr>
          <w:sz w:val="34"/>
          <w:szCs w:val="34"/>
        </w:rPr>
        <w:t xml:space="preserve">Ab </w:t>
      </w:r>
      <w:r w:rsidR="2484DA2F" w:rsidRPr="00902A7F">
        <w:rPr>
          <w:sz w:val="34"/>
          <w:szCs w:val="34"/>
        </w:rPr>
        <w:t xml:space="preserve"> Bern 10.34 Gleis </w:t>
      </w:r>
      <w:r w:rsidR="7F6BE88E" w:rsidRPr="00902A7F">
        <w:rPr>
          <w:sz w:val="34"/>
          <w:szCs w:val="34"/>
        </w:rPr>
        <w:t>7</w:t>
      </w:r>
    </w:p>
    <w:p w14:paraId="0E57DD84" w14:textId="2D828B8D" w:rsidR="00902A7F" w:rsidRDefault="7F6BE88E" w:rsidP="59CD8D11">
      <w:pPr>
        <w:ind w:left="1416" w:firstLine="708"/>
        <w:rPr>
          <w:sz w:val="34"/>
          <w:szCs w:val="34"/>
        </w:rPr>
      </w:pPr>
      <w:r w:rsidRPr="59CD8D11">
        <w:rPr>
          <w:sz w:val="34"/>
          <w:szCs w:val="34"/>
        </w:rPr>
        <w:t>A</w:t>
      </w:r>
      <w:r w:rsidR="5CC59AFE" w:rsidRPr="59CD8D11">
        <w:rPr>
          <w:sz w:val="34"/>
          <w:szCs w:val="34"/>
        </w:rPr>
        <w:t xml:space="preserve">b </w:t>
      </w:r>
      <w:r w:rsidRPr="59CD8D11">
        <w:rPr>
          <w:sz w:val="34"/>
          <w:szCs w:val="34"/>
        </w:rPr>
        <w:t xml:space="preserve">Thun </w:t>
      </w:r>
      <w:r w:rsidR="31E7E112" w:rsidRPr="59CD8D11">
        <w:rPr>
          <w:sz w:val="34"/>
          <w:szCs w:val="34"/>
        </w:rPr>
        <w:t xml:space="preserve">09.24 Gleis </w:t>
      </w:r>
      <w:r w:rsidR="692DE954" w:rsidRPr="59CD8D11">
        <w:rPr>
          <w:sz w:val="34"/>
          <w:szCs w:val="34"/>
        </w:rPr>
        <w:t>1</w:t>
      </w:r>
      <w:r w:rsidR="00902A7F">
        <w:tab/>
      </w:r>
      <w:r w:rsidR="00902A7F">
        <w:tab/>
      </w:r>
      <w:r w:rsidR="692DE954" w:rsidRPr="59CD8D11">
        <w:rPr>
          <w:sz w:val="34"/>
          <w:szCs w:val="34"/>
        </w:rPr>
        <w:t>Ab Thun 10.54 Gleis 1</w:t>
      </w:r>
    </w:p>
    <w:p w14:paraId="4D207852" w14:textId="77777777" w:rsidR="00902A7F" w:rsidRDefault="00902A7F" w:rsidP="64BCB1A5">
      <w:pPr>
        <w:rPr>
          <w:b/>
          <w:bCs/>
          <w:sz w:val="34"/>
          <w:szCs w:val="34"/>
          <w:u w:val="single"/>
        </w:rPr>
      </w:pPr>
    </w:p>
    <w:p w14:paraId="5E68629F" w14:textId="77777777" w:rsidR="006D3F27" w:rsidRDefault="006D3F27" w:rsidP="64BCB1A5">
      <w:pPr>
        <w:rPr>
          <w:b/>
          <w:bCs/>
          <w:sz w:val="34"/>
          <w:szCs w:val="34"/>
          <w:u w:val="single"/>
        </w:rPr>
      </w:pPr>
    </w:p>
    <w:p w14:paraId="3AC96A35" w14:textId="77777777" w:rsidR="006D3F27" w:rsidRDefault="006D3F27" w:rsidP="64BCB1A5">
      <w:pPr>
        <w:rPr>
          <w:b/>
          <w:bCs/>
          <w:sz w:val="34"/>
          <w:szCs w:val="34"/>
          <w:u w:val="single"/>
        </w:rPr>
      </w:pPr>
    </w:p>
    <w:p w14:paraId="45688D68" w14:textId="659C5DDA" w:rsidR="00140D60" w:rsidRPr="000961EC" w:rsidRDefault="00140D60" w:rsidP="64BCB1A5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  <w:u w:val="single"/>
        </w:rPr>
        <w:t>Treffpunkt:</w:t>
      </w:r>
      <w:r w:rsidRPr="00902A7F">
        <w:rPr>
          <w:sz w:val="34"/>
          <w:szCs w:val="34"/>
        </w:rPr>
        <w:tab/>
      </w:r>
      <w:r w:rsidR="60817EE4" w:rsidRPr="000961EC">
        <w:rPr>
          <w:b/>
          <w:bCs/>
          <w:sz w:val="34"/>
          <w:szCs w:val="34"/>
        </w:rPr>
        <w:t>0</w:t>
      </w:r>
      <w:r w:rsidR="2F0146B0" w:rsidRPr="000961EC">
        <w:rPr>
          <w:b/>
          <w:bCs/>
          <w:sz w:val="34"/>
          <w:szCs w:val="34"/>
        </w:rPr>
        <w:t xml:space="preserve">9.53 Gruppe </w:t>
      </w:r>
      <w:r w:rsidR="7361E92A" w:rsidRPr="000961EC">
        <w:rPr>
          <w:b/>
          <w:bCs/>
          <w:sz w:val="34"/>
          <w:szCs w:val="34"/>
        </w:rPr>
        <w:t xml:space="preserve">mit Führung um </w:t>
      </w:r>
      <w:r w:rsidR="2F0146B0" w:rsidRPr="000961EC">
        <w:rPr>
          <w:b/>
          <w:bCs/>
          <w:sz w:val="34"/>
          <w:szCs w:val="34"/>
        </w:rPr>
        <w:t>1</w:t>
      </w:r>
      <w:r w:rsidR="70AA16AF" w:rsidRPr="000961EC">
        <w:rPr>
          <w:b/>
          <w:bCs/>
          <w:sz w:val="34"/>
          <w:szCs w:val="34"/>
        </w:rPr>
        <w:t>0.00 Uhr</w:t>
      </w:r>
      <w:r w:rsidR="2F0146B0" w:rsidRPr="000961EC">
        <w:rPr>
          <w:b/>
          <w:bCs/>
          <w:sz w:val="34"/>
          <w:szCs w:val="34"/>
        </w:rPr>
        <w:t xml:space="preserve">       </w:t>
      </w:r>
    </w:p>
    <w:p w14:paraId="17E59601" w14:textId="7C935613" w:rsidR="00140D60" w:rsidRPr="000961EC" w:rsidRDefault="2F0146B0" w:rsidP="64BCB1A5">
      <w:pPr>
        <w:ind w:left="1416" w:firstLine="708"/>
        <w:rPr>
          <w:b/>
          <w:bCs/>
          <w:sz w:val="34"/>
          <w:szCs w:val="34"/>
        </w:rPr>
      </w:pPr>
      <w:r w:rsidRPr="59CD8D11">
        <w:rPr>
          <w:b/>
          <w:bCs/>
          <w:sz w:val="34"/>
          <w:szCs w:val="34"/>
        </w:rPr>
        <w:t>1</w:t>
      </w:r>
      <w:r w:rsidR="3B67D55F" w:rsidRPr="59CD8D11">
        <w:rPr>
          <w:b/>
          <w:bCs/>
          <w:sz w:val="34"/>
          <w:szCs w:val="34"/>
        </w:rPr>
        <w:t>1</w:t>
      </w:r>
      <w:r w:rsidRPr="59CD8D11">
        <w:rPr>
          <w:b/>
          <w:bCs/>
          <w:sz w:val="34"/>
          <w:szCs w:val="34"/>
        </w:rPr>
        <w:t xml:space="preserve">.22 Gruppe </w:t>
      </w:r>
      <w:r w:rsidR="1A6223EE" w:rsidRPr="59CD8D11">
        <w:rPr>
          <w:b/>
          <w:bCs/>
          <w:sz w:val="34"/>
          <w:szCs w:val="34"/>
        </w:rPr>
        <w:t xml:space="preserve">mit Führung um </w:t>
      </w:r>
      <w:r w:rsidR="69225465" w:rsidRPr="59CD8D11">
        <w:rPr>
          <w:b/>
          <w:bCs/>
          <w:sz w:val="34"/>
          <w:szCs w:val="34"/>
        </w:rPr>
        <w:t>11.30 Uhr</w:t>
      </w:r>
    </w:p>
    <w:p w14:paraId="132F3DFD" w14:textId="77777777" w:rsidR="000961EC" w:rsidRDefault="69225465" w:rsidP="64BCB1A5">
      <w:pPr>
        <w:ind w:left="1416"/>
        <w:rPr>
          <w:b/>
          <w:bCs/>
          <w:sz w:val="34"/>
          <w:szCs w:val="34"/>
        </w:rPr>
      </w:pPr>
      <w:r w:rsidRPr="000961EC">
        <w:rPr>
          <w:b/>
          <w:bCs/>
          <w:sz w:val="34"/>
          <w:szCs w:val="34"/>
        </w:rPr>
        <w:t xml:space="preserve">        </w:t>
      </w:r>
    </w:p>
    <w:p w14:paraId="7300065E" w14:textId="2CE2C869" w:rsidR="00140D60" w:rsidRPr="00902A7F" w:rsidRDefault="24627FCF" w:rsidP="000961EC">
      <w:pPr>
        <w:ind w:left="1416" w:firstLine="708"/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>Beim Bahnhof Interlaken West</w:t>
      </w:r>
      <w:r w:rsidR="4AB5E894" w:rsidRPr="00902A7F">
        <w:rPr>
          <w:b/>
          <w:bCs/>
          <w:sz w:val="34"/>
          <w:szCs w:val="34"/>
        </w:rPr>
        <w:t xml:space="preserve"> </w:t>
      </w:r>
      <w:r w:rsidR="1AD77AC9" w:rsidRPr="00902A7F">
        <w:rPr>
          <w:b/>
          <w:bCs/>
          <w:sz w:val="34"/>
          <w:szCs w:val="34"/>
        </w:rPr>
        <w:t xml:space="preserve">auf </w:t>
      </w:r>
      <w:r w:rsidR="4AB5E894" w:rsidRPr="00902A7F">
        <w:rPr>
          <w:b/>
          <w:bCs/>
          <w:sz w:val="34"/>
          <w:szCs w:val="34"/>
        </w:rPr>
        <w:t xml:space="preserve">Gleis 1  </w:t>
      </w:r>
    </w:p>
    <w:p w14:paraId="4D3F6301" w14:textId="2D228112" w:rsidR="4AB5E894" w:rsidRPr="00902A7F" w:rsidRDefault="4AB5E894" w:rsidP="247DCECA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 xml:space="preserve">                     </w:t>
      </w:r>
      <w:r w:rsidR="1ED80814" w:rsidRPr="00902A7F">
        <w:rPr>
          <w:b/>
          <w:bCs/>
          <w:sz w:val="34"/>
          <w:szCs w:val="34"/>
        </w:rPr>
        <w:t xml:space="preserve"> </w:t>
      </w:r>
      <w:r w:rsidR="6B9279FF" w:rsidRPr="00902A7F">
        <w:rPr>
          <w:b/>
          <w:bCs/>
          <w:sz w:val="34"/>
          <w:szCs w:val="34"/>
        </w:rPr>
        <w:t xml:space="preserve"> </w:t>
      </w:r>
      <w:r w:rsidR="1ED80814" w:rsidRPr="00902A7F">
        <w:rPr>
          <w:b/>
          <w:bCs/>
          <w:sz w:val="34"/>
          <w:szCs w:val="34"/>
        </w:rPr>
        <w:t xml:space="preserve">vor dem </w:t>
      </w:r>
      <w:r w:rsidRPr="00902A7F">
        <w:rPr>
          <w:b/>
          <w:bCs/>
          <w:sz w:val="34"/>
          <w:szCs w:val="34"/>
        </w:rPr>
        <w:t>Bahnübergang</w:t>
      </w:r>
      <w:r w:rsidR="00566BA2" w:rsidRPr="00902A7F">
        <w:rPr>
          <w:b/>
          <w:bCs/>
          <w:sz w:val="34"/>
          <w:szCs w:val="34"/>
        </w:rPr>
        <w:t xml:space="preserve">. Bitte wenn möglich </w:t>
      </w:r>
    </w:p>
    <w:p w14:paraId="2BFFE684" w14:textId="03FBCD1C" w:rsidR="00566BA2" w:rsidRPr="00902A7F" w:rsidRDefault="00566BA2" w:rsidP="247DCECA">
      <w:pPr>
        <w:rPr>
          <w:b/>
          <w:bCs/>
          <w:sz w:val="34"/>
          <w:szCs w:val="34"/>
        </w:rPr>
      </w:pPr>
      <w:r w:rsidRPr="00902A7F">
        <w:rPr>
          <w:b/>
          <w:bCs/>
          <w:sz w:val="34"/>
          <w:szCs w:val="34"/>
        </w:rPr>
        <w:t xml:space="preserve">                     </w:t>
      </w:r>
      <w:r w:rsidR="12ADD95F" w:rsidRPr="00902A7F">
        <w:rPr>
          <w:b/>
          <w:bCs/>
          <w:sz w:val="34"/>
          <w:szCs w:val="34"/>
        </w:rPr>
        <w:t xml:space="preserve">  </w:t>
      </w:r>
      <w:r w:rsidRPr="00902A7F">
        <w:rPr>
          <w:b/>
          <w:bCs/>
          <w:sz w:val="34"/>
          <w:szCs w:val="34"/>
        </w:rPr>
        <w:t>im vorderen Bereich des Zuges einsteigen,</w:t>
      </w:r>
      <w:r w:rsidR="00902A7F">
        <w:rPr>
          <w:b/>
          <w:bCs/>
          <w:sz w:val="34"/>
          <w:szCs w:val="34"/>
        </w:rPr>
        <w:t xml:space="preserve"> da </w:t>
      </w:r>
    </w:p>
    <w:p w14:paraId="251069D1" w14:textId="77777777" w:rsidR="007D1C63" w:rsidRDefault="00566BA2" w:rsidP="59CD8D11">
      <w:pPr>
        <w:rPr>
          <w:b/>
          <w:bCs/>
          <w:sz w:val="34"/>
          <w:szCs w:val="34"/>
        </w:rPr>
      </w:pPr>
      <w:r w:rsidRPr="59CD8D11">
        <w:rPr>
          <w:b/>
          <w:bCs/>
          <w:sz w:val="34"/>
          <w:szCs w:val="34"/>
        </w:rPr>
        <w:t xml:space="preserve">                      </w:t>
      </w:r>
      <w:r w:rsidR="161620B4" w:rsidRPr="59CD8D11">
        <w:rPr>
          <w:b/>
          <w:bCs/>
          <w:sz w:val="34"/>
          <w:szCs w:val="34"/>
        </w:rPr>
        <w:t xml:space="preserve"> </w:t>
      </w:r>
      <w:r w:rsidRPr="59CD8D11">
        <w:rPr>
          <w:b/>
          <w:bCs/>
          <w:sz w:val="34"/>
          <w:szCs w:val="34"/>
        </w:rPr>
        <w:t xml:space="preserve">somit </w:t>
      </w:r>
      <w:r w:rsidR="00902A7F" w:rsidRPr="59CD8D11">
        <w:rPr>
          <w:b/>
          <w:bCs/>
          <w:sz w:val="34"/>
          <w:szCs w:val="34"/>
        </w:rPr>
        <w:t xml:space="preserve">die </w:t>
      </w:r>
      <w:r w:rsidRPr="59CD8D11">
        <w:rPr>
          <w:b/>
          <w:bCs/>
          <w:sz w:val="34"/>
          <w:szCs w:val="34"/>
        </w:rPr>
        <w:t>Wegzeit zum Treffpun</w:t>
      </w:r>
      <w:r w:rsidR="06746F6F" w:rsidRPr="59CD8D11">
        <w:rPr>
          <w:b/>
          <w:bCs/>
          <w:sz w:val="34"/>
          <w:szCs w:val="34"/>
        </w:rPr>
        <w:t>kt kürze</w:t>
      </w:r>
      <w:r w:rsidR="64D7D0BA" w:rsidRPr="59CD8D11">
        <w:rPr>
          <w:b/>
          <w:bCs/>
          <w:sz w:val="34"/>
          <w:szCs w:val="34"/>
        </w:rPr>
        <w:t xml:space="preserve">r ist. </w:t>
      </w:r>
      <w:r w:rsidRPr="59CD8D11">
        <w:rPr>
          <w:b/>
          <w:bCs/>
          <w:sz w:val="34"/>
          <w:szCs w:val="34"/>
        </w:rPr>
        <w:t xml:space="preserve">  </w:t>
      </w:r>
    </w:p>
    <w:p w14:paraId="737EABC1" w14:textId="28356FD8" w:rsidR="00566BA2" w:rsidRDefault="00566BA2" w:rsidP="59CD8D11">
      <w:pPr>
        <w:rPr>
          <w:b/>
          <w:bCs/>
          <w:sz w:val="34"/>
          <w:szCs w:val="34"/>
          <w:lang w:val="de-CH"/>
        </w:rPr>
      </w:pPr>
      <w:r w:rsidRPr="59CD8D11">
        <w:rPr>
          <w:b/>
          <w:bCs/>
          <w:sz w:val="34"/>
          <w:szCs w:val="34"/>
        </w:rPr>
        <w:t xml:space="preserve">                         </w:t>
      </w:r>
    </w:p>
    <w:p w14:paraId="0CE604AB" w14:textId="35C0D1FA" w:rsidR="00C80D5B" w:rsidRPr="00902A7F" w:rsidRDefault="00C80D5B" w:rsidP="59CD8D11">
      <w:pPr>
        <w:rPr>
          <w:sz w:val="34"/>
          <w:szCs w:val="34"/>
        </w:rPr>
      </w:pPr>
      <w:r w:rsidRPr="59CD8D11">
        <w:rPr>
          <w:b/>
          <w:bCs/>
          <w:sz w:val="34"/>
          <w:szCs w:val="34"/>
          <w:u w:val="single"/>
        </w:rPr>
        <w:t>Kosten:</w:t>
      </w:r>
      <w:r>
        <w:tab/>
      </w:r>
      <w:r>
        <w:tab/>
      </w:r>
      <w:r w:rsidRPr="59CD8D11">
        <w:rPr>
          <w:sz w:val="34"/>
          <w:szCs w:val="34"/>
        </w:rPr>
        <w:t xml:space="preserve">Die Führung </w:t>
      </w:r>
      <w:r w:rsidR="005E6E36" w:rsidRPr="59CD8D11">
        <w:rPr>
          <w:sz w:val="34"/>
          <w:szCs w:val="34"/>
        </w:rPr>
        <w:t>kostet CHF 10.00 pro Person</w:t>
      </w:r>
    </w:p>
    <w:p w14:paraId="2DB5FD9A" w14:textId="4534EB45" w:rsidR="005E6E36" w:rsidRPr="00902A7F" w:rsidRDefault="005E6E36" w:rsidP="247DCECA">
      <w:pPr>
        <w:rPr>
          <w:b/>
          <w:bCs/>
          <w:sz w:val="34"/>
          <w:szCs w:val="34"/>
          <w:u w:val="single"/>
        </w:rPr>
      </w:pPr>
    </w:p>
    <w:p w14:paraId="72CD2962" w14:textId="77777777" w:rsidR="00902A7F" w:rsidRDefault="00C80D5B" w:rsidP="007D0E57">
      <w:pPr>
        <w:rPr>
          <w:sz w:val="34"/>
          <w:szCs w:val="34"/>
        </w:rPr>
      </w:pPr>
      <w:r w:rsidRPr="00902A7F">
        <w:rPr>
          <w:sz w:val="34"/>
          <w:szCs w:val="34"/>
        </w:rPr>
        <w:t>Danach besteht die</w:t>
      </w:r>
      <w:r w:rsidR="00EB569F" w:rsidRPr="00902A7F">
        <w:rPr>
          <w:sz w:val="34"/>
          <w:szCs w:val="34"/>
        </w:rPr>
        <w:t xml:space="preserve"> </w:t>
      </w:r>
      <w:r w:rsidRPr="00902A7F">
        <w:rPr>
          <w:sz w:val="34"/>
          <w:szCs w:val="34"/>
        </w:rPr>
        <w:t xml:space="preserve">Möglichkeit, im Restaurant </w:t>
      </w:r>
    </w:p>
    <w:p w14:paraId="26CF8001" w14:textId="7B0E6888" w:rsidR="00C80D5B" w:rsidRPr="00902A7F" w:rsidRDefault="1B1A200F" w:rsidP="007D0E57">
      <w:pPr>
        <w:rPr>
          <w:sz w:val="34"/>
          <w:szCs w:val="34"/>
        </w:rPr>
      </w:pPr>
      <w:r w:rsidRPr="00902A7F">
        <w:rPr>
          <w:rFonts w:eastAsia="Arial" w:cs="Arial"/>
          <w:color w:val="000000" w:themeColor="text1"/>
          <w:sz w:val="34"/>
          <w:szCs w:val="34"/>
        </w:rPr>
        <w:t>"Vintage</w:t>
      </w:r>
      <w:r w:rsidR="00902A7F">
        <w:rPr>
          <w:rFonts w:eastAsia="Arial" w:cs="Arial"/>
          <w:color w:val="000000" w:themeColor="text1"/>
          <w:sz w:val="34"/>
          <w:szCs w:val="34"/>
        </w:rPr>
        <w:t xml:space="preserve"> </w:t>
      </w:r>
      <w:r w:rsidRPr="00902A7F">
        <w:rPr>
          <w:rFonts w:eastAsia="Arial" w:cs="Arial"/>
          <w:color w:val="000000" w:themeColor="text1"/>
          <w:sz w:val="34"/>
          <w:szCs w:val="34"/>
        </w:rPr>
        <w:t>Chuchichästli"</w:t>
      </w:r>
      <w:r w:rsidRPr="00902A7F">
        <w:rPr>
          <w:rFonts w:eastAsia="Arial" w:cs="Arial"/>
          <w:sz w:val="34"/>
          <w:szCs w:val="34"/>
        </w:rPr>
        <w:t xml:space="preserve"> </w:t>
      </w:r>
      <w:r w:rsidR="00C80D5B" w:rsidRPr="00902A7F">
        <w:rPr>
          <w:sz w:val="34"/>
          <w:szCs w:val="34"/>
        </w:rPr>
        <w:t xml:space="preserve">auf eigene Kosten </w:t>
      </w:r>
      <w:r w:rsidR="685ABFA1" w:rsidRPr="00902A7F">
        <w:rPr>
          <w:sz w:val="34"/>
          <w:szCs w:val="34"/>
        </w:rPr>
        <w:t>zu essen. Das</w:t>
      </w:r>
      <w:r w:rsidR="00EB569F" w:rsidRPr="00902A7F">
        <w:rPr>
          <w:sz w:val="34"/>
          <w:szCs w:val="34"/>
        </w:rPr>
        <w:t xml:space="preserve"> </w:t>
      </w:r>
      <w:r w:rsidR="735E6BEF" w:rsidRPr="00902A7F">
        <w:rPr>
          <w:sz w:val="34"/>
          <w:szCs w:val="34"/>
        </w:rPr>
        <w:t>Restaurant befindet sich ca. 7 Gehminuten vom Radiostudio entfernt.</w:t>
      </w:r>
    </w:p>
    <w:p w14:paraId="6D9B6246" w14:textId="77777777" w:rsidR="00EB569F" w:rsidRPr="00902A7F" w:rsidRDefault="00EB569F" w:rsidP="007D0E57">
      <w:pPr>
        <w:rPr>
          <w:sz w:val="34"/>
          <w:szCs w:val="34"/>
        </w:rPr>
      </w:pPr>
    </w:p>
    <w:p w14:paraId="74592A7E" w14:textId="18AD06D0" w:rsidR="00C80D5B" w:rsidRPr="00902A7F" w:rsidRDefault="00AC41CB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>Wer eine Begleitperson braucht,</w:t>
      </w:r>
      <w:r w:rsidR="00EB569F" w:rsidRPr="00902A7F">
        <w:rPr>
          <w:sz w:val="34"/>
          <w:szCs w:val="34"/>
        </w:rPr>
        <w:t xml:space="preserve"> </w:t>
      </w:r>
      <w:r w:rsidRPr="00902A7F">
        <w:rPr>
          <w:sz w:val="34"/>
          <w:szCs w:val="34"/>
        </w:rPr>
        <w:t>sollte diese selber organisieren. Bei</w:t>
      </w:r>
      <w:r w:rsidR="242D4292" w:rsidRPr="00902A7F">
        <w:rPr>
          <w:sz w:val="34"/>
          <w:szCs w:val="34"/>
        </w:rPr>
        <w:t xml:space="preserve"> </w:t>
      </w:r>
      <w:r w:rsidRPr="00902A7F">
        <w:rPr>
          <w:sz w:val="34"/>
          <w:szCs w:val="34"/>
        </w:rPr>
        <w:t xml:space="preserve">Problemen bitte </w:t>
      </w:r>
      <w:r w:rsidR="42786CF6" w:rsidRPr="00902A7F">
        <w:rPr>
          <w:sz w:val="34"/>
          <w:szCs w:val="34"/>
        </w:rPr>
        <w:t xml:space="preserve">Yvonne Megert </w:t>
      </w:r>
      <w:r w:rsidRPr="00902A7F">
        <w:rPr>
          <w:sz w:val="34"/>
          <w:szCs w:val="34"/>
        </w:rPr>
        <w:t xml:space="preserve">kontaktieren. </w:t>
      </w:r>
    </w:p>
    <w:p w14:paraId="3322F729" w14:textId="77777777" w:rsidR="00AC41CB" w:rsidRPr="00902A7F" w:rsidRDefault="00AC41CB" w:rsidP="007D0E57">
      <w:pPr>
        <w:rPr>
          <w:sz w:val="34"/>
          <w:szCs w:val="34"/>
        </w:rPr>
      </w:pPr>
    </w:p>
    <w:p w14:paraId="2445D04C" w14:textId="28C8B75F" w:rsidR="00AC41CB" w:rsidRPr="00902A7F" w:rsidRDefault="00AC41CB" w:rsidP="007D0E57">
      <w:pPr>
        <w:rPr>
          <w:sz w:val="34"/>
          <w:szCs w:val="34"/>
        </w:rPr>
      </w:pPr>
      <w:r w:rsidRPr="00902A7F">
        <w:rPr>
          <w:b/>
          <w:bCs/>
          <w:sz w:val="34"/>
          <w:szCs w:val="34"/>
          <w:u w:val="single"/>
        </w:rPr>
        <w:t>Anmeldung:</w:t>
      </w:r>
      <w:r w:rsidR="49A3980A" w:rsidRPr="00902A7F">
        <w:rPr>
          <w:b/>
          <w:bCs/>
          <w:sz w:val="34"/>
          <w:szCs w:val="34"/>
        </w:rPr>
        <w:t xml:space="preserve"> </w:t>
      </w:r>
      <w:r w:rsidRPr="00902A7F">
        <w:rPr>
          <w:sz w:val="34"/>
          <w:szCs w:val="34"/>
        </w:rPr>
        <w:t xml:space="preserve">Bitte bis und mit </w:t>
      </w:r>
      <w:r w:rsidR="089920BB" w:rsidRPr="00902A7F">
        <w:rPr>
          <w:b/>
          <w:bCs/>
          <w:sz w:val="34"/>
          <w:szCs w:val="34"/>
        </w:rPr>
        <w:t>Freitag</w:t>
      </w:r>
      <w:r w:rsidRPr="00902A7F">
        <w:rPr>
          <w:b/>
          <w:bCs/>
          <w:sz w:val="34"/>
          <w:szCs w:val="34"/>
        </w:rPr>
        <w:t>, 2</w:t>
      </w:r>
      <w:r w:rsidR="7A3042FE" w:rsidRPr="00902A7F">
        <w:rPr>
          <w:b/>
          <w:bCs/>
          <w:sz w:val="34"/>
          <w:szCs w:val="34"/>
        </w:rPr>
        <w:t>4</w:t>
      </w:r>
      <w:r w:rsidRPr="00902A7F">
        <w:rPr>
          <w:b/>
          <w:bCs/>
          <w:sz w:val="34"/>
          <w:szCs w:val="34"/>
        </w:rPr>
        <w:t xml:space="preserve">. </w:t>
      </w:r>
      <w:r w:rsidR="00044859" w:rsidRPr="00902A7F">
        <w:rPr>
          <w:b/>
          <w:bCs/>
          <w:sz w:val="34"/>
          <w:szCs w:val="34"/>
        </w:rPr>
        <w:t>April</w:t>
      </w:r>
      <w:r w:rsidRPr="00902A7F">
        <w:rPr>
          <w:b/>
          <w:bCs/>
          <w:sz w:val="34"/>
          <w:szCs w:val="34"/>
        </w:rPr>
        <w:t xml:space="preserve"> 202</w:t>
      </w:r>
      <w:r w:rsidR="5A06B9D8" w:rsidRPr="00902A7F">
        <w:rPr>
          <w:b/>
          <w:bCs/>
          <w:sz w:val="34"/>
          <w:szCs w:val="34"/>
        </w:rPr>
        <w:t>6</w:t>
      </w:r>
      <w:r w:rsidRPr="00902A7F">
        <w:rPr>
          <w:b/>
          <w:bCs/>
          <w:sz w:val="34"/>
          <w:szCs w:val="34"/>
        </w:rPr>
        <w:t xml:space="preserve"> </w:t>
      </w:r>
    </w:p>
    <w:p w14:paraId="71A8FBE6" w14:textId="2A523BBD" w:rsidR="00AC41CB" w:rsidRPr="00902A7F" w:rsidRDefault="02539307" w:rsidP="247DCECA">
      <w:pPr>
        <w:ind w:left="708"/>
        <w:rPr>
          <w:color w:val="1F497D" w:themeColor="text2"/>
          <w:sz w:val="34"/>
          <w:szCs w:val="34"/>
        </w:rPr>
      </w:pPr>
      <w:r w:rsidRPr="00902A7F">
        <w:rPr>
          <w:sz w:val="34"/>
          <w:szCs w:val="34"/>
        </w:rPr>
        <w:t xml:space="preserve">               </w:t>
      </w:r>
      <w:r w:rsidR="00AC41CB" w:rsidRPr="00902A7F">
        <w:rPr>
          <w:sz w:val="34"/>
          <w:szCs w:val="34"/>
        </w:rPr>
        <w:t xml:space="preserve">entweder per </w:t>
      </w:r>
      <w:r w:rsidR="142C1A4A" w:rsidRPr="00902A7F">
        <w:rPr>
          <w:sz w:val="34"/>
          <w:szCs w:val="34"/>
        </w:rPr>
        <w:t>E-</w:t>
      </w:r>
      <w:r w:rsidR="00AC41CB" w:rsidRPr="00902A7F">
        <w:rPr>
          <w:sz w:val="34"/>
          <w:szCs w:val="34"/>
        </w:rPr>
        <w:t xml:space="preserve">Mail an </w:t>
      </w:r>
      <w:r w:rsidR="1AADC2D9" w:rsidRPr="00902A7F">
        <w:rPr>
          <w:b/>
          <w:bCs/>
          <w:sz w:val="34"/>
          <w:szCs w:val="34"/>
        </w:rPr>
        <w:t>Yvonne Megert</w:t>
      </w:r>
      <w:r w:rsidR="00AC41CB" w:rsidRPr="00902A7F">
        <w:rPr>
          <w:b/>
          <w:bCs/>
          <w:sz w:val="34"/>
          <w:szCs w:val="34"/>
        </w:rPr>
        <w:t xml:space="preserve">, </w:t>
      </w:r>
    </w:p>
    <w:p w14:paraId="39B3B2E0" w14:textId="7A9A7374" w:rsidR="00AC41CB" w:rsidRPr="0004734B" w:rsidRDefault="195A5600" w:rsidP="247DCECA">
      <w:pPr>
        <w:ind w:left="708"/>
        <w:rPr>
          <w:sz w:val="34"/>
          <w:szCs w:val="34"/>
        </w:rPr>
      </w:pPr>
      <w:r w:rsidRPr="00902A7F">
        <w:rPr>
          <w:color w:val="070FF7"/>
          <w:sz w:val="34"/>
          <w:szCs w:val="34"/>
        </w:rPr>
        <w:t xml:space="preserve">               </w:t>
      </w:r>
      <w:r w:rsidR="2CF8D773" w:rsidRPr="0004734B">
        <w:rPr>
          <w:sz w:val="34"/>
          <w:szCs w:val="34"/>
        </w:rPr>
        <w:t>y-megert@hotmail.co</w:t>
      </w:r>
      <w:r w:rsidR="0004734B" w:rsidRPr="0004734B">
        <w:rPr>
          <w:sz w:val="34"/>
          <w:szCs w:val="34"/>
        </w:rPr>
        <w:t>m</w:t>
      </w:r>
    </w:p>
    <w:p w14:paraId="6AFA0239" w14:textId="115F433D" w:rsidR="00AC41CB" w:rsidRPr="00902A7F" w:rsidRDefault="42F7CF4E" w:rsidP="64BCB1A5">
      <w:pPr>
        <w:ind w:left="1416"/>
        <w:rPr>
          <w:sz w:val="34"/>
          <w:szCs w:val="34"/>
        </w:rPr>
      </w:pPr>
      <w:r w:rsidRPr="59CD8D11">
        <w:rPr>
          <w:sz w:val="34"/>
          <w:szCs w:val="34"/>
        </w:rPr>
        <w:t xml:space="preserve">       </w:t>
      </w:r>
      <w:r w:rsidR="7990D8B3" w:rsidRPr="59CD8D11">
        <w:rPr>
          <w:sz w:val="34"/>
          <w:szCs w:val="34"/>
        </w:rPr>
        <w:t xml:space="preserve"> </w:t>
      </w:r>
      <w:r w:rsidR="00AC41CB" w:rsidRPr="59CD8D11">
        <w:rPr>
          <w:sz w:val="34"/>
          <w:szCs w:val="34"/>
        </w:rPr>
        <w:t xml:space="preserve">oder Telefon </w:t>
      </w:r>
      <w:r w:rsidR="1B8F484B" w:rsidRPr="59CD8D11">
        <w:rPr>
          <w:sz w:val="34"/>
          <w:szCs w:val="34"/>
        </w:rPr>
        <w:t>079 390 63 03.</w:t>
      </w:r>
    </w:p>
    <w:p w14:paraId="5520CAA7" w14:textId="3A571D30" w:rsidR="247DCECA" w:rsidRPr="00902A7F" w:rsidRDefault="247DCECA" w:rsidP="247DCECA">
      <w:pPr>
        <w:rPr>
          <w:sz w:val="34"/>
          <w:szCs w:val="34"/>
        </w:rPr>
      </w:pPr>
    </w:p>
    <w:p w14:paraId="71FB1462" w14:textId="6DAA9372" w:rsidR="00AC41CB" w:rsidRPr="00902A7F" w:rsidRDefault="00963D96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>Bitte bei der Anmeldung bekanntgeben ob ihr nur an der Führung teilnehm</w:t>
      </w:r>
      <w:r w:rsidR="6E331F32" w:rsidRPr="00902A7F">
        <w:rPr>
          <w:sz w:val="34"/>
          <w:szCs w:val="34"/>
        </w:rPr>
        <w:t>t</w:t>
      </w:r>
      <w:r w:rsidRPr="00902A7F">
        <w:rPr>
          <w:sz w:val="34"/>
          <w:szCs w:val="34"/>
        </w:rPr>
        <w:t xml:space="preserve"> oder im Restaurant essen wollt. </w:t>
      </w:r>
    </w:p>
    <w:p w14:paraId="44210E0D" w14:textId="556668BE" w:rsidR="00963D96" w:rsidRPr="00902A7F" w:rsidRDefault="00963D96" w:rsidP="247DCECA">
      <w:pPr>
        <w:rPr>
          <w:sz w:val="34"/>
          <w:szCs w:val="34"/>
        </w:rPr>
      </w:pPr>
    </w:p>
    <w:p w14:paraId="789605AC" w14:textId="746B4021" w:rsidR="00963D96" w:rsidRPr="00902A7F" w:rsidRDefault="00963D96" w:rsidP="247DCECA">
      <w:pPr>
        <w:rPr>
          <w:sz w:val="34"/>
          <w:szCs w:val="34"/>
        </w:rPr>
      </w:pPr>
      <w:r w:rsidRPr="00902A7F">
        <w:rPr>
          <w:sz w:val="34"/>
          <w:szCs w:val="34"/>
        </w:rPr>
        <w:t>Wir würden uns freuen, wenn möglichst viele mitkommen und wünschen euch bereits heute einen erlebnisreichen Tag.</w:t>
      </w:r>
    </w:p>
    <w:p w14:paraId="7A371E61" w14:textId="77777777" w:rsidR="00963D96" w:rsidRPr="00902A7F" w:rsidRDefault="00963D96" w:rsidP="007D0E57">
      <w:pPr>
        <w:rPr>
          <w:sz w:val="34"/>
          <w:szCs w:val="34"/>
        </w:rPr>
      </w:pPr>
    </w:p>
    <w:p w14:paraId="1248BABB" w14:textId="61BDBFDC" w:rsidR="00963D96" w:rsidRPr="00902A7F" w:rsidRDefault="00963D96" w:rsidP="007D0E57">
      <w:pPr>
        <w:rPr>
          <w:sz w:val="34"/>
          <w:szCs w:val="34"/>
        </w:rPr>
      </w:pPr>
      <w:r w:rsidRPr="00902A7F">
        <w:rPr>
          <w:sz w:val="34"/>
          <w:szCs w:val="34"/>
        </w:rPr>
        <w:t>Freundliche Grüsse</w:t>
      </w:r>
    </w:p>
    <w:p w14:paraId="1DAD64AF" w14:textId="77777777" w:rsidR="00963D96" w:rsidRPr="00902A7F" w:rsidRDefault="00963D96" w:rsidP="007D0E57">
      <w:pPr>
        <w:rPr>
          <w:sz w:val="34"/>
          <w:szCs w:val="34"/>
        </w:rPr>
      </w:pPr>
    </w:p>
    <w:p w14:paraId="30156AD2" w14:textId="46B5FD20" w:rsidR="00963D96" w:rsidRDefault="1BF24711" w:rsidP="007D0E57">
      <w:pPr>
        <w:rPr>
          <w:sz w:val="34"/>
          <w:szCs w:val="34"/>
        </w:rPr>
      </w:pPr>
      <w:r w:rsidRPr="00902A7F">
        <w:rPr>
          <w:sz w:val="34"/>
          <w:szCs w:val="34"/>
        </w:rPr>
        <w:t>Yvonne Megert</w:t>
      </w:r>
      <w:r w:rsidR="00185FC8">
        <w:rPr>
          <w:sz w:val="34"/>
          <w:szCs w:val="34"/>
        </w:rPr>
        <w:t>,</w:t>
      </w:r>
      <w:r w:rsidR="00A06378" w:rsidRPr="00902A7F">
        <w:rPr>
          <w:sz w:val="34"/>
          <w:szCs w:val="34"/>
        </w:rPr>
        <w:t xml:space="preserve"> </w:t>
      </w:r>
      <w:proofErr w:type="gramStart"/>
      <w:r w:rsidR="00A06378" w:rsidRPr="00902A7F">
        <w:rPr>
          <w:sz w:val="34"/>
          <w:szCs w:val="34"/>
        </w:rPr>
        <w:t>RGB Vorstand</w:t>
      </w:r>
      <w:proofErr w:type="gramEnd"/>
      <w:r w:rsidR="00A06378" w:rsidRPr="00902A7F">
        <w:rPr>
          <w:sz w:val="34"/>
          <w:szCs w:val="34"/>
        </w:rPr>
        <w:t xml:space="preserve"> </w:t>
      </w:r>
    </w:p>
    <w:p w14:paraId="514FC544" w14:textId="77777777" w:rsidR="000C3105" w:rsidRDefault="000C3105" w:rsidP="007D0E57">
      <w:pPr>
        <w:rPr>
          <w:sz w:val="34"/>
          <w:szCs w:val="34"/>
        </w:rPr>
      </w:pPr>
    </w:p>
    <w:p w14:paraId="1559C032" w14:textId="77777777" w:rsidR="000C3105" w:rsidRDefault="000C3105" w:rsidP="007D0E57">
      <w:pPr>
        <w:rPr>
          <w:sz w:val="34"/>
          <w:szCs w:val="34"/>
        </w:rPr>
      </w:pPr>
    </w:p>
    <w:p w14:paraId="3FC75B1A" w14:textId="77777777" w:rsidR="000C3105" w:rsidRDefault="000C3105" w:rsidP="007D0E57">
      <w:pPr>
        <w:rPr>
          <w:sz w:val="34"/>
          <w:szCs w:val="34"/>
        </w:rPr>
      </w:pPr>
    </w:p>
    <w:p w14:paraId="151F8278" w14:textId="77777777" w:rsidR="000C3105" w:rsidRPr="00902A7F" w:rsidRDefault="000C3105" w:rsidP="007D0E57">
      <w:pPr>
        <w:rPr>
          <w:sz w:val="34"/>
          <w:szCs w:val="34"/>
        </w:rPr>
      </w:pPr>
    </w:p>
    <w:p w14:paraId="7799DEE5" w14:textId="77777777" w:rsidR="000C3105" w:rsidRPr="002007B2" w:rsidRDefault="000C3105" w:rsidP="000C310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4"/>
          <w:szCs w:val="34"/>
        </w:rPr>
      </w:pPr>
      <w:r w:rsidRPr="002007B2">
        <w:rPr>
          <w:rFonts w:ascii="Arial" w:hAnsi="Arial" w:cs="Arial"/>
          <w:sz w:val="34"/>
          <w:szCs w:val="34"/>
        </w:rPr>
        <w:t xml:space="preserve">Schweizerischer Blindenbund Jahresmotto 2026  </w:t>
      </w:r>
    </w:p>
    <w:p w14:paraId="6508EABB" w14:textId="77777777" w:rsidR="000C3105" w:rsidRPr="002007B2" w:rsidRDefault="000C3105" w:rsidP="000C3105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4"/>
          <w:szCs w:val="34"/>
        </w:rPr>
      </w:pPr>
      <w:r w:rsidRPr="002007B2">
        <w:rPr>
          <w:rFonts w:ascii="Arial" w:hAnsi="Arial" w:cs="Arial"/>
          <w:sz w:val="34"/>
          <w:szCs w:val="34"/>
        </w:rPr>
        <w:t>«</w:t>
      </w:r>
      <w:r w:rsidRPr="002007B2">
        <w:rPr>
          <w:rFonts w:ascii="Arial" w:hAnsi="Arial" w:cs="Arial"/>
          <w:b/>
          <w:bCs/>
          <w:sz w:val="34"/>
          <w:szCs w:val="34"/>
        </w:rPr>
        <w:t>Wir sind sichtbar»</w:t>
      </w:r>
    </w:p>
    <w:p w14:paraId="2221E55F" w14:textId="77777777" w:rsidR="000C3105" w:rsidRPr="002007B2" w:rsidRDefault="000C3105" w:rsidP="000C3105">
      <w:pPr>
        <w:pStyle w:val="Kopfzeile"/>
        <w:rPr>
          <w:rFonts w:ascii="Arial" w:hAnsi="Arial" w:cs="Arial"/>
          <w:sz w:val="34"/>
          <w:szCs w:val="34"/>
          <w:highlight w:val="yellow"/>
        </w:rPr>
      </w:pPr>
    </w:p>
    <w:p w14:paraId="7BC3F226" w14:textId="27648BF1" w:rsidR="00326140" w:rsidRDefault="00326140" w:rsidP="247DCECA">
      <w:pPr>
        <w:rPr>
          <w:sz w:val="34"/>
          <w:szCs w:val="34"/>
        </w:rPr>
      </w:pPr>
    </w:p>
    <w:p w14:paraId="601D49ED" w14:textId="77777777" w:rsidR="00C5737A" w:rsidRDefault="00C5737A" w:rsidP="247DCECA">
      <w:pPr>
        <w:rPr>
          <w:sz w:val="34"/>
          <w:szCs w:val="34"/>
        </w:rPr>
      </w:pPr>
    </w:p>
    <w:p w14:paraId="70F04BF0" w14:textId="77777777" w:rsidR="0001267A" w:rsidRDefault="0001267A" w:rsidP="000C3105">
      <w:pPr>
        <w:pStyle w:val="Kopfzeile"/>
        <w:rPr>
          <w:rFonts w:ascii="Arial" w:hAnsi="Arial" w:cs="Arial"/>
          <w:sz w:val="34"/>
          <w:szCs w:val="34"/>
          <w:highlight w:val="yellow"/>
        </w:rPr>
      </w:pPr>
    </w:p>
    <w:sectPr w:rsidR="0001267A" w:rsidSect="00355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9205" w14:textId="77777777" w:rsidR="00E1014F" w:rsidRDefault="00E1014F">
      <w:r>
        <w:separator/>
      </w:r>
    </w:p>
  </w:endnote>
  <w:endnote w:type="continuationSeparator" w:id="0">
    <w:p w14:paraId="718DD024" w14:textId="77777777" w:rsidR="00E1014F" w:rsidRDefault="00E1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F2C" w14:textId="77777777" w:rsidR="001101AE" w:rsidRDefault="00110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4296" w14:textId="0FE09936" w:rsidR="006516D9" w:rsidRDefault="006516D9">
    <w:pPr>
      <w:pStyle w:val="Fuzeile"/>
      <w:jc w:val="center"/>
    </w:pPr>
    <w:r w:rsidRPr="00F17B20">
      <w:fldChar w:fldCharType="begin"/>
    </w:r>
    <w:r w:rsidRPr="00F17B20">
      <w:instrText>PAGE   \* MERGEFORMAT</w:instrText>
    </w:r>
    <w:r w:rsidRPr="00F17B20">
      <w:fldChar w:fldCharType="separate"/>
    </w:r>
    <w:r w:rsidR="00A165DF">
      <w:rPr>
        <w:noProof/>
      </w:rPr>
      <w:t>2</w:t>
    </w:r>
    <w:r w:rsidRPr="00F17B20">
      <w:fldChar w:fldCharType="end"/>
    </w:r>
  </w:p>
  <w:p w14:paraId="101B5321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30F5" w14:textId="6D687342" w:rsidR="006516D9" w:rsidRDefault="64BCB1A5" w:rsidP="64BCB1A5">
    <w:pPr>
      <w:pStyle w:val="Fuzeile"/>
      <w:pBdr>
        <w:top w:val="single" w:sz="4" w:space="1" w:color="auto"/>
      </w:pBdr>
      <w:jc w:val="center"/>
      <w:rPr>
        <w:rFonts w:cs="Arial"/>
        <w:spacing w:val="-3"/>
        <w:lang w:val="de-DE"/>
      </w:rPr>
    </w:pPr>
    <w:r w:rsidRPr="64BCB1A5">
      <w:rPr>
        <w:rFonts w:cs="Arial"/>
        <w:spacing w:val="-3"/>
        <w:lang w:val="de-DE"/>
      </w:rPr>
      <w:t>Geschäftsstelle: Friedackerstrasse 8, 8050 Zürich, Tel. 044 317 90 00</w:t>
    </w:r>
  </w:p>
  <w:p w14:paraId="63692269" w14:textId="77777777" w:rsidR="006516D9" w:rsidRPr="00E32948" w:rsidRDefault="006516D9" w:rsidP="006F2397">
    <w:pPr>
      <w:pStyle w:val="Fuzeile"/>
      <w:pBdr>
        <w:top w:val="single" w:sz="4" w:space="1" w:color="auto"/>
      </w:pBdr>
      <w:jc w:val="center"/>
      <w:rPr>
        <w:rFonts w:cs="Arial"/>
      </w:rPr>
    </w:pPr>
    <w:r w:rsidRPr="00E32948">
      <w:rPr>
        <w:rFonts w:cs="Arial"/>
        <w:spacing w:val="-3"/>
      </w:rPr>
      <w:t>Unsere Beratungsstel</w:t>
    </w:r>
    <w:r>
      <w:rPr>
        <w:rFonts w:cs="Arial"/>
        <w:spacing w:val="-3"/>
      </w:rPr>
      <w:t>len: Aarau,</w:t>
    </w:r>
    <w:r w:rsidR="006F2397">
      <w:rPr>
        <w:rFonts w:cs="Arial"/>
        <w:spacing w:val="-3"/>
      </w:rPr>
      <w:t xml:space="preserve"> </w:t>
    </w:r>
    <w:r w:rsidRPr="00E32948">
      <w:rPr>
        <w:rFonts w:cs="Arial"/>
        <w:spacing w:val="-3"/>
      </w:rPr>
      <w:t>Brig, Schaffhausen,</w:t>
    </w:r>
    <w:r>
      <w:rPr>
        <w:rFonts w:cs="Arial"/>
        <w:spacing w:val="-3"/>
      </w:rPr>
      <w:t xml:space="preserve"> Thun, </w:t>
    </w:r>
    <w:r w:rsidR="007C71C8">
      <w:rPr>
        <w:rFonts w:cs="Arial"/>
        <w:spacing w:val="-3"/>
      </w:rPr>
      <w:t xml:space="preserve">Uznach, </w:t>
    </w:r>
    <w:r w:rsidRPr="00E32948">
      <w:rPr>
        <w:rFonts w:cs="Arial"/>
        <w:spacing w:val="-3"/>
      </w:rPr>
      <w:t>Winterthur, Zürich</w:t>
    </w:r>
    <w:r>
      <w:rPr>
        <w:rFonts w:cs="Arial"/>
        <w:spacing w:val="-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5F16" w14:textId="77777777" w:rsidR="00E1014F" w:rsidRDefault="00E1014F">
      <w:r>
        <w:separator/>
      </w:r>
    </w:p>
  </w:footnote>
  <w:footnote w:type="continuationSeparator" w:id="0">
    <w:p w14:paraId="3706F3F0" w14:textId="77777777" w:rsidR="00E1014F" w:rsidRDefault="00E1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616D" w14:textId="77777777" w:rsidR="001101AE" w:rsidRDefault="00110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9E6F" w14:textId="77777777" w:rsidR="001101AE" w:rsidRDefault="00110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479D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7775AA8" wp14:editId="68DDCC59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0B383D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587963B6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43F31801" w14:textId="77777777" w:rsidR="006516D9" w:rsidRDefault="006516D9" w:rsidP="009522FD">
    <w:pPr>
      <w:pStyle w:val="Kopfzeile"/>
      <w:jc w:val="right"/>
      <w:rPr>
        <w:b/>
        <w:spacing w:val="6"/>
      </w:rPr>
    </w:pPr>
  </w:p>
  <w:p w14:paraId="5FECC4DD" w14:textId="77777777" w:rsidR="006516D9" w:rsidRDefault="006516D9" w:rsidP="009522FD">
    <w:pPr>
      <w:pStyle w:val="Kopfzeile"/>
      <w:jc w:val="right"/>
      <w:rPr>
        <w:b/>
        <w:spacing w:val="6"/>
      </w:rPr>
    </w:pPr>
  </w:p>
  <w:p w14:paraId="19493EB6" w14:textId="77777777" w:rsidR="006516D9" w:rsidRPr="009522FD" w:rsidRDefault="006516D9" w:rsidP="009522FD">
    <w:pPr>
      <w:pStyle w:val="Kopfzeile"/>
      <w:jc w:val="right"/>
      <w:rPr>
        <w:b/>
        <w:spacing w:val="6"/>
      </w:rPr>
    </w:pPr>
  </w:p>
  <w:p w14:paraId="29F7793A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15F266E3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0F61CA84" w14:textId="77777777" w:rsidR="006516D9" w:rsidRPr="00BB1CEA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F15E97">
      <w:rPr>
        <w:sz w:val="22"/>
        <w:szCs w:val="22"/>
      </w:rPr>
      <w:t>079 394 59 19</w:t>
    </w:r>
  </w:p>
  <w:p w14:paraId="35A2D856" w14:textId="77777777" w:rsidR="00F15E97" w:rsidRDefault="00F15E97" w:rsidP="00F15E97">
    <w:pPr>
      <w:pStyle w:val="Kopfzeile"/>
      <w:jc w:val="right"/>
      <w:rPr>
        <w:bCs/>
        <w:sz w:val="22"/>
        <w:szCs w:val="22"/>
      </w:rPr>
    </w:pPr>
    <w:r>
      <w:rPr>
        <w:bCs/>
        <w:sz w:val="22"/>
        <w:szCs w:val="22"/>
      </w:rPr>
      <w:t>Spendenkonto CH84 0900 0000 3001 2032 0</w:t>
    </w:r>
  </w:p>
  <w:p w14:paraId="43521F6D" w14:textId="77777777" w:rsidR="006516D9" w:rsidRDefault="006516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7D71"/>
    <w:multiLevelType w:val="hybridMultilevel"/>
    <w:tmpl w:val="17906D70"/>
    <w:lvl w:ilvl="0" w:tplc="EF9CCE60">
      <w:start w:val="1"/>
      <w:numFmt w:val="decimal"/>
      <w:lvlText w:val="%1."/>
      <w:lvlJc w:val="left"/>
      <w:pPr>
        <w:ind w:left="720" w:hanging="360"/>
      </w:pPr>
    </w:lvl>
    <w:lvl w:ilvl="1" w:tplc="C9FC624A">
      <w:start w:val="1"/>
      <w:numFmt w:val="lowerLetter"/>
      <w:lvlText w:val="%2."/>
      <w:lvlJc w:val="left"/>
      <w:pPr>
        <w:ind w:left="1440" w:hanging="360"/>
      </w:pPr>
    </w:lvl>
    <w:lvl w:ilvl="2" w:tplc="20AAA3F0">
      <w:start w:val="1"/>
      <w:numFmt w:val="lowerRoman"/>
      <w:lvlText w:val="%3."/>
      <w:lvlJc w:val="right"/>
      <w:pPr>
        <w:ind w:left="2160" w:hanging="180"/>
      </w:pPr>
    </w:lvl>
    <w:lvl w:ilvl="3" w:tplc="AD04DD80">
      <w:start w:val="1"/>
      <w:numFmt w:val="decimal"/>
      <w:lvlText w:val="%4."/>
      <w:lvlJc w:val="left"/>
      <w:pPr>
        <w:ind w:left="2880" w:hanging="360"/>
      </w:pPr>
    </w:lvl>
    <w:lvl w:ilvl="4" w:tplc="046603A8">
      <w:start w:val="1"/>
      <w:numFmt w:val="lowerLetter"/>
      <w:lvlText w:val="%5."/>
      <w:lvlJc w:val="left"/>
      <w:pPr>
        <w:ind w:left="3600" w:hanging="360"/>
      </w:pPr>
    </w:lvl>
    <w:lvl w:ilvl="5" w:tplc="883E4802">
      <w:start w:val="1"/>
      <w:numFmt w:val="lowerRoman"/>
      <w:lvlText w:val="%6."/>
      <w:lvlJc w:val="right"/>
      <w:pPr>
        <w:ind w:left="4320" w:hanging="180"/>
      </w:pPr>
    </w:lvl>
    <w:lvl w:ilvl="6" w:tplc="C0A61AB6">
      <w:start w:val="1"/>
      <w:numFmt w:val="decimal"/>
      <w:lvlText w:val="%7."/>
      <w:lvlJc w:val="left"/>
      <w:pPr>
        <w:ind w:left="5040" w:hanging="360"/>
      </w:pPr>
    </w:lvl>
    <w:lvl w:ilvl="7" w:tplc="3110AAAA">
      <w:start w:val="1"/>
      <w:numFmt w:val="lowerLetter"/>
      <w:lvlText w:val="%8."/>
      <w:lvlJc w:val="left"/>
      <w:pPr>
        <w:ind w:left="5760" w:hanging="360"/>
      </w:pPr>
    </w:lvl>
    <w:lvl w:ilvl="8" w:tplc="ACC21F96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5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D9"/>
    <w:rsid w:val="00007FBB"/>
    <w:rsid w:val="0001267A"/>
    <w:rsid w:val="0001321E"/>
    <w:rsid w:val="0001356F"/>
    <w:rsid w:val="000210F7"/>
    <w:rsid w:val="00023FBF"/>
    <w:rsid w:val="00044859"/>
    <w:rsid w:val="0004734B"/>
    <w:rsid w:val="000570EC"/>
    <w:rsid w:val="00060811"/>
    <w:rsid w:val="00073A8F"/>
    <w:rsid w:val="00081ACC"/>
    <w:rsid w:val="000821E9"/>
    <w:rsid w:val="0009559B"/>
    <w:rsid w:val="000961EC"/>
    <w:rsid w:val="000965C6"/>
    <w:rsid w:val="000A1DB9"/>
    <w:rsid w:val="000B0D1F"/>
    <w:rsid w:val="000C3105"/>
    <w:rsid w:val="000C68D4"/>
    <w:rsid w:val="000D0C43"/>
    <w:rsid w:val="000D6123"/>
    <w:rsid w:val="000F1A8A"/>
    <w:rsid w:val="000F1E2C"/>
    <w:rsid w:val="000F3FEF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0D60"/>
    <w:rsid w:val="00140E74"/>
    <w:rsid w:val="001411D6"/>
    <w:rsid w:val="001417A7"/>
    <w:rsid w:val="001443D3"/>
    <w:rsid w:val="00147C05"/>
    <w:rsid w:val="001631BE"/>
    <w:rsid w:val="00177CDD"/>
    <w:rsid w:val="00181521"/>
    <w:rsid w:val="00185FC8"/>
    <w:rsid w:val="00187665"/>
    <w:rsid w:val="00194681"/>
    <w:rsid w:val="00196971"/>
    <w:rsid w:val="00197A20"/>
    <w:rsid w:val="001A7058"/>
    <w:rsid w:val="001B20BF"/>
    <w:rsid w:val="001C0751"/>
    <w:rsid w:val="001D1AFB"/>
    <w:rsid w:val="001E0352"/>
    <w:rsid w:val="001E1713"/>
    <w:rsid w:val="001E2EB3"/>
    <w:rsid w:val="001F254D"/>
    <w:rsid w:val="00200A6C"/>
    <w:rsid w:val="00201B6A"/>
    <w:rsid w:val="00204503"/>
    <w:rsid w:val="002212D1"/>
    <w:rsid w:val="00221D82"/>
    <w:rsid w:val="00223A62"/>
    <w:rsid w:val="00236EDE"/>
    <w:rsid w:val="0024308C"/>
    <w:rsid w:val="00251B87"/>
    <w:rsid w:val="00252608"/>
    <w:rsid w:val="00257158"/>
    <w:rsid w:val="0027090E"/>
    <w:rsid w:val="00281DF0"/>
    <w:rsid w:val="00296E32"/>
    <w:rsid w:val="002A577F"/>
    <w:rsid w:val="002B100F"/>
    <w:rsid w:val="002C65C2"/>
    <w:rsid w:val="002E19FB"/>
    <w:rsid w:val="002E3CBB"/>
    <w:rsid w:val="002F2535"/>
    <w:rsid w:val="00305FB6"/>
    <w:rsid w:val="00326140"/>
    <w:rsid w:val="00330E44"/>
    <w:rsid w:val="00347406"/>
    <w:rsid w:val="0034756A"/>
    <w:rsid w:val="003476DF"/>
    <w:rsid w:val="003552E4"/>
    <w:rsid w:val="003637F4"/>
    <w:rsid w:val="003834BC"/>
    <w:rsid w:val="0038389D"/>
    <w:rsid w:val="00384278"/>
    <w:rsid w:val="00387F91"/>
    <w:rsid w:val="003965C4"/>
    <w:rsid w:val="003A22BF"/>
    <w:rsid w:val="003A43F6"/>
    <w:rsid w:val="003A677F"/>
    <w:rsid w:val="003A6BC2"/>
    <w:rsid w:val="003B259D"/>
    <w:rsid w:val="003B5DFF"/>
    <w:rsid w:val="003C2F75"/>
    <w:rsid w:val="003C6AEA"/>
    <w:rsid w:val="003C7102"/>
    <w:rsid w:val="00404C42"/>
    <w:rsid w:val="00413CB6"/>
    <w:rsid w:val="00421629"/>
    <w:rsid w:val="00421687"/>
    <w:rsid w:val="0042728F"/>
    <w:rsid w:val="00442A9F"/>
    <w:rsid w:val="00467F11"/>
    <w:rsid w:val="0047532F"/>
    <w:rsid w:val="00475735"/>
    <w:rsid w:val="00476EC7"/>
    <w:rsid w:val="00484159"/>
    <w:rsid w:val="004853A9"/>
    <w:rsid w:val="00490B77"/>
    <w:rsid w:val="00494DA4"/>
    <w:rsid w:val="004B479B"/>
    <w:rsid w:val="004B54A7"/>
    <w:rsid w:val="004C300E"/>
    <w:rsid w:val="004E0594"/>
    <w:rsid w:val="004E09BB"/>
    <w:rsid w:val="004E2119"/>
    <w:rsid w:val="004F0A0E"/>
    <w:rsid w:val="00500BD7"/>
    <w:rsid w:val="00511373"/>
    <w:rsid w:val="0051256F"/>
    <w:rsid w:val="0051305E"/>
    <w:rsid w:val="005175DD"/>
    <w:rsid w:val="0052073A"/>
    <w:rsid w:val="005259E2"/>
    <w:rsid w:val="0052607F"/>
    <w:rsid w:val="00530893"/>
    <w:rsid w:val="00531DE6"/>
    <w:rsid w:val="00534A0E"/>
    <w:rsid w:val="00561066"/>
    <w:rsid w:val="005664FB"/>
    <w:rsid w:val="00566BA2"/>
    <w:rsid w:val="0056714C"/>
    <w:rsid w:val="0059324C"/>
    <w:rsid w:val="005B323D"/>
    <w:rsid w:val="005B42B8"/>
    <w:rsid w:val="005B48BC"/>
    <w:rsid w:val="005C210C"/>
    <w:rsid w:val="005D2DCC"/>
    <w:rsid w:val="005D7DE0"/>
    <w:rsid w:val="005E4666"/>
    <w:rsid w:val="005E6E36"/>
    <w:rsid w:val="005F54CA"/>
    <w:rsid w:val="00625079"/>
    <w:rsid w:val="00637EF4"/>
    <w:rsid w:val="0064087B"/>
    <w:rsid w:val="00642013"/>
    <w:rsid w:val="006516D9"/>
    <w:rsid w:val="00653E85"/>
    <w:rsid w:val="006951D1"/>
    <w:rsid w:val="00696626"/>
    <w:rsid w:val="006A7D30"/>
    <w:rsid w:val="006B1785"/>
    <w:rsid w:val="006B345A"/>
    <w:rsid w:val="006B6346"/>
    <w:rsid w:val="006D3F27"/>
    <w:rsid w:val="006E0C74"/>
    <w:rsid w:val="006F2397"/>
    <w:rsid w:val="006F6687"/>
    <w:rsid w:val="00700343"/>
    <w:rsid w:val="0070247B"/>
    <w:rsid w:val="00715202"/>
    <w:rsid w:val="0072771F"/>
    <w:rsid w:val="00734D74"/>
    <w:rsid w:val="00744BA3"/>
    <w:rsid w:val="007470E7"/>
    <w:rsid w:val="007507E8"/>
    <w:rsid w:val="00751F38"/>
    <w:rsid w:val="00754DDF"/>
    <w:rsid w:val="00764C4B"/>
    <w:rsid w:val="007665C0"/>
    <w:rsid w:val="00767DA4"/>
    <w:rsid w:val="00777379"/>
    <w:rsid w:val="00782BAC"/>
    <w:rsid w:val="007873E5"/>
    <w:rsid w:val="00795B97"/>
    <w:rsid w:val="00797361"/>
    <w:rsid w:val="007A36B0"/>
    <w:rsid w:val="007A3C51"/>
    <w:rsid w:val="007A456D"/>
    <w:rsid w:val="007C71C8"/>
    <w:rsid w:val="007D0E57"/>
    <w:rsid w:val="007D12E3"/>
    <w:rsid w:val="007D1C63"/>
    <w:rsid w:val="007D3A2B"/>
    <w:rsid w:val="007F74C7"/>
    <w:rsid w:val="00803005"/>
    <w:rsid w:val="008064CD"/>
    <w:rsid w:val="0081476A"/>
    <w:rsid w:val="008223A1"/>
    <w:rsid w:val="00842A24"/>
    <w:rsid w:val="00845A08"/>
    <w:rsid w:val="00856E75"/>
    <w:rsid w:val="008613C4"/>
    <w:rsid w:val="00865C02"/>
    <w:rsid w:val="008817A7"/>
    <w:rsid w:val="008A2D97"/>
    <w:rsid w:val="008A694F"/>
    <w:rsid w:val="008C6BB1"/>
    <w:rsid w:val="008C7294"/>
    <w:rsid w:val="008E5795"/>
    <w:rsid w:val="008F28C9"/>
    <w:rsid w:val="008F2DEB"/>
    <w:rsid w:val="008F2FFD"/>
    <w:rsid w:val="008F3E13"/>
    <w:rsid w:val="00902A7F"/>
    <w:rsid w:val="00914EE4"/>
    <w:rsid w:val="00915A86"/>
    <w:rsid w:val="00915E1E"/>
    <w:rsid w:val="00932817"/>
    <w:rsid w:val="00941082"/>
    <w:rsid w:val="00941EDB"/>
    <w:rsid w:val="00945F9F"/>
    <w:rsid w:val="00946E81"/>
    <w:rsid w:val="009522FD"/>
    <w:rsid w:val="00953233"/>
    <w:rsid w:val="00963D96"/>
    <w:rsid w:val="009718FC"/>
    <w:rsid w:val="0097525D"/>
    <w:rsid w:val="009807F5"/>
    <w:rsid w:val="009824AD"/>
    <w:rsid w:val="00992147"/>
    <w:rsid w:val="00992A4E"/>
    <w:rsid w:val="009A3396"/>
    <w:rsid w:val="009A6BCC"/>
    <w:rsid w:val="009D371D"/>
    <w:rsid w:val="009E557F"/>
    <w:rsid w:val="009F2AFD"/>
    <w:rsid w:val="009F5359"/>
    <w:rsid w:val="009F7682"/>
    <w:rsid w:val="00A009A2"/>
    <w:rsid w:val="00A06378"/>
    <w:rsid w:val="00A13130"/>
    <w:rsid w:val="00A165DF"/>
    <w:rsid w:val="00A25C12"/>
    <w:rsid w:val="00A27796"/>
    <w:rsid w:val="00A44393"/>
    <w:rsid w:val="00A5336D"/>
    <w:rsid w:val="00A575FF"/>
    <w:rsid w:val="00A57F7E"/>
    <w:rsid w:val="00A624DC"/>
    <w:rsid w:val="00A662F0"/>
    <w:rsid w:val="00A7344B"/>
    <w:rsid w:val="00A76C1C"/>
    <w:rsid w:val="00A844EA"/>
    <w:rsid w:val="00A945AB"/>
    <w:rsid w:val="00AA0EF5"/>
    <w:rsid w:val="00AA5D01"/>
    <w:rsid w:val="00AC41CB"/>
    <w:rsid w:val="00AD4677"/>
    <w:rsid w:val="00AE23BA"/>
    <w:rsid w:val="00AE2526"/>
    <w:rsid w:val="00AF04A6"/>
    <w:rsid w:val="00AF0E96"/>
    <w:rsid w:val="00AF699F"/>
    <w:rsid w:val="00B01066"/>
    <w:rsid w:val="00B01DDC"/>
    <w:rsid w:val="00B1768C"/>
    <w:rsid w:val="00B27A26"/>
    <w:rsid w:val="00B42334"/>
    <w:rsid w:val="00B44241"/>
    <w:rsid w:val="00B57C38"/>
    <w:rsid w:val="00B62B6D"/>
    <w:rsid w:val="00B65A0B"/>
    <w:rsid w:val="00B73719"/>
    <w:rsid w:val="00B74005"/>
    <w:rsid w:val="00B74489"/>
    <w:rsid w:val="00B758D6"/>
    <w:rsid w:val="00B7F206"/>
    <w:rsid w:val="00B82635"/>
    <w:rsid w:val="00B84AA9"/>
    <w:rsid w:val="00B932B3"/>
    <w:rsid w:val="00BB1CEA"/>
    <w:rsid w:val="00BC0C4B"/>
    <w:rsid w:val="00BD0A09"/>
    <w:rsid w:val="00BD0F72"/>
    <w:rsid w:val="00BE0779"/>
    <w:rsid w:val="00BF19C6"/>
    <w:rsid w:val="00BF56C2"/>
    <w:rsid w:val="00BF70E1"/>
    <w:rsid w:val="00BF7568"/>
    <w:rsid w:val="00C05C96"/>
    <w:rsid w:val="00C07092"/>
    <w:rsid w:val="00C16F5D"/>
    <w:rsid w:val="00C17CCF"/>
    <w:rsid w:val="00C20FCD"/>
    <w:rsid w:val="00C25C61"/>
    <w:rsid w:val="00C31414"/>
    <w:rsid w:val="00C32643"/>
    <w:rsid w:val="00C35C8C"/>
    <w:rsid w:val="00C37853"/>
    <w:rsid w:val="00C417B2"/>
    <w:rsid w:val="00C543E0"/>
    <w:rsid w:val="00C5737A"/>
    <w:rsid w:val="00C57EDD"/>
    <w:rsid w:val="00C62DE4"/>
    <w:rsid w:val="00C751D9"/>
    <w:rsid w:val="00C80D5B"/>
    <w:rsid w:val="00C87971"/>
    <w:rsid w:val="00CA2D5A"/>
    <w:rsid w:val="00CA51A0"/>
    <w:rsid w:val="00CA755F"/>
    <w:rsid w:val="00CB5E47"/>
    <w:rsid w:val="00CD1598"/>
    <w:rsid w:val="00CD18A5"/>
    <w:rsid w:val="00D13AC8"/>
    <w:rsid w:val="00D2034E"/>
    <w:rsid w:val="00D214E1"/>
    <w:rsid w:val="00D2191A"/>
    <w:rsid w:val="00D25167"/>
    <w:rsid w:val="00D41D39"/>
    <w:rsid w:val="00D56BCC"/>
    <w:rsid w:val="00D66E37"/>
    <w:rsid w:val="00D83880"/>
    <w:rsid w:val="00D86FB7"/>
    <w:rsid w:val="00D92E1B"/>
    <w:rsid w:val="00D93115"/>
    <w:rsid w:val="00D95D19"/>
    <w:rsid w:val="00DA7B67"/>
    <w:rsid w:val="00DB441C"/>
    <w:rsid w:val="00DC4C0A"/>
    <w:rsid w:val="00DF53BC"/>
    <w:rsid w:val="00E01729"/>
    <w:rsid w:val="00E01B36"/>
    <w:rsid w:val="00E076D6"/>
    <w:rsid w:val="00E1014F"/>
    <w:rsid w:val="00E2333D"/>
    <w:rsid w:val="00E25B21"/>
    <w:rsid w:val="00E2609A"/>
    <w:rsid w:val="00E32948"/>
    <w:rsid w:val="00E33C6E"/>
    <w:rsid w:val="00E40641"/>
    <w:rsid w:val="00E64711"/>
    <w:rsid w:val="00E654BD"/>
    <w:rsid w:val="00E663D4"/>
    <w:rsid w:val="00E72CD9"/>
    <w:rsid w:val="00E73DA1"/>
    <w:rsid w:val="00E81174"/>
    <w:rsid w:val="00E86A50"/>
    <w:rsid w:val="00E972FF"/>
    <w:rsid w:val="00EA02D9"/>
    <w:rsid w:val="00EB0DD2"/>
    <w:rsid w:val="00EB569F"/>
    <w:rsid w:val="00EC0256"/>
    <w:rsid w:val="00ED6050"/>
    <w:rsid w:val="00EF40D9"/>
    <w:rsid w:val="00F00D7E"/>
    <w:rsid w:val="00F15E97"/>
    <w:rsid w:val="00F16427"/>
    <w:rsid w:val="00F17B20"/>
    <w:rsid w:val="00F2179F"/>
    <w:rsid w:val="00F323DB"/>
    <w:rsid w:val="00F34652"/>
    <w:rsid w:val="00F43070"/>
    <w:rsid w:val="00F62817"/>
    <w:rsid w:val="00F658A2"/>
    <w:rsid w:val="00F7127B"/>
    <w:rsid w:val="00F71596"/>
    <w:rsid w:val="00F81EF0"/>
    <w:rsid w:val="00F83005"/>
    <w:rsid w:val="00F84A81"/>
    <w:rsid w:val="00F94CF4"/>
    <w:rsid w:val="00FA5B3B"/>
    <w:rsid w:val="00FB3966"/>
    <w:rsid w:val="00FB3C2A"/>
    <w:rsid w:val="00FC3CE7"/>
    <w:rsid w:val="00FC53F3"/>
    <w:rsid w:val="00FD21F7"/>
    <w:rsid w:val="00FD7671"/>
    <w:rsid w:val="00FF00C8"/>
    <w:rsid w:val="00FF6EB7"/>
    <w:rsid w:val="011A39B6"/>
    <w:rsid w:val="02539307"/>
    <w:rsid w:val="02A1BBDB"/>
    <w:rsid w:val="02AB2DCB"/>
    <w:rsid w:val="02B34FB1"/>
    <w:rsid w:val="03B5C6F2"/>
    <w:rsid w:val="041DD202"/>
    <w:rsid w:val="043D32EB"/>
    <w:rsid w:val="044C50D8"/>
    <w:rsid w:val="051FA567"/>
    <w:rsid w:val="05711463"/>
    <w:rsid w:val="05C048EF"/>
    <w:rsid w:val="06746F6F"/>
    <w:rsid w:val="067C40DA"/>
    <w:rsid w:val="070D90E6"/>
    <w:rsid w:val="07AA4BE9"/>
    <w:rsid w:val="0842012C"/>
    <w:rsid w:val="08500328"/>
    <w:rsid w:val="089920BB"/>
    <w:rsid w:val="097593C7"/>
    <w:rsid w:val="09DE7626"/>
    <w:rsid w:val="09E5C95E"/>
    <w:rsid w:val="0A77E928"/>
    <w:rsid w:val="0B86C00A"/>
    <w:rsid w:val="0CAC0DB0"/>
    <w:rsid w:val="0D3F9FAA"/>
    <w:rsid w:val="0F37DEE5"/>
    <w:rsid w:val="0F6619DD"/>
    <w:rsid w:val="10511670"/>
    <w:rsid w:val="1058CE6B"/>
    <w:rsid w:val="1121EF22"/>
    <w:rsid w:val="11E307F3"/>
    <w:rsid w:val="125E29D1"/>
    <w:rsid w:val="12741E7E"/>
    <w:rsid w:val="12ADD95F"/>
    <w:rsid w:val="12E2430F"/>
    <w:rsid w:val="1389BA0D"/>
    <w:rsid w:val="142C1A4A"/>
    <w:rsid w:val="147890ED"/>
    <w:rsid w:val="14921CA0"/>
    <w:rsid w:val="1559D751"/>
    <w:rsid w:val="15D3D235"/>
    <w:rsid w:val="161620B4"/>
    <w:rsid w:val="16746E88"/>
    <w:rsid w:val="16B714FD"/>
    <w:rsid w:val="16CACAC0"/>
    <w:rsid w:val="18652420"/>
    <w:rsid w:val="1880794F"/>
    <w:rsid w:val="18B4F617"/>
    <w:rsid w:val="19507CA2"/>
    <w:rsid w:val="195A5600"/>
    <w:rsid w:val="1A00E258"/>
    <w:rsid w:val="1A6223EE"/>
    <w:rsid w:val="1A69238C"/>
    <w:rsid w:val="1A6C9B54"/>
    <w:rsid w:val="1A71042A"/>
    <w:rsid w:val="1AADC2D9"/>
    <w:rsid w:val="1AD77AC9"/>
    <w:rsid w:val="1B1A200F"/>
    <w:rsid w:val="1B8F484B"/>
    <w:rsid w:val="1BF24711"/>
    <w:rsid w:val="1C85A6DC"/>
    <w:rsid w:val="1ED80814"/>
    <w:rsid w:val="1EFBEE49"/>
    <w:rsid w:val="1F4EE68F"/>
    <w:rsid w:val="1FCA2362"/>
    <w:rsid w:val="1FE36836"/>
    <w:rsid w:val="21F5A7AC"/>
    <w:rsid w:val="22363779"/>
    <w:rsid w:val="22BC9515"/>
    <w:rsid w:val="22E00B31"/>
    <w:rsid w:val="22F376D9"/>
    <w:rsid w:val="22F4C692"/>
    <w:rsid w:val="23307D94"/>
    <w:rsid w:val="238E909E"/>
    <w:rsid w:val="23C934E4"/>
    <w:rsid w:val="23DA30D0"/>
    <w:rsid w:val="242D4292"/>
    <w:rsid w:val="24627FCF"/>
    <w:rsid w:val="247DCECA"/>
    <w:rsid w:val="2484DA2F"/>
    <w:rsid w:val="24F587B2"/>
    <w:rsid w:val="25396007"/>
    <w:rsid w:val="25AEF16C"/>
    <w:rsid w:val="25D5F6F1"/>
    <w:rsid w:val="271A05F0"/>
    <w:rsid w:val="28EE2905"/>
    <w:rsid w:val="29D6ADA7"/>
    <w:rsid w:val="2A3D6AED"/>
    <w:rsid w:val="2AEFA826"/>
    <w:rsid w:val="2AF6B829"/>
    <w:rsid w:val="2C5BFC36"/>
    <w:rsid w:val="2CF8D773"/>
    <w:rsid w:val="2EDDC4DF"/>
    <w:rsid w:val="2F0146B0"/>
    <w:rsid w:val="2F955D53"/>
    <w:rsid w:val="2FE1BCD4"/>
    <w:rsid w:val="2FE1DB56"/>
    <w:rsid w:val="303CB2C1"/>
    <w:rsid w:val="31E7E112"/>
    <w:rsid w:val="326B992B"/>
    <w:rsid w:val="3270F52A"/>
    <w:rsid w:val="32F40613"/>
    <w:rsid w:val="330972E6"/>
    <w:rsid w:val="3420C90C"/>
    <w:rsid w:val="34675DE2"/>
    <w:rsid w:val="37212E06"/>
    <w:rsid w:val="37F0C147"/>
    <w:rsid w:val="38931BC6"/>
    <w:rsid w:val="38E88630"/>
    <w:rsid w:val="39BB853A"/>
    <w:rsid w:val="39F9858C"/>
    <w:rsid w:val="3B67D55F"/>
    <w:rsid w:val="3BC32A6A"/>
    <w:rsid w:val="3D5B96C2"/>
    <w:rsid w:val="3F3A372E"/>
    <w:rsid w:val="402BE52D"/>
    <w:rsid w:val="4068CE34"/>
    <w:rsid w:val="40AFC650"/>
    <w:rsid w:val="40D169AB"/>
    <w:rsid w:val="4169A83A"/>
    <w:rsid w:val="42786CF6"/>
    <w:rsid w:val="4285C1CD"/>
    <w:rsid w:val="42E29896"/>
    <w:rsid w:val="42F7CF4E"/>
    <w:rsid w:val="42F812A3"/>
    <w:rsid w:val="438335D8"/>
    <w:rsid w:val="4413DFF4"/>
    <w:rsid w:val="44BEF29F"/>
    <w:rsid w:val="44FB67DA"/>
    <w:rsid w:val="4516776A"/>
    <w:rsid w:val="452DFB94"/>
    <w:rsid w:val="45B169D7"/>
    <w:rsid w:val="4675FC18"/>
    <w:rsid w:val="475D1F3D"/>
    <w:rsid w:val="47C12AF5"/>
    <w:rsid w:val="47DA7B2D"/>
    <w:rsid w:val="4809D2CB"/>
    <w:rsid w:val="48FBEA06"/>
    <w:rsid w:val="4911F914"/>
    <w:rsid w:val="49A3980A"/>
    <w:rsid w:val="4A250B59"/>
    <w:rsid w:val="4AB5E894"/>
    <w:rsid w:val="4CFC0D09"/>
    <w:rsid w:val="4E68F4E5"/>
    <w:rsid w:val="4EE70394"/>
    <w:rsid w:val="4F2A9E89"/>
    <w:rsid w:val="4F3A222F"/>
    <w:rsid w:val="4F5AB544"/>
    <w:rsid w:val="50121F0C"/>
    <w:rsid w:val="52A3138C"/>
    <w:rsid w:val="549DAEDF"/>
    <w:rsid w:val="54CBCB54"/>
    <w:rsid w:val="5531B0B1"/>
    <w:rsid w:val="55815FB6"/>
    <w:rsid w:val="55BCF4A8"/>
    <w:rsid w:val="56A5CE73"/>
    <w:rsid w:val="56D74355"/>
    <w:rsid w:val="56E451E8"/>
    <w:rsid w:val="59A434AF"/>
    <w:rsid w:val="59B48B62"/>
    <w:rsid w:val="59CD8D11"/>
    <w:rsid w:val="5A06B9D8"/>
    <w:rsid w:val="5BCA2887"/>
    <w:rsid w:val="5C220DAC"/>
    <w:rsid w:val="5CC59AFE"/>
    <w:rsid w:val="5D29B8D7"/>
    <w:rsid w:val="5D75F65B"/>
    <w:rsid w:val="5E87778C"/>
    <w:rsid w:val="5EDCB98A"/>
    <w:rsid w:val="5F1D7778"/>
    <w:rsid w:val="5F2565E0"/>
    <w:rsid w:val="601E9457"/>
    <w:rsid w:val="60817EE4"/>
    <w:rsid w:val="61B7B7EC"/>
    <w:rsid w:val="62889733"/>
    <w:rsid w:val="62CFF938"/>
    <w:rsid w:val="63530BE0"/>
    <w:rsid w:val="63B5F44D"/>
    <w:rsid w:val="6413887F"/>
    <w:rsid w:val="64444D91"/>
    <w:rsid w:val="64AAA519"/>
    <w:rsid w:val="64BCB1A5"/>
    <w:rsid w:val="64D7D0BA"/>
    <w:rsid w:val="64FF096F"/>
    <w:rsid w:val="650EE245"/>
    <w:rsid w:val="66382EDC"/>
    <w:rsid w:val="66F772D2"/>
    <w:rsid w:val="676A039F"/>
    <w:rsid w:val="67F8A211"/>
    <w:rsid w:val="681E0433"/>
    <w:rsid w:val="685ABFA1"/>
    <w:rsid w:val="692207E3"/>
    <w:rsid w:val="69225465"/>
    <w:rsid w:val="692DE954"/>
    <w:rsid w:val="69416C07"/>
    <w:rsid w:val="698126B9"/>
    <w:rsid w:val="69A67EBC"/>
    <w:rsid w:val="69B51776"/>
    <w:rsid w:val="6B9279FF"/>
    <w:rsid w:val="6C4B2194"/>
    <w:rsid w:val="6C577D72"/>
    <w:rsid w:val="6C834F57"/>
    <w:rsid w:val="6C99E80E"/>
    <w:rsid w:val="6CE612EA"/>
    <w:rsid w:val="6E331F32"/>
    <w:rsid w:val="6EAAA0D3"/>
    <w:rsid w:val="6EE6D28A"/>
    <w:rsid w:val="6F0E944C"/>
    <w:rsid w:val="7072E549"/>
    <w:rsid w:val="707954C2"/>
    <w:rsid w:val="70AA16AF"/>
    <w:rsid w:val="71700BEE"/>
    <w:rsid w:val="71B050C5"/>
    <w:rsid w:val="7268F3E9"/>
    <w:rsid w:val="7328A4E5"/>
    <w:rsid w:val="735E6BEF"/>
    <w:rsid w:val="7361E92A"/>
    <w:rsid w:val="7503F890"/>
    <w:rsid w:val="75367A39"/>
    <w:rsid w:val="75782125"/>
    <w:rsid w:val="7653B1EF"/>
    <w:rsid w:val="76C33687"/>
    <w:rsid w:val="77457180"/>
    <w:rsid w:val="77514642"/>
    <w:rsid w:val="7792C1EC"/>
    <w:rsid w:val="77D50DA6"/>
    <w:rsid w:val="7848AF71"/>
    <w:rsid w:val="78887EB1"/>
    <w:rsid w:val="78A4D433"/>
    <w:rsid w:val="7919A4CD"/>
    <w:rsid w:val="798A085E"/>
    <w:rsid w:val="7990D8B3"/>
    <w:rsid w:val="79F11904"/>
    <w:rsid w:val="7A3042FE"/>
    <w:rsid w:val="7B29A99A"/>
    <w:rsid w:val="7B2C11FC"/>
    <w:rsid w:val="7B992CAC"/>
    <w:rsid w:val="7D099E98"/>
    <w:rsid w:val="7D34815C"/>
    <w:rsid w:val="7D8B350A"/>
    <w:rsid w:val="7DAF664A"/>
    <w:rsid w:val="7EDB1090"/>
    <w:rsid w:val="7EE0D824"/>
    <w:rsid w:val="7F323A8F"/>
    <w:rsid w:val="7F6BE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4BE28A"/>
  <w15:docId w15:val="{4579A7CA-0C09-4E3A-A7FC-6B986FA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uiPriority w:val="1"/>
    <w:rsid w:val="247DCECA"/>
    <w:pPr>
      <w:ind w:left="1"/>
    </w:pPr>
    <w:rPr>
      <w:rFonts w:ascii="Comic Sans MS" w:hAnsi="Comic Sans MS"/>
    </w:rPr>
  </w:style>
  <w:style w:type="paragraph" w:styleId="Kopfzeile">
    <w:name w:val="header"/>
    <w:link w:val="KopfzeileZchn"/>
    <w:rsid w:val="247DCECA"/>
    <w:pPr>
      <w:tabs>
        <w:tab w:val="center" w:pos="4536"/>
        <w:tab w:val="right" w:pos="9072"/>
      </w:tabs>
    </w:pPr>
  </w:style>
  <w:style w:type="paragraph" w:styleId="Fuzeile">
    <w:name w:val="footer"/>
    <w:link w:val="FuzeileZchn"/>
    <w:uiPriority w:val="99"/>
    <w:rsid w:val="247DCECA"/>
    <w:pPr>
      <w:tabs>
        <w:tab w:val="center" w:pos="4536"/>
        <w:tab w:val="right" w:pos="9072"/>
      </w:tabs>
    </w:pPr>
  </w:style>
  <w:style w:type="paragraph" w:styleId="Sprechblasentext">
    <w:name w:val="Balloon Text"/>
    <w:uiPriority w:val="1"/>
    <w:semiHidden/>
    <w:rsid w:val="247DCEC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F15E97"/>
    <w:rPr>
      <w:rFonts w:ascii="Arial" w:hAnsi="Arial"/>
      <w:sz w:val="28"/>
      <w:lang w:val="de-DE" w:eastAsia="de-DE"/>
    </w:rPr>
  </w:style>
  <w:style w:type="character" w:styleId="Hyperlink">
    <w:name w:val="Hyperlink"/>
    <w:basedOn w:val="Absatz-Standardschriftart"/>
    <w:unhideWhenUsed/>
    <w:rsid w:val="00CA755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755F"/>
    <w:rPr>
      <w:color w:val="605E5C"/>
      <w:shd w:val="clear" w:color="auto" w:fill="E1DFDD"/>
    </w:rPr>
  </w:style>
  <w:style w:type="paragraph" w:styleId="Listenabsatz">
    <w:name w:val="List Paragraph"/>
    <w:uiPriority w:val="34"/>
    <w:qFormat/>
    <w:rsid w:val="247DC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wender\daten\Documents\Anl&#228;sse%20RGB\RGB%20Logo%20Beat%20Sp&#246;rri_Vorlage_Oktober202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E234-367D-4158-85B8-B421D63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RGB Logo Beat Spörri_Vorlage_Oktober2023.dotx</Template>
  <TotalTime>0</TotalTime>
  <Pages>3</Pages>
  <Words>337</Words>
  <Characters>1821</Characters>
  <Application>Microsoft Office Word</Application>
  <DocSecurity>0</DocSecurity>
  <Lines>82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 Mathys</dc:creator>
  <cp:lastModifiedBy>Beat Spörri</cp:lastModifiedBy>
  <cp:revision>6</cp:revision>
  <cp:lastPrinted>2026-02-15T13:34:00Z</cp:lastPrinted>
  <dcterms:created xsi:type="dcterms:W3CDTF">2026-02-15T16:45:00Z</dcterms:created>
  <dcterms:modified xsi:type="dcterms:W3CDTF">2026-02-21T09:08:00Z</dcterms:modified>
</cp:coreProperties>
</file>