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DBA4" w14:textId="5EE6539E" w:rsidR="00786C98" w:rsidRDefault="00362C77" w:rsidP="00786C98">
      <w:r>
        <w:t xml:space="preserve">Wichtrach </w:t>
      </w:r>
      <w:r w:rsidR="00786C98">
        <w:t xml:space="preserve"> im Juli 2026 </w:t>
      </w:r>
    </w:p>
    <w:p w14:paraId="003103D7" w14:textId="77777777" w:rsidR="00786C98" w:rsidRDefault="00786C98" w:rsidP="00786C98"/>
    <w:p w14:paraId="736CF9BD" w14:textId="77777777" w:rsidR="00786C98" w:rsidRDefault="00786C98" w:rsidP="00786C98"/>
    <w:p w14:paraId="742982F5" w14:textId="77777777" w:rsidR="00786C98" w:rsidRDefault="00786C98" w:rsidP="00786C98"/>
    <w:p w14:paraId="3B611218" w14:textId="77777777" w:rsidR="00786C98" w:rsidRDefault="00786C98" w:rsidP="00786C9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6108A5" w14:textId="77777777" w:rsidR="00B6289B" w:rsidRDefault="00B6289B" w:rsidP="00786C98">
      <w:pPr>
        <w:rPr>
          <w:sz w:val="32"/>
        </w:rPr>
      </w:pPr>
    </w:p>
    <w:p w14:paraId="328DD77A" w14:textId="77777777" w:rsidR="00B6289B" w:rsidRDefault="00B6289B" w:rsidP="00786C98">
      <w:pPr>
        <w:rPr>
          <w:sz w:val="32"/>
        </w:rPr>
      </w:pPr>
    </w:p>
    <w:p w14:paraId="3098215A" w14:textId="0D95453C" w:rsidR="00786C98" w:rsidRPr="00786C98" w:rsidRDefault="00786C98" w:rsidP="00786C98">
      <w:r w:rsidRPr="00705BE1">
        <w:rPr>
          <w:sz w:val="32"/>
        </w:rPr>
        <w:t>Liebe Mitglieder und Fr</w:t>
      </w:r>
      <w:r>
        <w:rPr>
          <w:sz w:val="32"/>
        </w:rPr>
        <w:t>e</w:t>
      </w:r>
      <w:r w:rsidRPr="00705BE1">
        <w:rPr>
          <w:sz w:val="32"/>
        </w:rPr>
        <w:t xml:space="preserve">unde der Regionalgruppe Bern </w:t>
      </w:r>
    </w:p>
    <w:p w14:paraId="574437F6" w14:textId="4522C072" w:rsidR="00786C98" w:rsidRDefault="00786C98" w:rsidP="00786C98">
      <w:pPr>
        <w:rPr>
          <w:sz w:val="32"/>
        </w:rPr>
      </w:pPr>
      <w:r>
        <w:rPr>
          <w:sz w:val="32"/>
        </w:rPr>
        <w:t>Wir laden euch herzlich zu</w:t>
      </w:r>
      <w:r w:rsidR="00936EEA">
        <w:rPr>
          <w:sz w:val="32"/>
        </w:rPr>
        <w:t xml:space="preserve"> weiteren 2 Anlässe</w:t>
      </w:r>
      <w:r w:rsidR="00362C77">
        <w:rPr>
          <w:sz w:val="32"/>
        </w:rPr>
        <w:t>n</w:t>
      </w:r>
      <w:r w:rsidR="00936EEA">
        <w:rPr>
          <w:sz w:val="32"/>
        </w:rPr>
        <w:t xml:space="preserve">  ein.</w:t>
      </w:r>
    </w:p>
    <w:p w14:paraId="6F23B008" w14:textId="77777777" w:rsidR="00786C98" w:rsidRDefault="00786C98" w:rsidP="00786C98">
      <w:pPr>
        <w:rPr>
          <w:sz w:val="32"/>
        </w:rPr>
      </w:pPr>
    </w:p>
    <w:p w14:paraId="472510AD" w14:textId="372227D6" w:rsidR="00786C98" w:rsidRDefault="00786C98" w:rsidP="00786C98">
      <w:pPr>
        <w:rPr>
          <w:b/>
          <w:sz w:val="32"/>
        </w:rPr>
      </w:pPr>
      <w:r>
        <w:rPr>
          <w:b/>
          <w:sz w:val="32"/>
        </w:rPr>
        <w:t>Racletteplausch im Wallis</w:t>
      </w:r>
    </w:p>
    <w:p w14:paraId="73FD9ABB" w14:textId="77777777" w:rsidR="00786C98" w:rsidRDefault="00786C98" w:rsidP="00786C98">
      <w:pPr>
        <w:rPr>
          <w:b/>
          <w:sz w:val="32"/>
        </w:rPr>
      </w:pPr>
    </w:p>
    <w:p w14:paraId="6325E8A0" w14:textId="77777777" w:rsidR="00786C98" w:rsidRDefault="00786C98" w:rsidP="00786C98">
      <w:pPr>
        <w:rPr>
          <w:b/>
          <w:sz w:val="32"/>
        </w:rPr>
      </w:pPr>
      <w:r>
        <w:rPr>
          <w:b/>
          <w:sz w:val="32"/>
        </w:rPr>
        <w:t>Wann:</w:t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F92BBE">
        <w:rPr>
          <w:sz w:val="32"/>
        </w:rPr>
        <w:t>Samstag, 17. Oktober</w:t>
      </w:r>
      <w:r>
        <w:rPr>
          <w:b/>
          <w:sz w:val="32"/>
        </w:rPr>
        <w:t xml:space="preserve"> </w:t>
      </w:r>
    </w:p>
    <w:p w14:paraId="405A2328" w14:textId="77777777" w:rsidR="00786C98" w:rsidRDefault="00786C98" w:rsidP="00786C98">
      <w:pPr>
        <w:rPr>
          <w:b/>
          <w:sz w:val="32"/>
        </w:rPr>
      </w:pPr>
    </w:p>
    <w:p w14:paraId="5D0397FC" w14:textId="77777777" w:rsidR="00786C98" w:rsidRPr="00705BE1" w:rsidRDefault="00786C98" w:rsidP="00786C98">
      <w:pPr>
        <w:rPr>
          <w:sz w:val="32"/>
        </w:rPr>
      </w:pPr>
      <w:r>
        <w:rPr>
          <w:b/>
          <w:sz w:val="32"/>
        </w:rPr>
        <w:t xml:space="preserve">Kosten: 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sz w:val="32"/>
        </w:rPr>
        <w:t xml:space="preserve">20 CHF je Person </w:t>
      </w:r>
    </w:p>
    <w:p w14:paraId="6DEA924F" w14:textId="77777777" w:rsidR="00786C98" w:rsidRDefault="00786C98" w:rsidP="00786C98">
      <w:pPr>
        <w:rPr>
          <w:b/>
          <w:sz w:val="32"/>
        </w:rPr>
      </w:pPr>
    </w:p>
    <w:p w14:paraId="5AFBD2E3" w14:textId="2F2EDF4D" w:rsidR="00786C98" w:rsidRDefault="00786C98" w:rsidP="00786C98">
      <w:pPr>
        <w:rPr>
          <w:sz w:val="32"/>
        </w:rPr>
      </w:pPr>
      <w:r>
        <w:rPr>
          <w:b/>
          <w:sz w:val="32"/>
        </w:rPr>
        <w:t xml:space="preserve">Anmelden bis 12. September an: </w:t>
      </w:r>
      <w:r w:rsidR="00362C77" w:rsidRPr="00362C77">
        <w:rPr>
          <w:sz w:val="32"/>
        </w:rPr>
        <w:t>Yvonne Megert</w:t>
      </w:r>
    </w:p>
    <w:p w14:paraId="15092F7D" w14:textId="5C718956" w:rsidR="00362C77" w:rsidRPr="00362C77" w:rsidRDefault="00362C77" w:rsidP="00362C77">
      <w:pPr>
        <w:rPr>
          <w:rFonts w:cs="Arial"/>
          <w:sz w:val="32"/>
          <w:szCs w:val="36"/>
        </w:rPr>
      </w:pPr>
      <w:r w:rsidRPr="00362C77">
        <w:rPr>
          <w:rFonts w:cs="Arial"/>
          <w:sz w:val="32"/>
          <w:szCs w:val="36"/>
        </w:rPr>
        <w:t>Tel. 079 390 63 03 oder</w:t>
      </w:r>
      <w:r>
        <w:rPr>
          <w:rFonts w:cs="Arial"/>
          <w:sz w:val="32"/>
          <w:szCs w:val="36"/>
        </w:rPr>
        <w:t xml:space="preserve"> per </w:t>
      </w:r>
      <w:r w:rsidRPr="00362C77">
        <w:rPr>
          <w:rFonts w:cs="Arial"/>
          <w:sz w:val="32"/>
          <w:szCs w:val="36"/>
          <w:lang w:val="fr-CH"/>
        </w:rPr>
        <w:t>Mail; y-megert@hotmail.com</w:t>
      </w:r>
    </w:p>
    <w:p w14:paraId="7C8C53B0" w14:textId="5EF5C165" w:rsidR="00786C98" w:rsidRDefault="00786C98" w:rsidP="00786C98">
      <w:pPr>
        <w:rPr>
          <w:sz w:val="32"/>
        </w:rPr>
      </w:pPr>
      <w:r>
        <w:rPr>
          <w:sz w:val="32"/>
        </w:rPr>
        <w:t>Die Anzahl der Teilnehmenden ist limitiert.</w:t>
      </w:r>
    </w:p>
    <w:p w14:paraId="2E738232" w14:textId="77777777" w:rsidR="00786C98" w:rsidRPr="00B36EAD" w:rsidRDefault="00786C98" w:rsidP="00786C98">
      <w:pPr>
        <w:rPr>
          <w:sz w:val="32"/>
        </w:rPr>
      </w:pPr>
    </w:p>
    <w:p w14:paraId="20568A5D" w14:textId="77777777" w:rsidR="00786C98" w:rsidRDefault="00786C98" w:rsidP="00786C98">
      <w:pPr>
        <w:rPr>
          <w:sz w:val="32"/>
        </w:rPr>
      </w:pPr>
      <w:r>
        <w:rPr>
          <w:sz w:val="32"/>
        </w:rPr>
        <w:t xml:space="preserve">Wir sind von der Regionalgruppe Wallis auch in diesem Jahr zu ihrem Racletteplausch eingeladen. </w:t>
      </w:r>
    </w:p>
    <w:p w14:paraId="3306CF3A" w14:textId="77777777" w:rsidR="00786C98" w:rsidRDefault="00786C98" w:rsidP="00786C98">
      <w:pPr>
        <w:rPr>
          <w:sz w:val="32"/>
        </w:rPr>
      </w:pPr>
    </w:p>
    <w:p w14:paraId="2748BBD0" w14:textId="77777777" w:rsidR="00786C98" w:rsidRDefault="00786C98" w:rsidP="00786C98">
      <w:pPr>
        <w:rPr>
          <w:sz w:val="32"/>
        </w:rPr>
      </w:pPr>
      <w:r>
        <w:rPr>
          <w:sz w:val="32"/>
        </w:rPr>
        <w:t>Beim Eintreffen gibt es ein Apero danach geht es zum gemütlichen Racletteplausch.</w:t>
      </w:r>
    </w:p>
    <w:p w14:paraId="2C59E8F0" w14:textId="77777777" w:rsidR="00786C98" w:rsidRDefault="00786C98" w:rsidP="00786C98">
      <w:pPr>
        <w:rPr>
          <w:sz w:val="32"/>
        </w:rPr>
      </w:pPr>
    </w:p>
    <w:p w14:paraId="104A18E1" w14:textId="68EDD1E2" w:rsidR="00786C98" w:rsidRDefault="00786C98" w:rsidP="00786C98">
      <w:pPr>
        <w:rPr>
          <w:sz w:val="32"/>
        </w:rPr>
      </w:pPr>
      <w:r>
        <w:rPr>
          <w:sz w:val="32"/>
        </w:rPr>
        <w:t xml:space="preserve">Ab dem Bahnhof in Visp um 10:12 Uhr fahren wir, in Begleitung von René Zumoberhaus, gemeinsam mit dem Bus, ab </w:t>
      </w:r>
      <w:r w:rsidR="00393D6C">
        <w:rPr>
          <w:sz w:val="32"/>
        </w:rPr>
        <w:t>K</w:t>
      </w:r>
      <w:r>
        <w:rPr>
          <w:sz w:val="32"/>
        </w:rPr>
        <w:t xml:space="preserve">annte F, Richtung Moosalp, zur Haltestelle Albe. (Wichtig, der nächste Bus fährt erst wieder um 11:45 Uhr) </w:t>
      </w:r>
    </w:p>
    <w:p w14:paraId="05A9337A" w14:textId="77777777" w:rsidR="00786C98" w:rsidRDefault="00786C98" w:rsidP="00786C98">
      <w:pPr>
        <w:rPr>
          <w:sz w:val="32"/>
        </w:rPr>
      </w:pPr>
      <w:r>
        <w:rPr>
          <w:sz w:val="32"/>
        </w:rPr>
        <w:t>Danach geht es ca. 10 Minuten zu Fuss zum Forsthaus.</w:t>
      </w:r>
    </w:p>
    <w:p w14:paraId="47288A97" w14:textId="77777777" w:rsidR="00786C98" w:rsidRDefault="00786C98" w:rsidP="00786C98">
      <w:pPr>
        <w:rPr>
          <w:sz w:val="32"/>
        </w:rPr>
      </w:pPr>
      <w:r>
        <w:rPr>
          <w:sz w:val="32"/>
        </w:rPr>
        <w:t>(der Racletteplausch findet nicht in der Taucherhütte statt)</w:t>
      </w:r>
    </w:p>
    <w:p w14:paraId="79599054" w14:textId="77777777" w:rsidR="00786C98" w:rsidRDefault="00786C98" w:rsidP="00786C98">
      <w:pPr>
        <w:rPr>
          <w:sz w:val="32"/>
        </w:rPr>
      </w:pPr>
    </w:p>
    <w:p w14:paraId="7C02DFAC" w14:textId="77777777" w:rsidR="00786C98" w:rsidRPr="00B36EAD" w:rsidRDefault="00786C98" w:rsidP="00786C98">
      <w:pPr>
        <w:rPr>
          <w:sz w:val="32"/>
          <w:u w:val="single"/>
        </w:rPr>
      </w:pPr>
      <w:r w:rsidRPr="00B36EAD">
        <w:rPr>
          <w:sz w:val="32"/>
          <w:u w:val="single"/>
        </w:rPr>
        <w:t>Vorschlag für Rückfahrt ab Albe.</w:t>
      </w:r>
    </w:p>
    <w:p w14:paraId="154BBEC0" w14:textId="77777777" w:rsidR="00786C98" w:rsidRDefault="00786C98" w:rsidP="00786C98">
      <w:pPr>
        <w:rPr>
          <w:sz w:val="32"/>
        </w:rPr>
      </w:pPr>
      <w:r>
        <w:rPr>
          <w:sz w:val="32"/>
        </w:rPr>
        <w:t xml:space="preserve">15:29 / 16:26 Uhr, ca. 10 Minuten Fahrt bis Visp </w:t>
      </w:r>
    </w:p>
    <w:p w14:paraId="15E18992" w14:textId="77777777" w:rsidR="00786C98" w:rsidRDefault="00786C98" w:rsidP="00786C98">
      <w:pPr>
        <w:rPr>
          <w:sz w:val="32"/>
        </w:rPr>
      </w:pPr>
    </w:p>
    <w:p w14:paraId="086753E6" w14:textId="610E3B59" w:rsidR="00786C98" w:rsidRDefault="00786C98" w:rsidP="00786C98">
      <w:pPr>
        <w:rPr>
          <w:sz w:val="32"/>
        </w:rPr>
      </w:pPr>
      <w:r>
        <w:rPr>
          <w:sz w:val="32"/>
        </w:rPr>
        <w:t xml:space="preserve">Für den Vorstand, </w:t>
      </w:r>
      <w:r w:rsidR="00362C77">
        <w:rPr>
          <w:sz w:val="32"/>
        </w:rPr>
        <w:t xml:space="preserve">Yvonne Megert </w:t>
      </w:r>
    </w:p>
    <w:p w14:paraId="27830466" w14:textId="77777777" w:rsidR="00936EEA" w:rsidRDefault="00936EEA" w:rsidP="00782BAC">
      <w:pPr>
        <w:rPr>
          <w:sz w:val="32"/>
        </w:rPr>
      </w:pPr>
    </w:p>
    <w:p w14:paraId="596F5EBF" w14:textId="77777777" w:rsidR="00BC2C76" w:rsidRPr="006C472A" w:rsidRDefault="00BC2C76" w:rsidP="00782BAC">
      <w:pPr>
        <w:rPr>
          <w:sz w:val="32"/>
        </w:rPr>
      </w:pPr>
    </w:p>
    <w:sectPr w:rsidR="00BC2C76" w:rsidRPr="006C472A" w:rsidSect="003552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-1559" w:right="1247" w:bottom="1134" w:left="1247" w:header="28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0240A" w14:textId="77777777" w:rsidR="00951499" w:rsidRDefault="00951499">
      <w:r>
        <w:separator/>
      </w:r>
    </w:p>
  </w:endnote>
  <w:endnote w:type="continuationSeparator" w:id="0">
    <w:p w14:paraId="58BDDB50" w14:textId="77777777" w:rsidR="00951499" w:rsidRDefault="0095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A589" w14:textId="77777777" w:rsidR="001101AE" w:rsidRDefault="001101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F1F2" w14:textId="77777777" w:rsidR="006516D9" w:rsidRDefault="006516D9">
    <w:pPr>
      <w:pStyle w:val="Fuzeile"/>
      <w:jc w:val="center"/>
    </w:pPr>
    <w:r w:rsidRPr="00F17B20">
      <w:rPr>
        <w:sz w:val="20"/>
      </w:rPr>
      <w:fldChar w:fldCharType="begin"/>
    </w:r>
    <w:r w:rsidRPr="00F17B20">
      <w:rPr>
        <w:sz w:val="20"/>
      </w:rPr>
      <w:instrText>PAGE   \* MERGEFORMAT</w:instrText>
    </w:r>
    <w:r w:rsidRPr="00F17B20">
      <w:rPr>
        <w:sz w:val="20"/>
      </w:rPr>
      <w:fldChar w:fldCharType="separate"/>
    </w:r>
    <w:r w:rsidR="00782BAC">
      <w:rPr>
        <w:noProof/>
        <w:sz w:val="20"/>
      </w:rPr>
      <w:t>3</w:t>
    </w:r>
    <w:r w:rsidRPr="00F17B20">
      <w:rPr>
        <w:sz w:val="20"/>
      </w:rPr>
      <w:fldChar w:fldCharType="end"/>
    </w:r>
  </w:p>
  <w:p w14:paraId="5E8B819E" w14:textId="77777777" w:rsidR="006516D9" w:rsidRPr="003C2F75" w:rsidRDefault="006516D9" w:rsidP="00B82635">
    <w:pPr>
      <w:pStyle w:val="Fuzeile"/>
      <w:pBdr>
        <w:top w:val="single" w:sz="4" w:space="1" w:color="auto"/>
      </w:pBdr>
      <w:jc w:val="both"/>
      <w:rPr>
        <w:rFonts w:cs="Arial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DDF9" w14:textId="77777777" w:rsidR="006516D9" w:rsidRDefault="006516D9" w:rsidP="006F2397">
    <w:pPr>
      <w:pStyle w:val="Fuzeile"/>
      <w:pBdr>
        <w:top w:val="single" w:sz="4" w:space="1" w:color="auto"/>
      </w:pBdr>
      <w:jc w:val="center"/>
      <w:rPr>
        <w:rFonts w:cs="Arial"/>
        <w:spacing w:val="-3"/>
        <w:sz w:val="20"/>
      </w:rPr>
    </w:pPr>
    <w:r>
      <w:rPr>
        <w:rFonts w:cs="Arial"/>
        <w:spacing w:val="-3"/>
        <w:sz w:val="20"/>
      </w:rPr>
      <w:t xml:space="preserve">Geschäftsstelle: </w:t>
    </w:r>
    <w:proofErr w:type="spellStart"/>
    <w:r>
      <w:rPr>
        <w:rFonts w:cs="Arial"/>
        <w:spacing w:val="-3"/>
        <w:sz w:val="20"/>
      </w:rPr>
      <w:t>Friedackerstrasse</w:t>
    </w:r>
    <w:proofErr w:type="spellEnd"/>
    <w:r>
      <w:rPr>
        <w:rFonts w:cs="Arial"/>
        <w:spacing w:val="-3"/>
        <w:sz w:val="20"/>
      </w:rPr>
      <w:t xml:space="preserve"> 8, 8050 Zürich, Tel. 044 317 90 00</w:t>
    </w:r>
  </w:p>
  <w:p w14:paraId="3C666788" w14:textId="77777777" w:rsidR="006516D9" w:rsidRPr="00E32948" w:rsidRDefault="006516D9" w:rsidP="006F2397">
    <w:pPr>
      <w:pStyle w:val="Fuzeile"/>
      <w:pBdr>
        <w:top w:val="single" w:sz="4" w:space="1" w:color="auto"/>
      </w:pBdr>
      <w:jc w:val="center"/>
      <w:rPr>
        <w:rFonts w:cs="Arial"/>
        <w:sz w:val="20"/>
      </w:rPr>
    </w:pPr>
    <w:r w:rsidRPr="00E32948">
      <w:rPr>
        <w:rFonts w:cs="Arial"/>
        <w:spacing w:val="-3"/>
        <w:sz w:val="20"/>
      </w:rPr>
      <w:t>Unsere Beratungsstel</w:t>
    </w:r>
    <w:r>
      <w:rPr>
        <w:rFonts w:cs="Arial"/>
        <w:spacing w:val="-3"/>
        <w:sz w:val="20"/>
      </w:rPr>
      <w:t>len: Aarau,</w:t>
    </w:r>
    <w:r w:rsidR="006F2397">
      <w:rPr>
        <w:rFonts w:cs="Arial"/>
        <w:spacing w:val="-3"/>
        <w:sz w:val="20"/>
      </w:rPr>
      <w:t xml:space="preserve"> </w:t>
    </w:r>
    <w:r w:rsidRPr="00E32948">
      <w:rPr>
        <w:rFonts w:cs="Arial"/>
        <w:spacing w:val="-3"/>
        <w:sz w:val="20"/>
      </w:rPr>
      <w:t>Brig, Schaffhausen,</w:t>
    </w:r>
    <w:r>
      <w:rPr>
        <w:rFonts w:cs="Arial"/>
        <w:spacing w:val="-3"/>
        <w:sz w:val="20"/>
      </w:rPr>
      <w:t xml:space="preserve"> Thun, </w:t>
    </w:r>
    <w:r w:rsidR="007C71C8">
      <w:rPr>
        <w:rFonts w:cs="Arial"/>
        <w:spacing w:val="-3"/>
        <w:sz w:val="20"/>
      </w:rPr>
      <w:t xml:space="preserve">Uznach, </w:t>
    </w:r>
    <w:r w:rsidRPr="00E32948">
      <w:rPr>
        <w:rFonts w:cs="Arial"/>
        <w:spacing w:val="-3"/>
        <w:sz w:val="20"/>
      </w:rPr>
      <w:t>Winterthur, Zürich</w:t>
    </w:r>
    <w:r>
      <w:rPr>
        <w:rFonts w:cs="Arial"/>
        <w:spacing w:val="-3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038BE" w14:textId="77777777" w:rsidR="00951499" w:rsidRDefault="00951499">
      <w:r>
        <w:separator/>
      </w:r>
    </w:p>
  </w:footnote>
  <w:footnote w:type="continuationSeparator" w:id="0">
    <w:p w14:paraId="6EAD55B4" w14:textId="77777777" w:rsidR="00951499" w:rsidRDefault="00951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72D1" w14:textId="77777777" w:rsidR="001101AE" w:rsidRDefault="001101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7D256" w14:textId="77777777" w:rsidR="001101AE" w:rsidRDefault="001101A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C056F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  <w:r>
      <w:rPr>
        <w:noProof/>
        <w:lang w:val="de-CH" w:eastAsia="de-CH"/>
      </w:rPr>
      <w:drawing>
        <wp:anchor distT="0" distB="0" distL="114300" distR="114300" simplePos="0" relativeHeight="251657728" behindDoc="1" locked="0" layoutInCell="1" allowOverlap="1" wp14:anchorId="2017AC41" wp14:editId="4737EED0">
          <wp:simplePos x="0" y="0"/>
          <wp:positionH relativeFrom="column">
            <wp:posOffset>2379980</wp:posOffset>
          </wp:positionH>
          <wp:positionV relativeFrom="paragraph">
            <wp:posOffset>64135</wp:posOffset>
          </wp:positionV>
          <wp:extent cx="4000500" cy="894080"/>
          <wp:effectExtent l="0" t="0" r="0" b="0"/>
          <wp:wrapTight wrapText="bothSides">
            <wp:wrapPolygon edited="0">
              <wp:start x="0" y="0"/>
              <wp:lineTo x="0" y="21170"/>
              <wp:lineTo x="21497" y="21170"/>
              <wp:lineTo x="21497" y="0"/>
              <wp:lineTo x="0" y="0"/>
            </wp:wrapPolygon>
          </wp:wrapTight>
          <wp:docPr id="1" name="Grafik 2" descr="C:\Users\Woidicke\AppData\Local\Microsoft\Windows\Temporary Internet Files\Content.Outlook\03ZX8KBT\SBb_Logo_claim_unten_GRAUSTUF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 descr="C:\Users\Woidicke\AppData\Local\Microsoft\Windows\Temporary Internet Files\Content.Outlook\03ZX8KBT\SBb_Logo_claim_unten_GRAUSTUFE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894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2B95A0E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</w:p>
  <w:p w14:paraId="1BC07FB0" w14:textId="77777777" w:rsidR="006516D9" w:rsidRDefault="006516D9">
    <w:pPr>
      <w:pStyle w:val="Kopfzeile"/>
      <w:spacing w:before="80"/>
      <w:jc w:val="right"/>
      <w:rPr>
        <w:spacing w:val="6"/>
        <w:sz w:val="22"/>
        <w:szCs w:val="22"/>
      </w:rPr>
    </w:pPr>
  </w:p>
  <w:p w14:paraId="42EF4A0C" w14:textId="77777777" w:rsidR="006516D9" w:rsidRDefault="006516D9" w:rsidP="009522FD">
    <w:pPr>
      <w:pStyle w:val="Kopfzeile"/>
      <w:jc w:val="right"/>
      <w:rPr>
        <w:b/>
        <w:spacing w:val="6"/>
        <w:sz w:val="20"/>
      </w:rPr>
    </w:pPr>
  </w:p>
  <w:p w14:paraId="70F8874C" w14:textId="77777777" w:rsidR="006516D9" w:rsidRDefault="006516D9" w:rsidP="009522FD">
    <w:pPr>
      <w:pStyle w:val="Kopfzeile"/>
      <w:jc w:val="right"/>
      <w:rPr>
        <w:b/>
        <w:spacing w:val="6"/>
        <w:sz w:val="20"/>
      </w:rPr>
    </w:pPr>
  </w:p>
  <w:p w14:paraId="096B5FC1" w14:textId="77777777" w:rsidR="006516D9" w:rsidRPr="009522FD" w:rsidRDefault="006516D9" w:rsidP="009522FD">
    <w:pPr>
      <w:pStyle w:val="Kopfzeile"/>
      <w:jc w:val="right"/>
      <w:rPr>
        <w:b/>
        <w:spacing w:val="6"/>
        <w:sz w:val="20"/>
      </w:rPr>
    </w:pPr>
  </w:p>
  <w:p w14:paraId="77452D60" w14:textId="77777777" w:rsidR="006516D9" w:rsidRPr="00BB1CEA" w:rsidRDefault="006516D9" w:rsidP="00BB1CEA">
    <w:pPr>
      <w:pStyle w:val="Kopfzeile"/>
      <w:jc w:val="right"/>
      <w:rPr>
        <w:b/>
        <w:spacing w:val="6"/>
        <w:sz w:val="24"/>
        <w:szCs w:val="24"/>
      </w:rPr>
    </w:pPr>
    <w:r w:rsidRPr="00BB1CEA">
      <w:rPr>
        <w:b/>
        <w:spacing w:val="6"/>
        <w:sz w:val="24"/>
        <w:szCs w:val="24"/>
      </w:rPr>
      <w:t>Regionalgruppe Bern (RGB)</w:t>
    </w:r>
  </w:p>
  <w:p w14:paraId="33EAB9E8" w14:textId="77777777" w:rsidR="006516D9" w:rsidRPr="00BB1CEA" w:rsidRDefault="00BD0F72" w:rsidP="00BB1CEA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>Kontakt: Beat Spörri</w:t>
    </w:r>
  </w:p>
  <w:p w14:paraId="4EEAC0D6" w14:textId="77777777" w:rsidR="006516D9" w:rsidRPr="00BB1CEA" w:rsidRDefault="006516D9" w:rsidP="00BB1CEA">
    <w:pPr>
      <w:pStyle w:val="Kopfzeile"/>
      <w:jc w:val="right"/>
      <w:rPr>
        <w:sz w:val="22"/>
        <w:szCs w:val="22"/>
      </w:rPr>
    </w:pPr>
    <w:r>
      <w:rPr>
        <w:sz w:val="22"/>
        <w:szCs w:val="22"/>
      </w:rPr>
      <w:t xml:space="preserve">Tel. </w:t>
    </w:r>
    <w:r w:rsidR="00F15E97">
      <w:rPr>
        <w:sz w:val="22"/>
        <w:szCs w:val="22"/>
      </w:rPr>
      <w:t>079 394 59 19</w:t>
    </w:r>
  </w:p>
  <w:p w14:paraId="1EF4BD7E" w14:textId="77777777" w:rsidR="00F15E97" w:rsidRDefault="00F15E97" w:rsidP="00F15E97">
    <w:pPr>
      <w:pStyle w:val="Kopfzeile"/>
      <w:jc w:val="right"/>
      <w:rPr>
        <w:bCs/>
        <w:sz w:val="22"/>
        <w:szCs w:val="22"/>
      </w:rPr>
    </w:pPr>
    <w:r>
      <w:rPr>
        <w:bCs/>
        <w:sz w:val="22"/>
        <w:szCs w:val="22"/>
      </w:rPr>
      <w:t>Spendenkonto CH84 0900 0000 3001 2032 0</w:t>
    </w:r>
  </w:p>
  <w:p w14:paraId="2E1645E5" w14:textId="77777777" w:rsidR="006516D9" w:rsidRDefault="006516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C97"/>
    <w:rsid w:val="00007FBB"/>
    <w:rsid w:val="0001321E"/>
    <w:rsid w:val="0001356F"/>
    <w:rsid w:val="000210F7"/>
    <w:rsid w:val="00023FBF"/>
    <w:rsid w:val="00042262"/>
    <w:rsid w:val="000570EC"/>
    <w:rsid w:val="00060811"/>
    <w:rsid w:val="00073A8F"/>
    <w:rsid w:val="00081ACC"/>
    <w:rsid w:val="000821E9"/>
    <w:rsid w:val="0009559B"/>
    <w:rsid w:val="000965C6"/>
    <w:rsid w:val="000B0D1F"/>
    <w:rsid w:val="000C68D4"/>
    <w:rsid w:val="000D0C43"/>
    <w:rsid w:val="000D6123"/>
    <w:rsid w:val="000E5C2E"/>
    <w:rsid w:val="000F1E2C"/>
    <w:rsid w:val="000F3A17"/>
    <w:rsid w:val="000F3FEF"/>
    <w:rsid w:val="001020A7"/>
    <w:rsid w:val="00102105"/>
    <w:rsid w:val="001101AE"/>
    <w:rsid w:val="00110D7B"/>
    <w:rsid w:val="00117785"/>
    <w:rsid w:val="001261D2"/>
    <w:rsid w:val="0012665C"/>
    <w:rsid w:val="001275A1"/>
    <w:rsid w:val="001375F2"/>
    <w:rsid w:val="001411D6"/>
    <w:rsid w:val="001417A7"/>
    <w:rsid w:val="00147C05"/>
    <w:rsid w:val="001631BE"/>
    <w:rsid w:val="00177CDD"/>
    <w:rsid w:val="00181521"/>
    <w:rsid w:val="00187665"/>
    <w:rsid w:val="00197A20"/>
    <w:rsid w:val="001A7058"/>
    <w:rsid w:val="001C0751"/>
    <w:rsid w:val="001D1AFB"/>
    <w:rsid w:val="001E1713"/>
    <w:rsid w:val="001E2EB3"/>
    <w:rsid w:val="00201B6A"/>
    <w:rsid w:val="00204503"/>
    <w:rsid w:val="002076D3"/>
    <w:rsid w:val="002212D1"/>
    <w:rsid w:val="00221D82"/>
    <w:rsid w:val="00223A12"/>
    <w:rsid w:val="00223A62"/>
    <w:rsid w:val="00236EDE"/>
    <w:rsid w:val="0024308C"/>
    <w:rsid w:val="00257158"/>
    <w:rsid w:val="00280972"/>
    <w:rsid w:val="00296E32"/>
    <w:rsid w:val="002A577F"/>
    <w:rsid w:val="002B100F"/>
    <w:rsid w:val="002C65C2"/>
    <w:rsid w:val="002E19FB"/>
    <w:rsid w:val="002E3CBB"/>
    <w:rsid w:val="002E7305"/>
    <w:rsid w:val="002F2535"/>
    <w:rsid w:val="0033593F"/>
    <w:rsid w:val="00347406"/>
    <w:rsid w:val="0034756A"/>
    <w:rsid w:val="003476DF"/>
    <w:rsid w:val="003552E4"/>
    <w:rsid w:val="00362C77"/>
    <w:rsid w:val="003637F4"/>
    <w:rsid w:val="003834BC"/>
    <w:rsid w:val="0038389D"/>
    <w:rsid w:val="00384278"/>
    <w:rsid w:val="00393D6C"/>
    <w:rsid w:val="003959E5"/>
    <w:rsid w:val="003965C4"/>
    <w:rsid w:val="003A22BF"/>
    <w:rsid w:val="003A43F6"/>
    <w:rsid w:val="003A677F"/>
    <w:rsid w:val="003B259D"/>
    <w:rsid w:val="003C2F75"/>
    <w:rsid w:val="003C6AEA"/>
    <w:rsid w:val="003C7102"/>
    <w:rsid w:val="00404C42"/>
    <w:rsid w:val="00413CB6"/>
    <w:rsid w:val="00421629"/>
    <w:rsid w:val="00421687"/>
    <w:rsid w:val="0042728F"/>
    <w:rsid w:val="00442A9F"/>
    <w:rsid w:val="00467F11"/>
    <w:rsid w:val="00474636"/>
    <w:rsid w:val="0047532F"/>
    <w:rsid w:val="00475735"/>
    <w:rsid w:val="00476EC7"/>
    <w:rsid w:val="004831FB"/>
    <w:rsid w:val="00484159"/>
    <w:rsid w:val="00490B77"/>
    <w:rsid w:val="00494DA4"/>
    <w:rsid w:val="004B2B30"/>
    <w:rsid w:val="004B479B"/>
    <w:rsid w:val="004B54A7"/>
    <w:rsid w:val="004C300E"/>
    <w:rsid w:val="004E0594"/>
    <w:rsid w:val="004E09BB"/>
    <w:rsid w:val="004E2119"/>
    <w:rsid w:val="004F0A0E"/>
    <w:rsid w:val="00500BD7"/>
    <w:rsid w:val="00511373"/>
    <w:rsid w:val="0051256F"/>
    <w:rsid w:val="0051305E"/>
    <w:rsid w:val="005175DD"/>
    <w:rsid w:val="0052073A"/>
    <w:rsid w:val="0052607F"/>
    <w:rsid w:val="00530893"/>
    <w:rsid w:val="00531DE6"/>
    <w:rsid w:val="00534A0E"/>
    <w:rsid w:val="00551915"/>
    <w:rsid w:val="0055254A"/>
    <w:rsid w:val="005533E2"/>
    <w:rsid w:val="00561066"/>
    <w:rsid w:val="005664FB"/>
    <w:rsid w:val="0056714C"/>
    <w:rsid w:val="005B323D"/>
    <w:rsid w:val="005B42B8"/>
    <w:rsid w:val="005B48BC"/>
    <w:rsid w:val="005C210C"/>
    <w:rsid w:val="005D2DCC"/>
    <w:rsid w:val="005E20EB"/>
    <w:rsid w:val="005F54CA"/>
    <w:rsid w:val="00625079"/>
    <w:rsid w:val="0064087B"/>
    <w:rsid w:val="00642013"/>
    <w:rsid w:val="006516D9"/>
    <w:rsid w:val="00653E85"/>
    <w:rsid w:val="0066338E"/>
    <w:rsid w:val="006951D1"/>
    <w:rsid w:val="00696626"/>
    <w:rsid w:val="006A7D30"/>
    <w:rsid w:val="006B345A"/>
    <w:rsid w:val="006C472A"/>
    <w:rsid w:val="006E0C74"/>
    <w:rsid w:val="006E5437"/>
    <w:rsid w:val="006F2397"/>
    <w:rsid w:val="006F6687"/>
    <w:rsid w:val="00700343"/>
    <w:rsid w:val="0070247B"/>
    <w:rsid w:val="0072771F"/>
    <w:rsid w:val="00744BA3"/>
    <w:rsid w:val="007470E7"/>
    <w:rsid w:val="007507E8"/>
    <w:rsid w:val="00751F38"/>
    <w:rsid w:val="00754DDF"/>
    <w:rsid w:val="007665C0"/>
    <w:rsid w:val="00767DA4"/>
    <w:rsid w:val="00777379"/>
    <w:rsid w:val="00782BAC"/>
    <w:rsid w:val="00786C98"/>
    <w:rsid w:val="007873E5"/>
    <w:rsid w:val="00787971"/>
    <w:rsid w:val="00795B97"/>
    <w:rsid w:val="00797361"/>
    <w:rsid w:val="007A36B0"/>
    <w:rsid w:val="007A3C51"/>
    <w:rsid w:val="007A456D"/>
    <w:rsid w:val="007C71C8"/>
    <w:rsid w:val="007D12E3"/>
    <w:rsid w:val="007D3A2B"/>
    <w:rsid w:val="007F74C7"/>
    <w:rsid w:val="00803005"/>
    <w:rsid w:val="008064CD"/>
    <w:rsid w:val="0081476A"/>
    <w:rsid w:val="00815BA5"/>
    <w:rsid w:val="008223A1"/>
    <w:rsid w:val="00832CF7"/>
    <w:rsid w:val="00842A24"/>
    <w:rsid w:val="00845A08"/>
    <w:rsid w:val="008613C4"/>
    <w:rsid w:val="008751F6"/>
    <w:rsid w:val="008817A7"/>
    <w:rsid w:val="008A5E52"/>
    <w:rsid w:val="008B477D"/>
    <w:rsid w:val="008C6BB1"/>
    <w:rsid w:val="008C7294"/>
    <w:rsid w:val="008F28C9"/>
    <w:rsid w:val="008F2DEB"/>
    <w:rsid w:val="008F3E13"/>
    <w:rsid w:val="00915A86"/>
    <w:rsid w:val="00915E1E"/>
    <w:rsid w:val="00932817"/>
    <w:rsid w:val="00936EEA"/>
    <w:rsid w:val="00941082"/>
    <w:rsid w:val="00941EDB"/>
    <w:rsid w:val="00945F9F"/>
    <w:rsid w:val="00946233"/>
    <w:rsid w:val="00946E81"/>
    <w:rsid w:val="00951499"/>
    <w:rsid w:val="009522FD"/>
    <w:rsid w:val="00953233"/>
    <w:rsid w:val="0097525D"/>
    <w:rsid w:val="009807F5"/>
    <w:rsid w:val="009824AD"/>
    <w:rsid w:val="00992147"/>
    <w:rsid w:val="00992A4E"/>
    <w:rsid w:val="009A3396"/>
    <w:rsid w:val="009D371D"/>
    <w:rsid w:val="009E557F"/>
    <w:rsid w:val="009F2AFD"/>
    <w:rsid w:val="009F5359"/>
    <w:rsid w:val="009F7682"/>
    <w:rsid w:val="00A13130"/>
    <w:rsid w:val="00A175CD"/>
    <w:rsid w:val="00A25C12"/>
    <w:rsid w:val="00A27796"/>
    <w:rsid w:val="00A44393"/>
    <w:rsid w:val="00A47643"/>
    <w:rsid w:val="00A5336D"/>
    <w:rsid w:val="00A575FF"/>
    <w:rsid w:val="00A57F7E"/>
    <w:rsid w:val="00A624DC"/>
    <w:rsid w:val="00A662F0"/>
    <w:rsid w:val="00A7344B"/>
    <w:rsid w:val="00A76C1C"/>
    <w:rsid w:val="00A844EA"/>
    <w:rsid w:val="00A945AB"/>
    <w:rsid w:val="00AA0EF5"/>
    <w:rsid w:val="00AA5D01"/>
    <w:rsid w:val="00AB6D19"/>
    <w:rsid w:val="00AD6EA1"/>
    <w:rsid w:val="00AE23BA"/>
    <w:rsid w:val="00AE2526"/>
    <w:rsid w:val="00AE30CC"/>
    <w:rsid w:val="00AF04A6"/>
    <w:rsid w:val="00AF699F"/>
    <w:rsid w:val="00B01066"/>
    <w:rsid w:val="00B01DDC"/>
    <w:rsid w:val="00B1768C"/>
    <w:rsid w:val="00B27A26"/>
    <w:rsid w:val="00B42334"/>
    <w:rsid w:val="00B44241"/>
    <w:rsid w:val="00B57C38"/>
    <w:rsid w:val="00B61C23"/>
    <w:rsid w:val="00B6289B"/>
    <w:rsid w:val="00B62B6D"/>
    <w:rsid w:val="00B65A0B"/>
    <w:rsid w:val="00B73719"/>
    <w:rsid w:val="00B74489"/>
    <w:rsid w:val="00B82635"/>
    <w:rsid w:val="00B84AA9"/>
    <w:rsid w:val="00B932B3"/>
    <w:rsid w:val="00BB1CEA"/>
    <w:rsid w:val="00BC0C4B"/>
    <w:rsid w:val="00BC2C76"/>
    <w:rsid w:val="00BD0A09"/>
    <w:rsid w:val="00BD0F72"/>
    <w:rsid w:val="00BF19C6"/>
    <w:rsid w:val="00BF56C2"/>
    <w:rsid w:val="00BF70E1"/>
    <w:rsid w:val="00BF7568"/>
    <w:rsid w:val="00C0441D"/>
    <w:rsid w:val="00C05C96"/>
    <w:rsid w:val="00C05C97"/>
    <w:rsid w:val="00C07092"/>
    <w:rsid w:val="00C16F5D"/>
    <w:rsid w:val="00C17CCF"/>
    <w:rsid w:val="00C20FCD"/>
    <w:rsid w:val="00C25C61"/>
    <w:rsid w:val="00C31414"/>
    <w:rsid w:val="00C32643"/>
    <w:rsid w:val="00C35C8C"/>
    <w:rsid w:val="00C37853"/>
    <w:rsid w:val="00C417B2"/>
    <w:rsid w:val="00C543E0"/>
    <w:rsid w:val="00C62DE4"/>
    <w:rsid w:val="00C87971"/>
    <w:rsid w:val="00CA2D5A"/>
    <w:rsid w:val="00CA51A0"/>
    <w:rsid w:val="00CD1598"/>
    <w:rsid w:val="00CD18A5"/>
    <w:rsid w:val="00D01B79"/>
    <w:rsid w:val="00D13AC8"/>
    <w:rsid w:val="00D2034E"/>
    <w:rsid w:val="00D214E1"/>
    <w:rsid w:val="00D2191A"/>
    <w:rsid w:val="00D41D39"/>
    <w:rsid w:val="00D462D8"/>
    <w:rsid w:val="00D66E37"/>
    <w:rsid w:val="00D83880"/>
    <w:rsid w:val="00D86FB7"/>
    <w:rsid w:val="00D93115"/>
    <w:rsid w:val="00D95D19"/>
    <w:rsid w:val="00DA7B67"/>
    <w:rsid w:val="00DB441C"/>
    <w:rsid w:val="00E01729"/>
    <w:rsid w:val="00E01B36"/>
    <w:rsid w:val="00E076D6"/>
    <w:rsid w:val="00E110BA"/>
    <w:rsid w:val="00E2333D"/>
    <w:rsid w:val="00E25B21"/>
    <w:rsid w:val="00E2609A"/>
    <w:rsid w:val="00E32948"/>
    <w:rsid w:val="00E33C6E"/>
    <w:rsid w:val="00E40641"/>
    <w:rsid w:val="00E64711"/>
    <w:rsid w:val="00E654BD"/>
    <w:rsid w:val="00E663D4"/>
    <w:rsid w:val="00E81174"/>
    <w:rsid w:val="00E86A50"/>
    <w:rsid w:val="00E972FF"/>
    <w:rsid w:val="00EA02D9"/>
    <w:rsid w:val="00EB0DD2"/>
    <w:rsid w:val="00EC292A"/>
    <w:rsid w:val="00F00D7E"/>
    <w:rsid w:val="00F15E97"/>
    <w:rsid w:val="00F16427"/>
    <w:rsid w:val="00F17B20"/>
    <w:rsid w:val="00F43070"/>
    <w:rsid w:val="00F62817"/>
    <w:rsid w:val="00F658A2"/>
    <w:rsid w:val="00F7127B"/>
    <w:rsid w:val="00F71596"/>
    <w:rsid w:val="00F81EF0"/>
    <w:rsid w:val="00F83005"/>
    <w:rsid w:val="00F84A81"/>
    <w:rsid w:val="00F86357"/>
    <w:rsid w:val="00F94CF4"/>
    <w:rsid w:val="00FA5B3B"/>
    <w:rsid w:val="00FC53F3"/>
    <w:rsid w:val="00FD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A44326B"/>
  <w15:docId w15:val="{20050E21-6D96-4F1C-AF90-2E87B3FC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0B77"/>
    <w:rPr>
      <w:rFonts w:ascii="Arial" w:hAnsi="Arial"/>
      <w:sz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490B77"/>
    <w:pPr>
      <w:framePr w:w="4320" w:h="2160" w:hRule="exact" w:hSpace="141" w:wrap="auto" w:hAnchor="page" w:xAlign="center" w:yAlign="bottom"/>
      <w:ind w:left="1"/>
    </w:pPr>
    <w:rPr>
      <w:rFonts w:ascii="Comic Sans MS" w:hAnsi="Comic Sans MS"/>
    </w:rPr>
  </w:style>
  <w:style w:type="paragraph" w:styleId="Kopfzeile">
    <w:name w:val="header"/>
    <w:basedOn w:val="Standard"/>
    <w:link w:val="KopfzeileZchn"/>
    <w:rsid w:val="00490B7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90B7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01B6A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F17B20"/>
    <w:rPr>
      <w:rFonts w:ascii="Arial" w:hAnsi="Arial"/>
      <w:sz w:val="28"/>
      <w:lang w:val="de-DE" w:eastAsia="de-DE"/>
    </w:rPr>
  </w:style>
  <w:style w:type="character" w:customStyle="1" w:styleId="apple-converted-space">
    <w:name w:val="apple-converted-space"/>
    <w:basedOn w:val="Absatz-Standardschriftart"/>
    <w:rsid w:val="008C7294"/>
  </w:style>
  <w:style w:type="character" w:styleId="Hervorhebung">
    <w:name w:val="Emphasis"/>
    <w:basedOn w:val="Absatz-Standardschriftart"/>
    <w:uiPriority w:val="20"/>
    <w:qFormat/>
    <w:rsid w:val="008C7294"/>
    <w:rPr>
      <w:i/>
      <w:iCs/>
    </w:rPr>
  </w:style>
  <w:style w:type="character" w:customStyle="1" w:styleId="KopfzeileZchn">
    <w:name w:val="Kopfzeile Zchn"/>
    <w:basedOn w:val="Absatz-Standardschriftart"/>
    <w:link w:val="Kopfzeile"/>
    <w:rsid w:val="00F15E97"/>
    <w:rPr>
      <w:rFonts w:ascii="Arial" w:hAnsi="Arial"/>
      <w:sz w:val="28"/>
      <w:lang w:val="de-DE" w:eastAsia="de-DE"/>
    </w:rPr>
  </w:style>
  <w:style w:type="character" w:styleId="Hyperlink">
    <w:name w:val="Hyperlink"/>
    <w:basedOn w:val="Absatz-Standardschriftart"/>
    <w:unhideWhenUsed/>
    <w:rsid w:val="00786C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nwender\daten\Documents\Schweizerischer%20Blindenbund\Vorstand\Versand\Logo%20Vorlage%20SBb\Vorlage%20Mai%202024\RGB%20Logo%20Beat%20Sp&#246;rri%20Kontakt_Vorlage_Mai2024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DFC8B-E04C-490D-9D24-B8E2B277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RGB Logo Beat Spörri Kontakt_Vorlage_Mai2024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Zürich</Company>
  <LinksUpToDate>false</LinksUpToDate>
  <CharactersWithSpaces>1010</CharactersWithSpaces>
  <SharedDoc>false</SharedDoc>
  <HLinks>
    <vt:vector size="6" baseType="variant">
      <vt:variant>
        <vt:i4>8257551</vt:i4>
      </vt:variant>
      <vt:variant>
        <vt:i4>0</vt:i4>
      </vt:variant>
      <vt:variant>
        <vt:i4>0</vt:i4>
      </vt:variant>
      <vt:variant>
        <vt:i4>5</vt:i4>
      </vt:variant>
      <vt:variant>
        <vt:lpwstr>mailto:susanne.gasser@gmx.net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Spörri</dc:creator>
  <cp:lastModifiedBy>Kuhn Chantal</cp:lastModifiedBy>
  <cp:revision>3</cp:revision>
  <cp:lastPrinted>2018-05-13T10:03:00Z</cp:lastPrinted>
  <dcterms:created xsi:type="dcterms:W3CDTF">2026-07-10T09:32:00Z</dcterms:created>
  <dcterms:modified xsi:type="dcterms:W3CDTF">2026-07-10T09:32:00Z</dcterms:modified>
</cp:coreProperties>
</file>