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AF3C" w14:textId="77777777" w:rsidR="001631BE" w:rsidRPr="00001D51" w:rsidRDefault="001631BE" w:rsidP="00782BAC">
      <w:pPr>
        <w:rPr>
          <w:sz w:val="32"/>
        </w:rPr>
      </w:pPr>
    </w:p>
    <w:p w14:paraId="3D5E9928" w14:textId="77777777" w:rsidR="0027661A" w:rsidRPr="00001D51" w:rsidRDefault="0027661A" w:rsidP="00782BAC">
      <w:pPr>
        <w:rPr>
          <w:sz w:val="32"/>
        </w:rPr>
      </w:pPr>
    </w:p>
    <w:p w14:paraId="6705AC4C" w14:textId="77777777" w:rsidR="0027661A" w:rsidRPr="00001D51" w:rsidRDefault="0027661A" w:rsidP="00782BAC">
      <w:pPr>
        <w:rPr>
          <w:sz w:val="32"/>
        </w:rPr>
      </w:pPr>
    </w:p>
    <w:p w14:paraId="78218C21" w14:textId="77777777" w:rsidR="0027661A" w:rsidRPr="00001D51" w:rsidRDefault="0027661A" w:rsidP="00782BAC">
      <w:pPr>
        <w:rPr>
          <w:sz w:val="32"/>
        </w:rPr>
      </w:pPr>
    </w:p>
    <w:p w14:paraId="247A4816" w14:textId="77777777" w:rsidR="0027661A" w:rsidRPr="00001D51" w:rsidRDefault="0027661A" w:rsidP="00782BAC">
      <w:pPr>
        <w:rPr>
          <w:sz w:val="32"/>
        </w:rPr>
      </w:pPr>
    </w:p>
    <w:p w14:paraId="3BDB604A" w14:textId="77777777" w:rsidR="0027661A" w:rsidRPr="00001D51" w:rsidRDefault="0027661A" w:rsidP="0027661A">
      <w:pPr>
        <w:rPr>
          <w:b/>
          <w:bCs/>
          <w:sz w:val="32"/>
          <w:szCs w:val="36"/>
        </w:rPr>
      </w:pPr>
    </w:p>
    <w:p w14:paraId="62A0C7FA" w14:textId="39D35F06" w:rsidR="0027661A" w:rsidRDefault="0027661A" w:rsidP="0027661A">
      <w:pPr>
        <w:rPr>
          <w:b/>
          <w:bCs/>
          <w:sz w:val="32"/>
          <w:szCs w:val="44"/>
        </w:rPr>
      </w:pPr>
      <w:r w:rsidRPr="00001D51">
        <w:rPr>
          <w:b/>
          <w:bCs/>
          <w:sz w:val="32"/>
          <w:szCs w:val="32"/>
        </w:rPr>
        <w:t xml:space="preserve">Einladung an die Mitglieder &amp; Freunde </w:t>
      </w:r>
      <w:r w:rsidR="00625C28">
        <w:rPr>
          <w:b/>
          <w:bCs/>
          <w:sz w:val="32"/>
          <w:szCs w:val="32"/>
        </w:rPr>
        <w:t xml:space="preserve">der Regionalgruppe Bern, </w:t>
      </w:r>
      <w:r w:rsidRPr="00001D51">
        <w:rPr>
          <w:b/>
          <w:bCs/>
          <w:sz w:val="32"/>
          <w:szCs w:val="32"/>
        </w:rPr>
        <w:t>zum</w:t>
      </w:r>
      <w:r w:rsidR="00224A2E">
        <w:rPr>
          <w:b/>
          <w:bCs/>
          <w:sz w:val="32"/>
          <w:szCs w:val="32"/>
        </w:rPr>
        <w:t xml:space="preserve"> </w:t>
      </w:r>
      <w:r w:rsidRPr="00001D51">
        <w:rPr>
          <w:b/>
          <w:bCs/>
          <w:sz w:val="32"/>
          <w:szCs w:val="44"/>
        </w:rPr>
        <w:t>Sommerausflug in den Jura</w:t>
      </w:r>
    </w:p>
    <w:p w14:paraId="32533606" w14:textId="77777777" w:rsidR="00625C28" w:rsidRPr="00625C28" w:rsidRDefault="00625C28" w:rsidP="0027661A">
      <w:pPr>
        <w:rPr>
          <w:b/>
          <w:bCs/>
          <w:sz w:val="32"/>
          <w:szCs w:val="32"/>
        </w:rPr>
      </w:pPr>
    </w:p>
    <w:p w14:paraId="4D24B5F5" w14:textId="37CF3534" w:rsidR="0027661A" w:rsidRPr="00001D51" w:rsidRDefault="00625C28" w:rsidP="002766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Vom </w:t>
      </w:r>
      <w:r w:rsidR="0027661A" w:rsidRPr="00001D51">
        <w:rPr>
          <w:b/>
          <w:bCs/>
          <w:sz w:val="32"/>
          <w:szCs w:val="32"/>
        </w:rPr>
        <w:t>Samstag, 19. Juli 2025</w:t>
      </w:r>
    </w:p>
    <w:p w14:paraId="146566AD" w14:textId="77777777" w:rsidR="0027661A" w:rsidRPr="00001D51" w:rsidRDefault="0027661A" w:rsidP="0027661A">
      <w:pPr>
        <w:rPr>
          <w:sz w:val="32"/>
        </w:rPr>
      </w:pPr>
    </w:p>
    <w:p w14:paraId="1120B931" w14:textId="77777777" w:rsidR="0027661A" w:rsidRPr="00001D51" w:rsidRDefault="0027661A" w:rsidP="0027661A">
      <w:pPr>
        <w:rPr>
          <w:sz w:val="32"/>
        </w:rPr>
      </w:pPr>
    </w:p>
    <w:p w14:paraId="2F6D4513" w14:textId="0012CD64" w:rsidR="0027661A" w:rsidRDefault="0027661A" w:rsidP="0027661A">
      <w:pPr>
        <w:rPr>
          <w:b/>
          <w:bCs/>
          <w:sz w:val="32"/>
          <w:szCs w:val="28"/>
        </w:rPr>
      </w:pPr>
      <w:r w:rsidRPr="00001D51">
        <w:rPr>
          <w:b/>
          <w:bCs/>
          <w:sz w:val="32"/>
          <w:szCs w:val="28"/>
        </w:rPr>
        <w:t>Hier unser Reiseprogramm</w:t>
      </w:r>
    </w:p>
    <w:p w14:paraId="59872075" w14:textId="77777777" w:rsidR="00625C28" w:rsidRDefault="00625C28" w:rsidP="0027661A">
      <w:pPr>
        <w:rPr>
          <w:b/>
          <w:bCs/>
          <w:sz w:val="32"/>
          <w:szCs w:val="28"/>
        </w:rPr>
      </w:pPr>
    </w:p>
    <w:p w14:paraId="66AC8D06" w14:textId="293CF3D2" w:rsidR="00625C28" w:rsidRPr="00625C28" w:rsidRDefault="00625C28" w:rsidP="0027661A">
      <w:pPr>
        <w:rPr>
          <w:bCs/>
          <w:sz w:val="32"/>
          <w:szCs w:val="28"/>
        </w:rPr>
      </w:pPr>
      <w:r w:rsidRPr="00625C28">
        <w:rPr>
          <w:sz w:val="32"/>
        </w:rPr>
        <w:t>Da leider im geplanten Restaurant am Lac de Joux am Wochene</w:t>
      </w:r>
      <w:r w:rsidR="00BA675E">
        <w:rPr>
          <w:sz w:val="32"/>
        </w:rPr>
        <w:t>n</w:t>
      </w:r>
      <w:r w:rsidRPr="00625C28">
        <w:rPr>
          <w:sz w:val="32"/>
        </w:rPr>
        <w:t>de keine Gruppen mehr genommen werden fahren wir nun nach Le Ros</w:t>
      </w:r>
      <w:r w:rsidR="00090AD9">
        <w:rPr>
          <w:sz w:val="32"/>
        </w:rPr>
        <w:t>e</w:t>
      </w:r>
      <w:r w:rsidRPr="00625C28">
        <w:rPr>
          <w:sz w:val="32"/>
        </w:rPr>
        <w:t>let.</w:t>
      </w:r>
    </w:p>
    <w:p w14:paraId="0DFFAD31" w14:textId="77777777" w:rsidR="0027661A" w:rsidRPr="00001D51" w:rsidRDefault="0027661A" w:rsidP="0027661A">
      <w:pPr>
        <w:rPr>
          <w:sz w:val="32"/>
          <w:szCs w:val="28"/>
        </w:rPr>
      </w:pPr>
    </w:p>
    <w:p w14:paraId="24A3E8A0" w14:textId="28AD92D0" w:rsidR="0027661A" w:rsidRPr="00A6790E" w:rsidRDefault="0027661A" w:rsidP="0027661A">
      <w:pPr>
        <w:rPr>
          <w:sz w:val="32"/>
          <w:szCs w:val="28"/>
        </w:rPr>
      </w:pPr>
      <w:r w:rsidRPr="00001D51">
        <w:rPr>
          <w:b/>
          <w:bCs/>
          <w:sz w:val="32"/>
          <w:szCs w:val="28"/>
        </w:rPr>
        <w:t>09</w:t>
      </w:r>
      <w:r w:rsidR="00A6790E">
        <w:rPr>
          <w:b/>
          <w:bCs/>
          <w:sz w:val="32"/>
          <w:szCs w:val="28"/>
        </w:rPr>
        <w:t>:</w:t>
      </w:r>
      <w:r w:rsidRPr="00001D51">
        <w:rPr>
          <w:b/>
          <w:bCs/>
          <w:sz w:val="32"/>
          <w:szCs w:val="28"/>
        </w:rPr>
        <w:t>00 Uhr</w:t>
      </w:r>
      <w:r w:rsidRPr="00001D51">
        <w:rPr>
          <w:sz w:val="32"/>
          <w:szCs w:val="28"/>
        </w:rPr>
        <w:t xml:space="preserve"> Abfahrt </w:t>
      </w:r>
      <w:r w:rsidR="00AA2CFF">
        <w:rPr>
          <w:sz w:val="32"/>
          <w:szCs w:val="28"/>
        </w:rPr>
        <w:t xml:space="preserve">mit </w:t>
      </w:r>
      <w:r w:rsidRPr="00001D51">
        <w:rPr>
          <w:sz w:val="32"/>
          <w:szCs w:val="28"/>
        </w:rPr>
        <w:t xml:space="preserve">Hirsbrunner Car beim </w:t>
      </w:r>
      <w:r w:rsidRPr="00A6790E">
        <w:rPr>
          <w:bCs/>
          <w:sz w:val="32"/>
          <w:szCs w:val="28"/>
        </w:rPr>
        <w:t xml:space="preserve">Bahnhof Thun (bei </w:t>
      </w:r>
      <w:r w:rsidR="00224A2E" w:rsidRPr="00A6790E">
        <w:rPr>
          <w:bCs/>
          <w:sz w:val="32"/>
          <w:szCs w:val="28"/>
        </w:rPr>
        <w:t>Schiffländ</w:t>
      </w:r>
      <w:r w:rsidR="00A6790E" w:rsidRPr="00A6790E">
        <w:rPr>
          <w:bCs/>
          <w:sz w:val="32"/>
          <w:szCs w:val="28"/>
        </w:rPr>
        <w:t>t</w:t>
      </w:r>
      <w:r w:rsidR="00224A2E" w:rsidRPr="00A6790E">
        <w:rPr>
          <w:bCs/>
          <w:sz w:val="32"/>
          <w:szCs w:val="28"/>
        </w:rPr>
        <w:t>e</w:t>
      </w:r>
      <w:r w:rsidRPr="00A6790E">
        <w:rPr>
          <w:bCs/>
          <w:sz w:val="32"/>
          <w:szCs w:val="28"/>
        </w:rPr>
        <w:t>)</w:t>
      </w:r>
    </w:p>
    <w:p w14:paraId="3F2001F7" w14:textId="55B1870E" w:rsidR="0027661A" w:rsidRDefault="0027661A" w:rsidP="0027661A">
      <w:pPr>
        <w:rPr>
          <w:bCs/>
          <w:sz w:val="32"/>
          <w:szCs w:val="28"/>
        </w:rPr>
      </w:pPr>
      <w:r w:rsidRPr="00082DBF">
        <w:rPr>
          <w:b/>
          <w:bCs/>
          <w:sz w:val="32"/>
          <w:szCs w:val="28"/>
        </w:rPr>
        <w:t>09</w:t>
      </w:r>
      <w:r w:rsidR="00082DBF">
        <w:rPr>
          <w:b/>
          <w:bCs/>
          <w:sz w:val="32"/>
          <w:szCs w:val="28"/>
        </w:rPr>
        <w:t>:</w:t>
      </w:r>
      <w:r w:rsidRPr="00001D51">
        <w:rPr>
          <w:b/>
          <w:bCs/>
          <w:sz w:val="32"/>
          <w:szCs w:val="28"/>
        </w:rPr>
        <w:t>45 Uhr</w:t>
      </w:r>
      <w:r w:rsidRPr="00001D51">
        <w:rPr>
          <w:sz w:val="32"/>
          <w:szCs w:val="28"/>
        </w:rPr>
        <w:t xml:space="preserve"> Abfahrt </w:t>
      </w:r>
      <w:r w:rsidR="00AA2CFF">
        <w:rPr>
          <w:sz w:val="32"/>
          <w:szCs w:val="28"/>
        </w:rPr>
        <w:t xml:space="preserve">mit </w:t>
      </w:r>
      <w:r w:rsidRPr="00001D51">
        <w:rPr>
          <w:sz w:val="32"/>
          <w:szCs w:val="28"/>
        </w:rPr>
        <w:t xml:space="preserve">Hirsbrunner Car </w:t>
      </w:r>
      <w:r w:rsidRPr="00A6790E">
        <w:rPr>
          <w:bCs/>
          <w:sz w:val="32"/>
          <w:szCs w:val="28"/>
        </w:rPr>
        <w:t>vor dem Kunstmuseum Bern (Hodlerstrasse)</w:t>
      </w:r>
    </w:p>
    <w:p w14:paraId="71DFFE11" w14:textId="45222BB7" w:rsidR="00DA7505" w:rsidRDefault="00DA7505" w:rsidP="00DA7505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Treffpunkt HB Bern</w:t>
      </w:r>
      <w:r w:rsidR="00BA675E">
        <w:rPr>
          <w:b/>
          <w:bCs/>
          <w:sz w:val="32"/>
          <w:szCs w:val="28"/>
        </w:rPr>
        <w:t>:</w:t>
      </w:r>
      <w:r>
        <w:rPr>
          <w:b/>
          <w:bCs/>
          <w:sz w:val="32"/>
          <w:szCs w:val="28"/>
        </w:rPr>
        <w:t xml:space="preserve"> 9:15 Uhr Abmarsch zum Kunstmuseum. Ja ich laufe </w:t>
      </w:r>
      <w:r w:rsidR="00386EAC">
        <w:rPr>
          <w:b/>
          <w:bCs/>
          <w:sz w:val="32"/>
          <w:szCs w:val="28"/>
        </w:rPr>
        <w:t>gerne mit</w:t>
      </w:r>
      <w:r>
        <w:rPr>
          <w:b/>
          <w:bCs/>
          <w:sz w:val="32"/>
          <w:szCs w:val="28"/>
        </w:rPr>
        <w:t>, nein ich komme direkt. (Bitte bei der Anmeldung mitteilen.)</w:t>
      </w:r>
    </w:p>
    <w:p w14:paraId="41E55080" w14:textId="77777777" w:rsidR="00DA7505" w:rsidRDefault="00DA7505" w:rsidP="0027661A">
      <w:pPr>
        <w:rPr>
          <w:b/>
          <w:bCs/>
          <w:sz w:val="32"/>
          <w:szCs w:val="28"/>
        </w:rPr>
      </w:pPr>
    </w:p>
    <w:p w14:paraId="49F83147" w14:textId="77777777" w:rsidR="0027661A" w:rsidRPr="00A6790E" w:rsidRDefault="0027661A" w:rsidP="0027661A">
      <w:pPr>
        <w:rPr>
          <w:sz w:val="32"/>
          <w:szCs w:val="28"/>
        </w:rPr>
      </w:pPr>
    </w:p>
    <w:p w14:paraId="518754BF" w14:textId="78DEF9E0" w:rsidR="0027661A" w:rsidRPr="00001D51" w:rsidRDefault="00386EAC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>Anschl</w:t>
      </w:r>
      <w:r>
        <w:rPr>
          <w:sz w:val="32"/>
          <w:szCs w:val="28"/>
        </w:rPr>
        <w:t xml:space="preserve">iessend </w:t>
      </w:r>
      <w:r w:rsidRPr="00001D51">
        <w:rPr>
          <w:sz w:val="32"/>
          <w:szCs w:val="28"/>
        </w:rPr>
        <w:t>Fahrt</w:t>
      </w:r>
      <w:r w:rsidR="0027661A" w:rsidRPr="00001D51">
        <w:rPr>
          <w:sz w:val="32"/>
          <w:szCs w:val="28"/>
        </w:rPr>
        <w:t xml:space="preserve"> über Land via Schönbühl – Lätti – Arch – Grenchen – Biel – Taubenlochschlucht – Tavannes – Tramelan – Saignelégier – Les Reusilles </w:t>
      </w:r>
      <w:r w:rsidR="00082DBF" w:rsidRPr="00001D51">
        <w:rPr>
          <w:sz w:val="32"/>
          <w:szCs w:val="28"/>
        </w:rPr>
        <w:t>nach Le</w:t>
      </w:r>
      <w:r w:rsidR="0027661A" w:rsidRPr="00001D51">
        <w:rPr>
          <w:sz w:val="32"/>
          <w:szCs w:val="28"/>
        </w:rPr>
        <w:t xml:space="preserve"> Roselet</w:t>
      </w:r>
    </w:p>
    <w:p w14:paraId="4FCB0910" w14:textId="77777777" w:rsidR="0027661A" w:rsidRPr="00001D51" w:rsidRDefault="0027661A" w:rsidP="0027661A">
      <w:pPr>
        <w:rPr>
          <w:sz w:val="32"/>
          <w:szCs w:val="28"/>
        </w:rPr>
      </w:pPr>
    </w:p>
    <w:p w14:paraId="3B27974F" w14:textId="3A13D936" w:rsidR="0027661A" w:rsidRPr="00001D51" w:rsidRDefault="0027661A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>12</w:t>
      </w:r>
      <w:r w:rsidR="00082DBF">
        <w:rPr>
          <w:sz w:val="32"/>
          <w:szCs w:val="28"/>
        </w:rPr>
        <w:t>:</w:t>
      </w:r>
      <w:r w:rsidRPr="00001D51">
        <w:rPr>
          <w:sz w:val="32"/>
          <w:szCs w:val="28"/>
        </w:rPr>
        <w:t>00 Uhr ca. Mittagessen im Restaurant bei der Stiftung für das Pferd</w:t>
      </w:r>
    </w:p>
    <w:p w14:paraId="78E48C22" w14:textId="31A9D1F3" w:rsidR="0027661A" w:rsidRPr="00001D51" w:rsidRDefault="0027661A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>14</w:t>
      </w:r>
      <w:r w:rsidR="00082DBF">
        <w:rPr>
          <w:sz w:val="32"/>
          <w:szCs w:val="28"/>
        </w:rPr>
        <w:t>:</w:t>
      </w:r>
      <w:r w:rsidRPr="00001D51">
        <w:rPr>
          <w:sz w:val="32"/>
          <w:szCs w:val="28"/>
        </w:rPr>
        <w:t xml:space="preserve">30 Uhr ca. </w:t>
      </w:r>
      <w:r w:rsidRPr="00001D51">
        <w:rPr>
          <w:rFonts w:ascii="Aptos" w:hAnsi="Aptos"/>
          <w:color w:val="000000"/>
          <w:sz w:val="32"/>
          <w:szCs w:val="28"/>
        </w:rPr>
        <w:t>gemütliche Weiterfahrt durch den Jura via Les Bois - La Ferriere - La Chaux-de-Fonds - Vue des Alpes - Neuenburg - Murten – zurück zu den Aufladeorten nach Bern und Thun</w:t>
      </w:r>
    </w:p>
    <w:p w14:paraId="72E0FDC4" w14:textId="77777777" w:rsidR="0027661A" w:rsidRPr="00001D51" w:rsidRDefault="0027661A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>17.30 Uhr ca. Ankunft in Thun</w:t>
      </w:r>
    </w:p>
    <w:p w14:paraId="7017EA26" w14:textId="77777777" w:rsidR="00CF53B9" w:rsidRDefault="00CF53B9" w:rsidP="0027661A">
      <w:pPr>
        <w:rPr>
          <w:sz w:val="32"/>
          <w:szCs w:val="28"/>
        </w:rPr>
      </w:pPr>
    </w:p>
    <w:p w14:paraId="0D811A33" w14:textId="77777777" w:rsidR="00CF53B9" w:rsidRPr="00A6790E" w:rsidRDefault="00CF53B9" w:rsidP="00CF53B9">
      <w:pPr>
        <w:rPr>
          <w:b/>
          <w:bCs/>
          <w:sz w:val="32"/>
          <w:szCs w:val="28"/>
        </w:rPr>
      </w:pPr>
      <w:r w:rsidRPr="00A6790E">
        <w:rPr>
          <w:b/>
          <w:bCs/>
          <w:sz w:val="32"/>
          <w:szCs w:val="28"/>
        </w:rPr>
        <w:lastRenderedPageBreak/>
        <w:t>Kostenbeteiligung pro Person CHF 20.00</w:t>
      </w:r>
    </w:p>
    <w:p w14:paraId="3D1C9B5D" w14:textId="77777777" w:rsidR="00CF53B9" w:rsidRPr="00A6790E" w:rsidRDefault="00CF53B9" w:rsidP="0027661A">
      <w:pPr>
        <w:rPr>
          <w:bCs/>
          <w:sz w:val="32"/>
          <w:szCs w:val="28"/>
        </w:rPr>
      </w:pPr>
    </w:p>
    <w:p w14:paraId="5AA05432" w14:textId="17373C9A" w:rsidR="00B74C86" w:rsidRPr="00A6790E" w:rsidRDefault="00B74C86" w:rsidP="0027661A">
      <w:pPr>
        <w:rPr>
          <w:bCs/>
          <w:sz w:val="32"/>
          <w:szCs w:val="28"/>
        </w:rPr>
      </w:pPr>
      <w:r w:rsidRPr="00A6790E">
        <w:rPr>
          <w:bCs/>
          <w:sz w:val="32"/>
          <w:szCs w:val="28"/>
        </w:rPr>
        <w:t>Begleitperson wenn möglich selber organisieren</w:t>
      </w:r>
    </w:p>
    <w:p w14:paraId="3F723438" w14:textId="77777777" w:rsidR="00B74C86" w:rsidRPr="00A6790E" w:rsidRDefault="00B74C86" w:rsidP="0027661A">
      <w:pPr>
        <w:rPr>
          <w:bCs/>
          <w:sz w:val="32"/>
          <w:szCs w:val="28"/>
        </w:rPr>
      </w:pPr>
    </w:p>
    <w:p w14:paraId="068CB10F" w14:textId="6A8CF931" w:rsidR="00B74C86" w:rsidRPr="00A6790E" w:rsidRDefault="00B74C86" w:rsidP="0027661A">
      <w:pPr>
        <w:rPr>
          <w:bCs/>
          <w:sz w:val="32"/>
          <w:szCs w:val="28"/>
        </w:rPr>
      </w:pPr>
      <w:r w:rsidRPr="00A6790E">
        <w:rPr>
          <w:bCs/>
          <w:sz w:val="32"/>
          <w:szCs w:val="28"/>
        </w:rPr>
        <w:t>Der Ausflug findet bei jedem Wetter statt</w:t>
      </w:r>
    </w:p>
    <w:p w14:paraId="7875E302" w14:textId="77777777" w:rsidR="00B74C86" w:rsidRDefault="00B74C86" w:rsidP="0027661A">
      <w:pPr>
        <w:rPr>
          <w:b/>
          <w:bCs/>
          <w:sz w:val="32"/>
          <w:szCs w:val="28"/>
        </w:rPr>
      </w:pPr>
    </w:p>
    <w:p w14:paraId="7EE52EF6" w14:textId="77777777" w:rsidR="0027661A" w:rsidRPr="00001D51" w:rsidRDefault="0027661A" w:rsidP="0027661A">
      <w:pPr>
        <w:rPr>
          <w:sz w:val="32"/>
          <w:szCs w:val="28"/>
        </w:rPr>
      </w:pPr>
    </w:p>
    <w:p w14:paraId="7D377201" w14:textId="3DA18E55" w:rsidR="00AA2CFF" w:rsidRDefault="0027661A" w:rsidP="0027661A">
      <w:pPr>
        <w:rPr>
          <w:b/>
          <w:bCs/>
          <w:sz w:val="32"/>
          <w:szCs w:val="28"/>
        </w:rPr>
      </w:pPr>
      <w:r w:rsidRPr="00001D51">
        <w:rPr>
          <w:b/>
          <w:bCs/>
          <w:sz w:val="32"/>
          <w:szCs w:val="28"/>
        </w:rPr>
        <w:t xml:space="preserve">Anmeldung </w:t>
      </w:r>
      <w:r w:rsidR="00224A2E" w:rsidRPr="00001D51">
        <w:rPr>
          <w:b/>
          <w:bCs/>
          <w:sz w:val="32"/>
          <w:szCs w:val="28"/>
        </w:rPr>
        <w:t>rasch möglichst</w:t>
      </w:r>
      <w:r w:rsidRPr="00001D51">
        <w:rPr>
          <w:b/>
          <w:bCs/>
          <w:sz w:val="32"/>
          <w:szCs w:val="28"/>
        </w:rPr>
        <w:t xml:space="preserve"> aber spätestens bis zum </w:t>
      </w:r>
    </w:p>
    <w:p w14:paraId="39479D50" w14:textId="12185DFD" w:rsidR="0027661A" w:rsidRPr="00001D51" w:rsidRDefault="00082DBF" w:rsidP="0027661A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Freitag, 4.</w:t>
      </w:r>
      <w:r w:rsidR="00AA2CFF">
        <w:rPr>
          <w:b/>
          <w:bCs/>
          <w:sz w:val="32"/>
          <w:szCs w:val="28"/>
        </w:rPr>
        <w:t xml:space="preserve"> Juli </w:t>
      </w:r>
      <w:r w:rsidR="0027661A" w:rsidRPr="00001D51">
        <w:rPr>
          <w:b/>
          <w:bCs/>
          <w:sz w:val="32"/>
          <w:szCs w:val="28"/>
        </w:rPr>
        <w:t>2025 an:</w:t>
      </w:r>
    </w:p>
    <w:p w14:paraId="0B6AC8FA" w14:textId="77777777" w:rsidR="0027661A" w:rsidRPr="00001D51" w:rsidRDefault="0027661A" w:rsidP="0027661A">
      <w:pPr>
        <w:rPr>
          <w:sz w:val="32"/>
          <w:szCs w:val="28"/>
        </w:rPr>
      </w:pPr>
    </w:p>
    <w:p w14:paraId="1AACDA2B" w14:textId="77777777" w:rsidR="0027661A" w:rsidRPr="00001D51" w:rsidRDefault="0027661A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 xml:space="preserve">Silvia Dintheer – Handy: 079 750 67 88 / E-Mail: </w:t>
      </w:r>
      <w:hyperlink r:id="rId8" w:history="1">
        <w:r w:rsidRPr="00001D51">
          <w:rPr>
            <w:rStyle w:val="Hyperlink"/>
            <w:sz w:val="32"/>
            <w:szCs w:val="28"/>
          </w:rPr>
          <w:t>silvia.combina@bluewin.ch</w:t>
        </w:r>
      </w:hyperlink>
    </w:p>
    <w:p w14:paraId="743A51B3" w14:textId="77777777" w:rsidR="0027661A" w:rsidRPr="00001D51" w:rsidRDefault="0027661A" w:rsidP="0027661A">
      <w:pPr>
        <w:rPr>
          <w:sz w:val="32"/>
          <w:szCs w:val="28"/>
        </w:rPr>
      </w:pPr>
    </w:p>
    <w:p w14:paraId="7C5D3510" w14:textId="77777777" w:rsidR="0027661A" w:rsidRPr="00A6790E" w:rsidRDefault="0027661A" w:rsidP="0027661A">
      <w:pPr>
        <w:rPr>
          <w:b/>
          <w:sz w:val="32"/>
          <w:szCs w:val="28"/>
        </w:rPr>
      </w:pPr>
      <w:r w:rsidRPr="00A6790E">
        <w:rPr>
          <w:b/>
          <w:sz w:val="32"/>
          <w:szCs w:val="28"/>
        </w:rPr>
        <w:t>Bei der Anmeldung bitte folgendes angeben:</w:t>
      </w:r>
    </w:p>
    <w:p w14:paraId="1EC99C87" w14:textId="18F5FFE4" w:rsidR="0027661A" w:rsidRPr="00001D51" w:rsidRDefault="0027661A" w:rsidP="0027661A">
      <w:pPr>
        <w:pStyle w:val="Listenabsatz"/>
        <w:numPr>
          <w:ilvl w:val="0"/>
          <w:numId w:val="1"/>
        </w:numPr>
        <w:rPr>
          <w:sz w:val="32"/>
          <w:szCs w:val="28"/>
        </w:rPr>
      </w:pPr>
      <w:r w:rsidRPr="00001D51">
        <w:rPr>
          <w:sz w:val="32"/>
          <w:szCs w:val="28"/>
        </w:rPr>
        <w:t>Einsteigeort</w:t>
      </w:r>
      <w:r w:rsidR="00AA2CFF">
        <w:rPr>
          <w:sz w:val="32"/>
          <w:szCs w:val="28"/>
        </w:rPr>
        <w:t>, Thun oder Bern</w:t>
      </w:r>
      <w:r w:rsidR="00550AEC">
        <w:rPr>
          <w:sz w:val="32"/>
          <w:szCs w:val="28"/>
        </w:rPr>
        <w:t xml:space="preserve"> (geht ihr direkt oder ab HB Bern in Begleitung zum Kunstmuseum?)</w:t>
      </w:r>
      <w:r w:rsidR="00AA2CFF">
        <w:rPr>
          <w:sz w:val="32"/>
          <w:szCs w:val="28"/>
        </w:rPr>
        <w:t xml:space="preserve"> </w:t>
      </w:r>
    </w:p>
    <w:p w14:paraId="79AC56CB" w14:textId="77777777" w:rsidR="0083563C" w:rsidRDefault="0083563C" w:rsidP="0083563C">
      <w:pPr>
        <w:pStyle w:val="Listenabsatz"/>
        <w:rPr>
          <w:sz w:val="32"/>
          <w:szCs w:val="28"/>
        </w:rPr>
      </w:pPr>
    </w:p>
    <w:p w14:paraId="6B2F46B4" w14:textId="77777777" w:rsidR="00CF53B9" w:rsidRDefault="0027661A" w:rsidP="00CF53B9">
      <w:pPr>
        <w:pStyle w:val="Listenabsatz"/>
        <w:numPr>
          <w:ilvl w:val="0"/>
          <w:numId w:val="1"/>
        </w:numPr>
        <w:rPr>
          <w:sz w:val="32"/>
          <w:szCs w:val="28"/>
        </w:rPr>
      </w:pPr>
      <w:r w:rsidRPr="00001D51">
        <w:rPr>
          <w:sz w:val="32"/>
          <w:szCs w:val="28"/>
        </w:rPr>
        <w:t>Menu mit Fleisch oder Vegi</w:t>
      </w:r>
    </w:p>
    <w:p w14:paraId="43F39A31" w14:textId="4EB09552" w:rsidR="0027661A" w:rsidRPr="00CF53B9" w:rsidRDefault="00CF53B9" w:rsidP="00CF53B9">
      <w:pPr>
        <w:rPr>
          <w:sz w:val="32"/>
          <w:szCs w:val="28"/>
        </w:rPr>
      </w:pPr>
      <w:r>
        <w:rPr>
          <w:sz w:val="32"/>
          <w:szCs w:val="28"/>
        </w:rPr>
        <w:t xml:space="preserve">    -   </w:t>
      </w:r>
      <w:r w:rsidR="0027661A" w:rsidRPr="00CF53B9">
        <w:rPr>
          <w:sz w:val="32"/>
          <w:szCs w:val="28"/>
        </w:rPr>
        <w:t>Allfällige Lebensmittelallergien</w:t>
      </w:r>
    </w:p>
    <w:p w14:paraId="736F2C2E" w14:textId="77777777" w:rsidR="0027661A" w:rsidRDefault="0027661A" w:rsidP="0027661A">
      <w:pPr>
        <w:rPr>
          <w:sz w:val="32"/>
          <w:szCs w:val="28"/>
        </w:rPr>
      </w:pPr>
    </w:p>
    <w:p w14:paraId="6FDD61EE" w14:textId="77777777" w:rsidR="0083563C" w:rsidRDefault="0083563C" w:rsidP="0083563C">
      <w:pPr>
        <w:rPr>
          <w:sz w:val="32"/>
          <w:szCs w:val="28"/>
        </w:rPr>
      </w:pPr>
      <w:r>
        <w:rPr>
          <w:sz w:val="32"/>
          <w:szCs w:val="28"/>
        </w:rPr>
        <w:t>Menus</w:t>
      </w:r>
    </w:p>
    <w:p w14:paraId="1B02E139" w14:textId="57AB273F" w:rsidR="0083563C" w:rsidRDefault="0083563C" w:rsidP="0083563C">
      <w:r>
        <w:t xml:space="preserve">Fleisch; Gemischter Salat, Spätzli und Pouletgeschnetzeltes, zum Dessert Mousse au </w:t>
      </w:r>
      <w:r w:rsidR="00A6790E">
        <w:t>S</w:t>
      </w:r>
      <w:r>
        <w:t>choggola.</w:t>
      </w:r>
    </w:p>
    <w:p w14:paraId="588701A0" w14:textId="77777777" w:rsidR="0083563C" w:rsidRDefault="0083563C" w:rsidP="0083563C">
      <w:r>
        <w:t xml:space="preserve">Vegi; Gemischter Salat, Spätzligemüsepfanne, zum Dessert </w:t>
      </w:r>
    </w:p>
    <w:p w14:paraId="4E5640A0" w14:textId="0B647281" w:rsidR="0083563C" w:rsidRDefault="0083563C" w:rsidP="0083563C">
      <w:r>
        <w:t xml:space="preserve">Mousse au </w:t>
      </w:r>
      <w:r w:rsidR="00A6790E">
        <w:t>S</w:t>
      </w:r>
      <w:r>
        <w:t>choggola.</w:t>
      </w:r>
    </w:p>
    <w:p w14:paraId="3EEB9C71" w14:textId="77777777" w:rsidR="0083563C" w:rsidRPr="00001D51" w:rsidRDefault="0083563C" w:rsidP="0027661A">
      <w:pPr>
        <w:rPr>
          <w:sz w:val="32"/>
          <w:szCs w:val="28"/>
        </w:rPr>
      </w:pPr>
    </w:p>
    <w:p w14:paraId="0AFECD83" w14:textId="77777777" w:rsidR="0027661A" w:rsidRPr="00001D51" w:rsidRDefault="0027661A" w:rsidP="0027661A">
      <w:pPr>
        <w:rPr>
          <w:sz w:val="32"/>
          <w:szCs w:val="28"/>
        </w:rPr>
      </w:pPr>
    </w:p>
    <w:p w14:paraId="002465E8" w14:textId="77777777" w:rsidR="00CF53B9" w:rsidRDefault="00CF53B9" w:rsidP="0027661A">
      <w:pPr>
        <w:rPr>
          <w:sz w:val="32"/>
          <w:szCs w:val="28"/>
        </w:rPr>
      </w:pPr>
    </w:p>
    <w:p w14:paraId="6C1EC42C" w14:textId="675D44C7" w:rsidR="0027661A" w:rsidRDefault="0027661A" w:rsidP="0027661A">
      <w:pPr>
        <w:rPr>
          <w:sz w:val="32"/>
          <w:szCs w:val="28"/>
        </w:rPr>
      </w:pPr>
      <w:r w:rsidRPr="00001D51">
        <w:rPr>
          <w:sz w:val="32"/>
          <w:szCs w:val="28"/>
        </w:rPr>
        <w:t>Wir freuen uns auf zahlreiche Anmeldungen</w:t>
      </w:r>
    </w:p>
    <w:p w14:paraId="1E7992D2" w14:textId="77777777" w:rsidR="00090AD9" w:rsidRDefault="00090AD9" w:rsidP="0027661A">
      <w:pPr>
        <w:rPr>
          <w:sz w:val="32"/>
          <w:szCs w:val="28"/>
        </w:rPr>
      </w:pPr>
    </w:p>
    <w:p w14:paraId="1DFD13C5" w14:textId="294EEA1E" w:rsidR="00090AD9" w:rsidRPr="00A84558" w:rsidRDefault="00090AD9" w:rsidP="00090AD9">
      <w:pPr>
        <w:jc w:val="both"/>
        <w:rPr>
          <w:sz w:val="32"/>
          <w:szCs w:val="32"/>
        </w:rPr>
      </w:pPr>
      <w:r w:rsidRPr="00A84558">
        <w:rPr>
          <w:sz w:val="32"/>
          <w:szCs w:val="32"/>
        </w:rPr>
        <w:t xml:space="preserve">Im Namen des </w:t>
      </w:r>
      <w:r w:rsidR="00224A2E">
        <w:rPr>
          <w:sz w:val="32"/>
          <w:szCs w:val="32"/>
        </w:rPr>
        <w:t>RGB-Vorstandes</w:t>
      </w:r>
      <w:r w:rsidR="005565FE">
        <w:rPr>
          <w:sz w:val="32"/>
          <w:szCs w:val="32"/>
        </w:rPr>
        <w:t xml:space="preserve"> </w:t>
      </w:r>
      <w:r>
        <w:rPr>
          <w:sz w:val="32"/>
          <w:szCs w:val="32"/>
        </w:rPr>
        <w:t>und</w:t>
      </w:r>
      <w:r w:rsidR="005565FE">
        <w:rPr>
          <w:sz w:val="32"/>
          <w:szCs w:val="32"/>
        </w:rPr>
        <w:t xml:space="preserve"> Carreisen Hirsbrunner AG</w:t>
      </w:r>
      <w:r>
        <w:rPr>
          <w:sz w:val="32"/>
          <w:szCs w:val="32"/>
        </w:rPr>
        <w:t xml:space="preserve"> </w:t>
      </w:r>
    </w:p>
    <w:p w14:paraId="10EC2D75" w14:textId="77777777" w:rsidR="00090AD9" w:rsidRPr="00A84558" w:rsidRDefault="00090AD9" w:rsidP="00090AD9">
      <w:pPr>
        <w:jc w:val="both"/>
        <w:rPr>
          <w:sz w:val="32"/>
          <w:szCs w:val="32"/>
        </w:rPr>
      </w:pPr>
    </w:p>
    <w:p w14:paraId="2F0C1B17" w14:textId="77777777" w:rsidR="00090AD9" w:rsidRPr="00A84558" w:rsidRDefault="00090AD9" w:rsidP="00090AD9">
      <w:pPr>
        <w:jc w:val="both"/>
        <w:rPr>
          <w:sz w:val="32"/>
          <w:szCs w:val="32"/>
        </w:rPr>
      </w:pPr>
      <w:r w:rsidRPr="00A84558">
        <w:rPr>
          <w:sz w:val="32"/>
          <w:szCs w:val="32"/>
        </w:rPr>
        <w:t>Silvia Dintheer</w:t>
      </w:r>
      <w:r w:rsidRPr="00A84558">
        <w:rPr>
          <w:sz w:val="32"/>
          <w:szCs w:val="32"/>
        </w:rPr>
        <w:tab/>
      </w:r>
      <w:r w:rsidRPr="00A84558">
        <w:rPr>
          <w:sz w:val="32"/>
          <w:szCs w:val="32"/>
        </w:rPr>
        <w:tab/>
        <w:t>Urs Mathys</w:t>
      </w:r>
    </w:p>
    <w:p w14:paraId="28228BDB" w14:textId="77777777" w:rsidR="00090AD9" w:rsidRPr="00001D51" w:rsidRDefault="00090AD9" w:rsidP="0027661A">
      <w:pPr>
        <w:rPr>
          <w:sz w:val="32"/>
          <w:szCs w:val="28"/>
        </w:rPr>
      </w:pPr>
    </w:p>
    <w:p w14:paraId="588501B7" w14:textId="77777777" w:rsidR="00AC3EC3" w:rsidRDefault="00AC3EC3" w:rsidP="00AC3EC3">
      <w:pPr>
        <w:pStyle w:val="Kopfzeile"/>
        <w:rPr>
          <w:sz w:val="32"/>
          <w:szCs w:val="32"/>
        </w:rPr>
      </w:pPr>
    </w:p>
    <w:p w14:paraId="5BE8FB26" w14:textId="77777777" w:rsidR="00CF53B9" w:rsidRDefault="00CF53B9" w:rsidP="00AC3EC3">
      <w:pPr>
        <w:pStyle w:val="Kopfzeile"/>
        <w:rPr>
          <w:sz w:val="32"/>
          <w:szCs w:val="32"/>
        </w:rPr>
      </w:pPr>
    </w:p>
    <w:p w14:paraId="254782CF" w14:textId="0F662012" w:rsidR="00AC3EC3" w:rsidRPr="00AC3EC3" w:rsidRDefault="00AC3EC3" w:rsidP="00AC3EC3">
      <w:pPr>
        <w:pStyle w:val="Kopfzeile"/>
        <w:rPr>
          <w:sz w:val="32"/>
          <w:szCs w:val="32"/>
        </w:rPr>
      </w:pPr>
      <w:r>
        <w:rPr>
          <w:sz w:val="32"/>
          <w:szCs w:val="32"/>
        </w:rPr>
        <w:tab/>
      </w:r>
      <w:r w:rsidRPr="00AC3EC3">
        <w:rPr>
          <w:sz w:val="32"/>
          <w:szCs w:val="32"/>
        </w:rPr>
        <w:t>Jahresmotto des Schweizerischen Blindenbunds</w:t>
      </w:r>
    </w:p>
    <w:p w14:paraId="74714710" w14:textId="7D3052E4" w:rsidR="0027661A" w:rsidRPr="008B65C8" w:rsidRDefault="00AC3EC3" w:rsidP="008B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libri" w:hAnsi="Calibri"/>
          <w:b/>
          <w:bCs/>
          <w:sz w:val="32"/>
          <w:szCs w:val="32"/>
        </w:rPr>
      </w:pPr>
      <w:r w:rsidRPr="00AC3EC3">
        <w:rPr>
          <w:b/>
          <w:bCs/>
          <w:sz w:val="32"/>
          <w:szCs w:val="32"/>
        </w:rPr>
        <w:t>Wir stehen gemeinschaftlich füreinander ein</w:t>
      </w:r>
    </w:p>
    <w:sectPr w:rsidR="0027661A" w:rsidRPr="008B65C8" w:rsidSect="00355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1559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768B" w14:textId="77777777" w:rsidR="00536D0B" w:rsidRDefault="00536D0B">
      <w:r>
        <w:separator/>
      </w:r>
    </w:p>
  </w:endnote>
  <w:endnote w:type="continuationSeparator" w:id="0">
    <w:p w14:paraId="6D4D3ADF" w14:textId="77777777" w:rsidR="00536D0B" w:rsidRDefault="0053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47" w14:textId="77777777" w:rsidR="001101AE" w:rsidRDefault="00110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FB59" w14:textId="77777777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782BAC">
      <w:rPr>
        <w:noProof/>
        <w:sz w:val="20"/>
      </w:rPr>
      <w:t>3</w:t>
    </w:r>
    <w:r w:rsidRPr="00F17B20">
      <w:rPr>
        <w:sz w:val="20"/>
      </w:rPr>
      <w:fldChar w:fldCharType="end"/>
    </w:r>
  </w:p>
  <w:p w14:paraId="77AA79B1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1C26" w14:textId="77777777" w:rsidR="006516D9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pacing w:val="-3"/>
        <w:sz w:val="20"/>
      </w:rPr>
    </w:pPr>
    <w:r>
      <w:rPr>
        <w:rFonts w:cs="Arial"/>
        <w:spacing w:val="-3"/>
        <w:sz w:val="20"/>
      </w:rPr>
      <w:t>Geschäftsstelle: Friedackerstrasse 8, 8050 Zürich, Tel. 044 317 90 00</w:t>
    </w:r>
  </w:p>
  <w:p w14:paraId="6AC7C115" w14:textId="77777777" w:rsidR="006516D9" w:rsidRPr="00E32948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>len: Aarau,</w:t>
    </w:r>
    <w:r w:rsidR="006F2397">
      <w:rPr>
        <w:rFonts w:cs="Arial"/>
        <w:spacing w:val="-3"/>
        <w:sz w:val="20"/>
      </w:rPr>
      <w:t xml:space="preserve"> </w:t>
    </w:r>
    <w:r w:rsidRPr="00E32948">
      <w:rPr>
        <w:rFonts w:cs="Arial"/>
        <w:spacing w:val="-3"/>
        <w:sz w:val="20"/>
      </w:rPr>
      <w:t>Brig, Schaffhausen,</w:t>
    </w:r>
    <w:r>
      <w:rPr>
        <w:rFonts w:cs="Arial"/>
        <w:spacing w:val="-3"/>
        <w:sz w:val="20"/>
      </w:rPr>
      <w:t xml:space="preserve"> Thun, </w:t>
    </w:r>
    <w:r w:rsidR="007C71C8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06AF" w14:textId="77777777" w:rsidR="00536D0B" w:rsidRDefault="00536D0B">
      <w:r>
        <w:separator/>
      </w:r>
    </w:p>
  </w:footnote>
  <w:footnote w:type="continuationSeparator" w:id="0">
    <w:p w14:paraId="36842FD9" w14:textId="77777777" w:rsidR="00536D0B" w:rsidRDefault="0053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900C" w14:textId="77777777" w:rsidR="001101AE" w:rsidRDefault="00110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8FBF" w14:textId="77777777" w:rsidR="001101AE" w:rsidRDefault="00110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2FB7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2C1B335F" wp14:editId="2A8E9FE6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A65F3D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24A08665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3D50A55C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59E49E00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328E4F33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18813245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2F723345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4B25AC5E" w14:textId="77777777" w:rsidR="006516D9" w:rsidRPr="00BB1CEA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F15E97">
      <w:rPr>
        <w:sz w:val="22"/>
        <w:szCs w:val="22"/>
      </w:rPr>
      <w:t>079 394 59 19</w:t>
    </w:r>
  </w:p>
  <w:p w14:paraId="7F5264DE" w14:textId="77777777" w:rsidR="00F15E97" w:rsidRDefault="00F15E97" w:rsidP="00F15E97">
    <w:pPr>
      <w:pStyle w:val="Kopfzeile"/>
      <w:jc w:val="right"/>
      <w:rPr>
        <w:bCs/>
        <w:sz w:val="22"/>
        <w:szCs w:val="22"/>
      </w:rPr>
    </w:pPr>
    <w:r>
      <w:rPr>
        <w:bCs/>
        <w:sz w:val="22"/>
        <w:szCs w:val="22"/>
      </w:rPr>
      <w:t>Spendenkonto CH84 0900 0000 3001 2032 0</w:t>
    </w:r>
  </w:p>
  <w:p w14:paraId="16F486DF" w14:textId="77777777" w:rsidR="006516D9" w:rsidRDefault="006516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BAA"/>
    <w:multiLevelType w:val="hybridMultilevel"/>
    <w:tmpl w:val="FDCE7274"/>
    <w:lvl w:ilvl="0" w:tplc="CD480174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A"/>
    <w:rsid w:val="00001D51"/>
    <w:rsid w:val="00007FBB"/>
    <w:rsid w:val="0001321E"/>
    <w:rsid w:val="0001356F"/>
    <w:rsid w:val="000210F7"/>
    <w:rsid w:val="00023FBF"/>
    <w:rsid w:val="00031A72"/>
    <w:rsid w:val="000570EC"/>
    <w:rsid w:val="00060811"/>
    <w:rsid w:val="00073A8F"/>
    <w:rsid w:val="00081ACC"/>
    <w:rsid w:val="000821E9"/>
    <w:rsid w:val="00082DBF"/>
    <w:rsid w:val="00090AD9"/>
    <w:rsid w:val="0009559B"/>
    <w:rsid w:val="000965C6"/>
    <w:rsid w:val="000B0D1F"/>
    <w:rsid w:val="000C68D4"/>
    <w:rsid w:val="000D0C43"/>
    <w:rsid w:val="000D6123"/>
    <w:rsid w:val="000F1E2C"/>
    <w:rsid w:val="000F3A17"/>
    <w:rsid w:val="000F3FEF"/>
    <w:rsid w:val="001020A7"/>
    <w:rsid w:val="00102105"/>
    <w:rsid w:val="001101AE"/>
    <w:rsid w:val="00110D7B"/>
    <w:rsid w:val="00117785"/>
    <w:rsid w:val="001261D2"/>
    <w:rsid w:val="0012665C"/>
    <w:rsid w:val="001275A1"/>
    <w:rsid w:val="001375F2"/>
    <w:rsid w:val="001411D6"/>
    <w:rsid w:val="001417A7"/>
    <w:rsid w:val="00147C05"/>
    <w:rsid w:val="001631BE"/>
    <w:rsid w:val="00177CDD"/>
    <w:rsid w:val="00181521"/>
    <w:rsid w:val="00187665"/>
    <w:rsid w:val="00197A20"/>
    <w:rsid w:val="001A7058"/>
    <w:rsid w:val="001C0751"/>
    <w:rsid w:val="001D1AFB"/>
    <w:rsid w:val="001E1713"/>
    <w:rsid w:val="001E2EB3"/>
    <w:rsid w:val="001E4F3D"/>
    <w:rsid w:val="00201B6A"/>
    <w:rsid w:val="00204503"/>
    <w:rsid w:val="002212D1"/>
    <w:rsid w:val="00221D82"/>
    <w:rsid w:val="00223A62"/>
    <w:rsid w:val="00224A2E"/>
    <w:rsid w:val="00236EDE"/>
    <w:rsid w:val="0024308C"/>
    <w:rsid w:val="00257158"/>
    <w:rsid w:val="0027661A"/>
    <w:rsid w:val="00296E32"/>
    <w:rsid w:val="002A577F"/>
    <w:rsid w:val="002B100F"/>
    <w:rsid w:val="002C65C2"/>
    <w:rsid w:val="002E19FB"/>
    <w:rsid w:val="002E3CBB"/>
    <w:rsid w:val="002F2535"/>
    <w:rsid w:val="00347406"/>
    <w:rsid w:val="0034756A"/>
    <w:rsid w:val="003476DF"/>
    <w:rsid w:val="003552E4"/>
    <w:rsid w:val="003637F4"/>
    <w:rsid w:val="00366F86"/>
    <w:rsid w:val="003834BC"/>
    <w:rsid w:val="0038389D"/>
    <w:rsid w:val="00384278"/>
    <w:rsid w:val="00386EAC"/>
    <w:rsid w:val="003965C4"/>
    <w:rsid w:val="003A22BF"/>
    <w:rsid w:val="003A43F6"/>
    <w:rsid w:val="003A677F"/>
    <w:rsid w:val="003B259D"/>
    <w:rsid w:val="003C2F75"/>
    <w:rsid w:val="003C6AEA"/>
    <w:rsid w:val="003C7102"/>
    <w:rsid w:val="00404C42"/>
    <w:rsid w:val="00413CB6"/>
    <w:rsid w:val="00421629"/>
    <w:rsid w:val="00421687"/>
    <w:rsid w:val="0042728F"/>
    <w:rsid w:val="00442A9F"/>
    <w:rsid w:val="0046203A"/>
    <w:rsid w:val="00467F11"/>
    <w:rsid w:val="0047532F"/>
    <w:rsid w:val="00475735"/>
    <w:rsid w:val="00476EC7"/>
    <w:rsid w:val="00484159"/>
    <w:rsid w:val="00490B77"/>
    <w:rsid w:val="00494DA4"/>
    <w:rsid w:val="004B479B"/>
    <w:rsid w:val="004B54A7"/>
    <w:rsid w:val="004C300E"/>
    <w:rsid w:val="004E0594"/>
    <w:rsid w:val="004E09BB"/>
    <w:rsid w:val="004E2119"/>
    <w:rsid w:val="004F0A0E"/>
    <w:rsid w:val="00500BD7"/>
    <w:rsid w:val="0050597F"/>
    <w:rsid w:val="00511373"/>
    <w:rsid w:val="0051256F"/>
    <w:rsid w:val="0051305E"/>
    <w:rsid w:val="005175DD"/>
    <w:rsid w:val="0052073A"/>
    <w:rsid w:val="0052607F"/>
    <w:rsid w:val="00530893"/>
    <w:rsid w:val="00531DE6"/>
    <w:rsid w:val="00534A0E"/>
    <w:rsid w:val="005363EF"/>
    <w:rsid w:val="00536D0B"/>
    <w:rsid w:val="00550AEC"/>
    <w:rsid w:val="005565FE"/>
    <w:rsid w:val="00561066"/>
    <w:rsid w:val="005664FB"/>
    <w:rsid w:val="0056714C"/>
    <w:rsid w:val="005B323D"/>
    <w:rsid w:val="005B42B8"/>
    <w:rsid w:val="005B48BC"/>
    <w:rsid w:val="005C210C"/>
    <w:rsid w:val="005D2DCC"/>
    <w:rsid w:val="005F54CA"/>
    <w:rsid w:val="00625079"/>
    <w:rsid w:val="00625C28"/>
    <w:rsid w:val="0064087B"/>
    <w:rsid w:val="00642013"/>
    <w:rsid w:val="006516D9"/>
    <w:rsid w:val="00653E85"/>
    <w:rsid w:val="006951D1"/>
    <w:rsid w:val="00696626"/>
    <w:rsid w:val="006A7D30"/>
    <w:rsid w:val="006B345A"/>
    <w:rsid w:val="006E0C74"/>
    <w:rsid w:val="006F2397"/>
    <w:rsid w:val="006F6687"/>
    <w:rsid w:val="00700343"/>
    <w:rsid w:val="0070247B"/>
    <w:rsid w:val="00722725"/>
    <w:rsid w:val="0072771F"/>
    <w:rsid w:val="00744BA3"/>
    <w:rsid w:val="007470E7"/>
    <w:rsid w:val="007507E8"/>
    <w:rsid w:val="00751F38"/>
    <w:rsid w:val="00754DDF"/>
    <w:rsid w:val="007665C0"/>
    <w:rsid w:val="00767DA4"/>
    <w:rsid w:val="00777379"/>
    <w:rsid w:val="00782BAC"/>
    <w:rsid w:val="00785716"/>
    <w:rsid w:val="007873E5"/>
    <w:rsid w:val="00795B97"/>
    <w:rsid w:val="00797361"/>
    <w:rsid w:val="007A36B0"/>
    <w:rsid w:val="007A3C51"/>
    <w:rsid w:val="007A456D"/>
    <w:rsid w:val="007C71C8"/>
    <w:rsid w:val="007D12E3"/>
    <w:rsid w:val="007D3A2B"/>
    <w:rsid w:val="007F74C7"/>
    <w:rsid w:val="00803005"/>
    <w:rsid w:val="008064CD"/>
    <w:rsid w:val="0081476A"/>
    <w:rsid w:val="008223A1"/>
    <w:rsid w:val="0083563C"/>
    <w:rsid w:val="00842A24"/>
    <w:rsid w:val="00845A08"/>
    <w:rsid w:val="008613C4"/>
    <w:rsid w:val="008817A7"/>
    <w:rsid w:val="008B65C8"/>
    <w:rsid w:val="008C6BB1"/>
    <w:rsid w:val="008C7294"/>
    <w:rsid w:val="008E74D4"/>
    <w:rsid w:val="008F28C9"/>
    <w:rsid w:val="008F2DEB"/>
    <w:rsid w:val="008F3E13"/>
    <w:rsid w:val="00915A86"/>
    <w:rsid w:val="00915E1E"/>
    <w:rsid w:val="00932817"/>
    <w:rsid w:val="00941082"/>
    <w:rsid w:val="00941EDB"/>
    <w:rsid w:val="00945F9F"/>
    <w:rsid w:val="00946233"/>
    <w:rsid w:val="00946E81"/>
    <w:rsid w:val="009522FD"/>
    <w:rsid w:val="00953233"/>
    <w:rsid w:val="0097525D"/>
    <w:rsid w:val="009807F5"/>
    <w:rsid w:val="009824AD"/>
    <w:rsid w:val="00992147"/>
    <w:rsid w:val="00992A4E"/>
    <w:rsid w:val="009A3396"/>
    <w:rsid w:val="009D371D"/>
    <w:rsid w:val="009E557F"/>
    <w:rsid w:val="009F2AFD"/>
    <w:rsid w:val="009F5359"/>
    <w:rsid w:val="009F7682"/>
    <w:rsid w:val="00A13130"/>
    <w:rsid w:val="00A25C12"/>
    <w:rsid w:val="00A27796"/>
    <w:rsid w:val="00A44393"/>
    <w:rsid w:val="00A5336D"/>
    <w:rsid w:val="00A575FF"/>
    <w:rsid w:val="00A57F7E"/>
    <w:rsid w:val="00A624DC"/>
    <w:rsid w:val="00A662F0"/>
    <w:rsid w:val="00A6790E"/>
    <w:rsid w:val="00A7344B"/>
    <w:rsid w:val="00A74DF4"/>
    <w:rsid w:val="00A76C1C"/>
    <w:rsid w:val="00A844EA"/>
    <w:rsid w:val="00A945AB"/>
    <w:rsid w:val="00AA0EF5"/>
    <w:rsid w:val="00AA2CFF"/>
    <w:rsid w:val="00AA40D0"/>
    <w:rsid w:val="00AA5D01"/>
    <w:rsid w:val="00AC3EC3"/>
    <w:rsid w:val="00AE23BA"/>
    <w:rsid w:val="00AE2526"/>
    <w:rsid w:val="00AF04A6"/>
    <w:rsid w:val="00AF699F"/>
    <w:rsid w:val="00B01066"/>
    <w:rsid w:val="00B01DDC"/>
    <w:rsid w:val="00B1768C"/>
    <w:rsid w:val="00B27A26"/>
    <w:rsid w:val="00B42334"/>
    <w:rsid w:val="00B44241"/>
    <w:rsid w:val="00B57C38"/>
    <w:rsid w:val="00B613E3"/>
    <w:rsid w:val="00B62B6D"/>
    <w:rsid w:val="00B65A0B"/>
    <w:rsid w:val="00B73719"/>
    <w:rsid w:val="00B74489"/>
    <w:rsid w:val="00B74C86"/>
    <w:rsid w:val="00B82635"/>
    <w:rsid w:val="00B84AA9"/>
    <w:rsid w:val="00B932B3"/>
    <w:rsid w:val="00BA34F4"/>
    <w:rsid w:val="00BA675E"/>
    <w:rsid w:val="00BB1CEA"/>
    <w:rsid w:val="00BC0C4B"/>
    <w:rsid w:val="00BD0A09"/>
    <w:rsid w:val="00BD0F72"/>
    <w:rsid w:val="00BE12E2"/>
    <w:rsid w:val="00BF19C6"/>
    <w:rsid w:val="00BF3F0F"/>
    <w:rsid w:val="00BF56C2"/>
    <w:rsid w:val="00BF5EE2"/>
    <w:rsid w:val="00BF70E1"/>
    <w:rsid w:val="00BF7568"/>
    <w:rsid w:val="00C0441D"/>
    <w:rsid w:val="00C05C96"/>
    <w:rsid w:val="00C07092"/>
    <w:rsid w:val="00C16F5D"/>
    <w:rsid w:val="00C17CCF"/>
    <w:rsid w:val="00C20FCD"/>
    <w:rsid w:val="00C25C61"/>
    <w:rsid w:val="00C31414"/>
    <w:rsid w:val="00C32643"/>
    <w:rsid w:val="00C35C8C"/>
    <w:rsid w:val="00C37853"/>
    <w:rsid w:val="00C417B2"/>
    <w:rsid w:val="00C543E0"/>
    <w:rsid w:val="00C62DE4"/>
    <w:rsid w:val="00C87971"/>
    <w:rsid w:val="00CA2D5A"/>
    <w:rsid w:val="00CA51A0"/>
    <w:rsid w:val="00CD1598"/>
    <w:rsid w:val="00CD18A5"/>
    <w:rsid w:val="00CF53B9"/>
    <w:rsid w:val="00D13AC8"/>
    <w:rsid w:val="00D2034E"/>
    <w:rsid w:val="00D214E1"/>
    <w:rsid w:val="00D2191A"/>
    <w:rsid w:val="00D41D39"/>
    <w:rsid w:val="00D516B9"/>
    <w:rsid w:val="00D66E37"/>
    <w:rsid w:val="00D83880"/>
    <w:rsid w:val="00D86FB7"/>
    <w:rsid w:val="00D93115"/>
    <w:rsid w:val="00D95D19"/>
    <w:rsid w:val="00D96228"/>
    <w:rsid w:val="00DA142F"/>
    <w:rsid w:val="00DA7505"/>
    <w:rsid w:val="00DA7B67"/>
    <w:rsid w:val="00DB00F4"/>
    <w:rsid w:val="00DB441C"/>
    <w:rsid w:val="00E01729"/>
    <w:rsid w:val="00E01B36"/>
    <w:rsid w:val="00E076D6"/>
    <w:rsid w:val="00E2333D"/>
    <w:rsid w:val="00E25B21"/>
    <w:rsid w:val="00E2609A"/>
    <w:rsid w:val="00E32948"/>
    <w:rsid w:val="00E33C6E"/>
    <w:rsid w:val="00E40641"/>
    <w:rsid w:val="00E64711"/>
    <w:rsid w:val="00E654BD"/>
    <w:rsid w:val="00E663D4"/>
    <w:rsid w:val="00E81174"/>
    <w:rsid w:val="00E86A50"/>
    <w:rsid w:val="00E972FF"/>
    <w:rsid w:val="00EA02D9"/>
    <w:rsid w:val="00EB0DD2"/>
    <w:rsid w:val="00EF1BB5"/>
    <w:rsid w:val="00F00D7E"/>
    <w:rsid w:val="00F077AC"/>
    <w:rsid w:val="00F15E97"/>
    <w:rsid w:val="00F16427"/>
    <w:rsid w:val="00F17B20"/>
    <w:rsid w:val="00F43070"/>
    <w:rsid w:val="00F62817"/>
    <w:rsid w:val="00F658A2"/>
    <w:rsid w:val="00F7127B"/>
    <w:rsid w:val="00F71596"/>
    <w:rsid w:val="00F81EF0"/>
    <w:rsid w:val="00F83005"/>
    <w:rsid w:val="00F84A81"/>
    <w:rsid w:val="00F94CF4"/>
    <w:rsid w:val="00FA5B3B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799AD2"/>
  <w15:docId w15:val="{04180B0A-FCB6-406D-ABDA-370ED68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F15E97"/>
    <w:rPr>
      <w:rFonts w:ascii="Arial" w:hAnsi="Arial"/>
      <w:sz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27661A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CH"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276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mbina@bluew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wender\daten\Documents\SBb%20Blindenbund\Vorstand\Versand\Logo%20Vorlage%20SBb\Vorlage%20Mai%202024\RGB%20Logo%20Beat%20Sp&#246;rri_Vorlage_Mai202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FC8B-E04C-490D-9D24-B8E2B277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RGB Logo Beat Spörri_Vorlage_Mai2024.dotx</Template>
  <TotalTime>0</TotalTime>
  <Pages>1</Pages>
  <Words>291</Words>
  <Characters>1691</Characters>
  <Application>Microsoft Office Word</Application>
  <DocSecurity>0</DocSecurity>
  <Lines>80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1946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Spörri</dc:creator>
  <cp:lastModifiedBy>Beat Spörri</cp:lastModifiedBy>
  <cp:revision>18</cp:revision>
  <cp:lastPrinted>2025-05-25T12:44:00Z</cp:lastPrinted>
  <dcterms:created xsi:type="dcterms:W3CDTF">2025-05-22T12:33:00Z</dcterms:created>
  <dcterms:modified xsi:type="dcterms:W3CDTF">2025-05-25T12:46:00Z</dcterms:modified>
</cp:coreProperties>
</file>